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zkombinovaných tabulek: První tabulka je určená pro zadání pozice, oddělení či skupiny, sídla, pracovního zařazení nebo platové třídy, kontaktu oddělení lidských zdrojů a informací o zaškolení uchazečů. Do druhé tabulky se zadávají podrobnosti adres URL. Třetí tabulka představuje záhlaví pro možné způsoby doručení žádostí o místo. Čtvrtá tabulka je určená pro zadávání informací týkajících se možných způsobů doručení žádostí o místo. Pátá tabulka je určená pro popis pracovní pozice a obsahuje záhlaví a řádek, do kterého se tyto informace zadávají. Do šesté tabulky se zadávají informace o tom, kdo dokument zrevidoval, schválil a naposledy aktualizoval."/>
      </w:tblPr>
      <w:tblGrid>
        <w:gridCol w:w="4513"/>
        <w:gridCol w:w="162"/>
        <w:gridCol w:w="1398"/>
        <w:gridCol w:w="3277"/>
      </w:tblGrid>
      <w:tr w:rsidR="001C6995" w:rsidRPr="001C6995" w14:paraId="36407D49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DC6CA3" w14:textId="77777777" w:rsidR="00ED2451" w:rsidRPr="006E6753" w:rsidRDefault="00E2603A" w:rsidP="006C5BCC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6E6753">
              <w:rPr>
                <w:b/>
                <w:sz w:val="32"/>
                <w:szCs w:val="32"/>
              </w:rPr>
              <w:t>OBJEDNÁVKA</w:t>
            </w:r>
          </w:p>
        </w:tc>
      </w:tr>
      <w:tr w:rsidR="004067BB" w:rsidRPr="00973885" w14:paraId="7A689B42" w14:textId="77777777" w:rsidTr="00727115">
        <w:trPr>
          <w:trHeight w:val="343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32BB7" w14:textId="77777777" w:rsidR="004067BB" w:rsidRPr="00973885" w:rsidRDefault="00E2603A" w:rsidP="00CA2A52">
            <w:pPr>
              <w:pStyle w:val="Nadpis2"/>
              <w:spacing w:before="60" w:after="60"/>
            </w:pPr>
            <w:r>
              <w:t>Objednávka č.: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0EF48" w14:textId="28FB676F" w:rsidR="004067BB" w:rsidRPr="00CA2A52" w:rsidRDefault="00835031" w:rsidP="0096030E">
            <w:pPr>
              <w:spacing w:before="60"/>
            </w:pPr>
            <w:r>
              <w:t>2182</w:t>
            </w:r>
            <w:r w:rsidR="00F338A9">
              <w:t>/TPO/22</w:t>
            </w:r>
          </w:p>
        </w:tc>
      </w:tr>
      <w:tr w:rsidR="00440F77" w:rsidRPr="00973885" w14:paraId="3FBED3D1" w14:textId="77777777" w:rsidTr="00727115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4647C3" w14:textId="7EBDCF44" w:rsidR="00440F77" w:rsidRDefault="00440F77" w:rsidP="00440F77">
            <w:pPr>
              <w:pStyle w:val="Nadpis2"/>
              <w:spacing w:before="60" w:after="60"/>
            </w:pPr>
            <w:r>
              <w:t>Smlouva č.: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BFF52" w14:textId="4733F9D6" w:rsidR="00440F77" w:rsidRPr="00745C9D" w:rsidRDefault="00745C9D" w:rsidP="00440F77">
            <w:pPr>
              <w:spacing w:before="60" w:after="60"/>
            </w:pPr>
            <w:r w:rsidRPr="00745C9D">
              <w:rPr>
                <w:rFonts w:ascii="Calibri" w:eastAsia="Times New Roman" w:hAnsi="Calibri" w:cs="Times New Roman"/>
                <w:color w:val="000000"/>
                <w:lang w:eastAsia="cs-CZ"/>
              </w:rPr>
              <w:t>ZZS/370/20</w:t>
            </w:r>
          </w:p>
        </w:tc>
      </w:tr>
      <w:tr w:rsidR="00440F77" w:rsidRPr="00973885" w14:paraId="09ECB27C" w14:textId="77777777" w:rsidTr="00727115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927CB" w14:textId="731D3291" w:rsidR="00440F77" w:rsidRDefault="00440F77" w:rsidP="00440F77">
            <w:pPr>
              <w:pStyle w:val="Nadpis2"/>
              <w:spacing w:before="60" w:after="60"/>
            </w:pPr>
            <w:r>
              <w:t xml:space="preserve">Zveřejněná v registru smluv pod ID: 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8511D" w14:textId="310C412C" w:rsidR="00440F77" w:rsidRPr="00FA5442" w:rsidRDefault="00745C9D" w:rsidP="00440F77">
            <w:pPr>
              <w:spacing w:before="60" w:after="60"/>
              <w:rPr>
                <w:bCs/>
              </w:rPr>
            </w:pPr>
            <w:r>
              <w:rPr>
                <w:bCs/>
              </w:rPr>
              <w:t>837709981</w:t>
            </w:r>
          </w:p>
        </w:tc>
      </w:tr>
      <w:tr w:rsidR="00440F77" w:rsidRPr="00973885" w14:paraId="09733C2F" w14:textId="77777777" w:rsidTr="00727115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87F691" w14:textId="77777777" w:rsidR="00440F77" w:rsidRDefault="00440F77" w:rsidP="00440F77">
            <w:pPr>
              <w:pStyle w:val="Nadpis2"/>
              <w:spacing w:before="60" w:after="60"/>
            </w:pPr>
            <w:r>
              <w:t xml:space="preserve">Datum vystavení: 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095D" w14:textId="4D362532" w:rsidR="00440F77" w:rsidRPr="00FA5442" w:rsidRDefault="00000000" w:rsidP="00440F77">
            <w:pPr>
              <w:spacing w:before="60" w:after="60"/>
              <w:rPr>
                <w:bCs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iCs/>
                  <w:color w:val="000000"/>
                  <w:lang w:eastAsia="cs-CZ"/>
                </w:rPr>
                <w:id w:val="-911233318"/>
                <w:placeholder>
                  <w:docPart w:val="C0CEBF04A2B04B6599AF6A61C9354245"/>
                </w:placeholder>
                <w:date w:fullDate="2022-09-22T00:00:00Z">
                  <w:dateFormat w:val="d. M. yyyy"/>
                  <w:lid w:val="cs-CZ"/>
                  <w:storeMappedDataAs w:val="dateTime"/>
                  <w:calendar w:val="gregorian"/>
                </w:date>
              </w:sdtPr>
              <w:sdtContent>
                <w:r w:rsidR="00BE5445">
                  <w:rPr>
                    <w:rFonts w:ascii="Calibri" w:eastAsia="Times New Roman" w:hAnsi="Calibri" w:cs="Times New Roman"/>
                    <w:bCs/>
                    <w:i/>
                    <w:iCs/>
                    <w:color w:val="000000"/>
                    <w:lang w:eastAsia="cs-CZ"/>
                  </w:rPr>
                  <w:t>22. 9. 2022</w:t>
                </w:r>
              </w:sdtContent>
            </w:sdt>
          </w:p>
        </w:tc>
      </w:tr>
      <w:tr w:rsidR="00440F77" w:rsidRPr="00973885" w14:paraId="2266422F" w14:textId="77777777" w:rsidTr="00727115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8933E" w14:textId="77777777" w:rsidR="00440F77" w:rsidRDefault="00440F77" w:rsidP="00440F77">
            <w:pPr>
              <w:pStyle w:val="Nadpis2"/>
              <w:spacing w:before="60" w:after="60"/>
            </w:pPr>
            <w:r>
              <w:t>Dodavatel – fakturační adresa:</w:t>
            </w:r>
          </w:p>
          <w:p w14:paraId="7CC3E99C" w14:textId="77777777" w:rsidR="00745C9D" w:rsidRPr="00745C9D" w:rsidRDefault="00745C9D" w:rsidP="00745C9D">
            <w:pPr>
              <w:spacing w:after="0"/>
              <w:rPr>
                <w:rFonts w:ascii="Calibri" w:hAnsi="Calibri"/>
                <w:b/>
                <w:bCs/>
              </w:rPr>
            </w:pPr>
            <w:r w:rsidRPr="00745C9D">
              <w:rPr>
                <w:rFonts w:ascii="Calibri" w:hAnsi="Calibri"/>
                <w:b/>
                <w:bCs/>
              </w:rPr>
              <w:t xml:space="preserve">AR-Podlahy </w:t>
            </w:r>
            <w:proofErr w:type="spellStart"/>
            <w:r w:rsidRPr="00745C9D">
              <w:rPr>
                <w:rFonts w:ascii="Calibri" w:hAnsi="Calibri"/>
                <w:b/>
                <w:bCs/>
              </w:rPr>
              <w:t>Sebastianides</w:t>
            </w:r>
            <w:proofErr w:type="spellEnd"/>
          </w:p>
          <w:p w14:paraId="02E60893" w14:textId="77777777" w:rsidR="00745C9D" w:rsidRPr="00745C9D" w:rsidRDefault="00745C9D" w:rsidP="00745C9D">
            <w:pPr>
              <w:spacing w:after="0"/>
              <w:rPr>
                <w:rFonts w:ascii="Calibri" w:hAnsi="Calibri"/>
              </w:rPr>
            </w:pPr>
            <w:r w:rsidRPr="00745C9D">
              <w:rPr>
                <w:rFonts w:ascii="Calibri" w:hAnsi="Calibri"/>
              </w:rPr>
              <w:t>Karlická 834/10</w:t>
            </w:r>
          </w:p>
          <w:p w14:paraId="4A5321D0" w14:textId="77777777" w:rsidR="00745C9D" w:rsidRDefault="00745C9D" w:rsidP="00745C9D">
            <w:pPr>
              <w:pStyle w:val="Nadpis2"/>
              <w:spacing w:before="60" w:after="60"/>
              <w:rPr>
                <w:rFonts w:ascii="Calibri" w:hAnsi="Calibri"/>
              </w:rPr>
            </w:pPr>
            <w:r w:rsidRPr="00745C9D">
              <w:rPr>
                <w:rFonts w:ascii="Calibri" w:hAnsi="Calibri"/>
              </w:rPr>
              <w:t>153 00 Praha 5</w:t>
            </w:r>
          </w:p>
          <w:p w14:paraId="46C016B0" w14:textId="117E30D2" w:rsidR="00440F77" w:rsidRDefault="00440F77" w:rsidP="00745C9D">
            <w:pPr>
              <w:pStyle w:val="Nadpis2"/>
              <w:spacing w:before="60" w:after="60"/>
            </w:pPr>
            <w:r>
              <w:t xml:space="preserve">bankovní spojení: </w:t>
            </w:r>
          </w:p>
          <w:p w14:paraId="3123953F" w14:textId="41B0004D" w:rsidR="00745C9D" w:rsidRPr="004437E0" w:rsidRDefault="00745C9D" w:rsidP="00745C9D">
            <w:pPr>
              <w:pStyle w:val="Nadpis2"/>
              <w:spacing w:before="60" w:after="60"/>
              <w:rPr>
                <w:b w:val="0"/>
                <w:bCs/>
              </w:rPr>
            </w:pPr>
            <w:r>
              <w:rPr>
                <w:b w:val="0"/>
                <w:bCs/>
              </w:rPr>
              <w:t>Česká spořitelna, a.s</w:t>
            </w:r>
            <w:r w:rsidRPr="00745C9D">
              <w:rPr>
                <w:b w:val="0"/>
                <w:bCs/>
              </w:rPr>
              <w:t xml:space="preserve">., </w:t>
            </w:r>
            <w:proofErr w:type="spellStart"/>
            <w:r w:rsidRPr="00745C9D">
              <w:rPr>
                <w:rFonts w:ascii="Calibri" w:eastAsia="Times New Roman" w:hAnsi="Calibri" w:cs="Times New Roman"/>
                <w:b w:val="0"/>
                <w:bCs/>
                <w:color w:val="000000"/>
                <w:szCs w:val="20"/>
                <w:lang w:eastAsia="cs-CZ"/>
              </w:rPr>
              <w:t>č.ú</w:t>
            </w:r>
            <w:proofErr w:type="spellEnd"/>
            <w:r w:rsidRPr="00745C9D">
              <w:rPr>
                <w:rFonts w:ascii="Calibri" w:eastAsia="Times New Roman" w:hAnsi="Calibri" w:cs="Times New Roman"/>
                <w:b w:val="0"/>
                <w:bCs/>
                <w:color w:val="000000"/>
                <w:szCs w:val="20"/>
                <w:lang w:eastAsia="cs-CZ"/>
              </w:rPr>
              <w:t xml:space="preserve">.: </w:t>
            </w:r>
          </w:p>
          <w:p w14:paraId="52AFDEDE" w14:textId="77777777" w:rsidR="00745C9D" w:rsidRPr="00745C9D" w:rsidRDefault="00745C9D" w:rsidP="00440F77">
            <w:pPr>
              <w:pStyle w:val="Nadpis2"/>
              <w:spacing w:before="60" w:after="60"/>
              <w:rPr>
                <w:b w:val="0"/>
              </w:rPr>
            </w:pPr>
            <w:r w:rsidRPr="00745C9D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cs-CZ"/>
              </w:rPr>
              <w:t>IČO:12584878</w:t>
            </w:r>
            <w:r w:rsidRPr="00745C9D">
              <w:rPr>
                <w:b w:val="0"/>
              </w:rPr>
              <w:t xml:space="preserve">    </w:t>
            </w:r>
          </w:p>
          <w:p w14:paraId="110F690E" w14:textId="018E7F22" w:rsidR="00440F77" w:rsidRDefault="00745C9D" w:rsidP="00440F77">
            <w:pPr>
              <w:pStyle w:val="Nadpis2"/>
              <w:spacing w:before="60" w:after="60"/>
            </w:pPr>
            <w:r w:rsidRPr="00745C9D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cs-CZ"/>
              </w:rPr>
              <w:t>DIČ:CZ5906111046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57F57" w14:textId="77777777" w:rsidR="00440F77" w:rsidRDefault="00440F77" w:rsidP="00440F77">
            <w:pPr>
              <w:spacing w:before="60" w:after="60"/>
              <w:rPr>
                <w:b/>
              </w:rPr>
            </w:pPr>
            <w:r w:rsidRPr="00E2603A">
              <w:rPr>
                <w:b/>
              </w:rPr>
              <w:t xml:space="preserve">Odběratel – fakturační adresa: </w:t>
            </w:r>
          </w:p>
          <w:p w14:paraId="57C94F27" w14:textId="2E8BD0F1" w:rsidR="00440F77" w:rsidRDefault="00440F77" w:rsidP="00440F77">
            <w:pPr>
              <w:spacing w:before="60" w:after="60"/>
            </w:pPr>
            <w:r>
              <w:t>Zdravotnická záchranná služba hl. m. Prahy</w:t>
            </w:r>
          </w:p>
          <w:p w14:paraId="44DB7DE0" w14:textId="19ED4B76" w:rsidR="00440F77" w:rsidRDefault="00440F77" w:rsidP="00440F77">
            <w:pPr>
              <w:spacing w:before="60" w:after="60"/>
            </w:pPr>
            <w:r>
              <w:t>Korunní 2456/98</w:t>
            </w:r>
          </w:p>
          <w:p w14:paraId="355DC71F" w14:textId="53CEA55E" w:rsidR="00440F77" w:rsidRPr="00644EFE" w:rsidRDefault="00440F77" w:rsidP="00440F77">
            <w:pPr>
              <w:spacing w:before="60" w:after="60"/>
              <w:rPr>
                <w:b/>
              </w:rPr>
            </w:pPr>
            <w:r>
              <w:t>101 00   Praha 10</w:t>
            </w:r>
          </w:p>
          <w:p w14:paraId="5E359EA1" w14:textId="72C24777" w:rsidR="00440F77" w:rsidRDefault="00440F77" w:rsidP="00440F77">
            <w:pPr>
              <w:spacing w:before="60" w:after="60"/>
            </w:pPr>
            <w:r>
              <w:t>bankovní spojení: Komerční banka, a.s., Praha 2</w:t>
            </w:r>
          </w:p>
          <w:p w14:paraId="4A1379CD" w14:textId="15852D41" w:rsidR="00440F77" w:rsidRDefault="00440F77" w:rsidP="00440F77">
            <w:pPr>
              <w:spacing w:before="60" w:after="60"/>
            </w:pPr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 xml:space="preserve">: </w:t>
            </w:r>
          </w:p>
          <w:p w14:paraId="68349C37" w14:textId="4005D3BC" w:rsidR="00440F77" w:rsidRDefault="00440F77" w:rsidP="00440F77">
            <w:pPr>
              <w:spacing w:before="60" w:after="60"/>
            </w:pPr>
            <w:r>
              <w:t>IČ</w:t>
            </w:r>
            <w:r w:rsidR="00745C9D">
              <w:t>O</w:t>
            </w:r>
            <w:r>
              <w:t>: 00638927</w:t>
            </w:r>
          </w:p>
          <w:p w14:paraId="4559D5A7" w14:textId="6CD967A5" w:rsidR="00440F77" w:rsidRDefault="00440F77" w:rsidP="00440F77">
            <w:pPr>
              <w:spacing w:before="60" w:after="60"/>
            </w:pPr>
            <w:r>
              <w:t>DIČ: CZ00638927</w:t>
            </w:r>
          </w:p>
        </w:tc>
      </w:tr>
      <w:tr w:rsidR="00440F77" w:rsidRPr="00973885" w14:paraId="62166C83" w14:textId="77777777" w:rsidTr="00727115">
        <w:tc>
          <w:tcPr>
            <w:tcW w:w="4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5C8BC" w14:textId="675E7A55" w:rsidR="00440F77" w:rsidRDefault="00440F77" w:rsidP="00440F77">
            <w:pPr>
              <w:pStyle w:val="Nadpis2"/>
              <w:spacing w:before="0" w:after="0"/>
            </w:pPr>
            <w:r>
              <w:t>Zboží nebo službu dodejte:</w:t>
            </w:r>
          </w:p>
          <w:p w14:paraId="671E705F" w14:textId="77777777" w:rsidR="005C0940" w:rsidRDefault="00BE5445" w:rsidP="00BE5445">
            <w:pPr>
              <w:pStyle w:val="Nadpis2"/>
              <w:spacing w:before="0" w:after="0"/>
              <w:rPr>
                <w:b w:val="0"/>
                <w:bCs/>
              </w:rPr>
            </w:pPr>
            <w:r>
              <w:rPr>
                <w:b w:val="0"/>
                <w:bCs/>
              </w:rPr>
              <w:t>Administrativní budova ZZS HMP</w:t>
            </w:r>
          </w:p>
          <w:p w14:paraId="3C51B88E" w14:textId="77777777" w:rsidR="00BE5445" w:rsidRDefault="00BE5445" w:rsidP="00BE5445">
            <w:pPr>
              <w:pStyle w:val="Nadpis2"/>
              <w:spacing w:before="0" w:after="0"/>
              <w:rPr>
                <w:b w:val="0"/>
                <w:bCs/>
              </w:rPr>
            </w:pPr>
            <w:r>
              <w:rPr>
                <w:b w:val="0"/>
                <w:bCs/>
              </w:rPr>
              <w:t>Korunní 2456/98</w:t>
            </w:r>
          </w:p>
          <w:p w14:paraId="20F2AEF6" w14:textId="25FE9B63" w:rsidR="00BE5445" w:rsidRPr="005C0940" w:rsidRDefault="00BE5445" w:rsidP="00BE5445">
            <w:pPr>
              <w:pStyle w:val="Nadpis2"/>
              <w:spacing w:before="0" w:after="0"/>
              <w:rPr>
                <w:b w:val="0"/>
                <w:bCs/>
              </w:rPr>
            </w:pPr>
            <w:r>
              <w:rPr>
                <w:b w:val="0"/>
                <w:bCs/>
              </w:rPr>
              <w:t>101 00   Praha 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92EE4F7" w14:textId="77777777" w:rsidR="00440F77" w:rsidRPr="00E2603A" w:rsidRDefault="00440F77" w:rsidP="00440F77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Dodací lhůta: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12AA27" w14:textId="2F0CBFAF" w:rsidR="00440F77" w:rsidRPr="004437E0" w:rsidRDefault="00BE5445" w:rsidP="00BE5445">
            <w:pPr>
              <w:spacing w:before="0" w:after="0"/>
            </w:pPr>
            <w:r>
              <w:t>3.10.2022</w:t>
            </w:r>
          </w:p>
        </w:tc>
      </w:tr>
      <w:tr w:rsidR="00440F77" w:rsidRPr="00973885" w14:paraId="57C1B16E" w14:textId="77777777" w:rsidTr="00727115"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DCF56" w14:textId="77777777" w:rsidR="00440F77" w:rsidRDefault="00440F77" w:rsidP="00440F77">
            <w:pPr>
              <w:pStyle w:val="Nadpis2"/>
              <w:spacing w:before="0" w:after="0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117BF60" w14:textId="77777777" w:rsidR="00440F77" w:rsidRPr="00E2603A" w:rsidRDefault="00440F77" w:rsidP="00440F77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Způsob dodání: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15BB5D" w14:textId="4BD7914A" w:rsidR="00440F77" w:rsidRPr="004437E0" w:rsidRDefault="00F338A9" w:rsidP="00440F77">
            <w:pPr>
              <w:spacing w:before="0" w:after="0"/>
            </w:pPr>
            <w:r>
              <w:t>Dodavatelsky</w:t>
            </w:r>
          </w:p>
        </w:tc>
      </w:tr>
      <w:tr w:rsidR="00440F77" w:rsidRPr="00973885" w14:paraId="1E73A5E7" w14:textId="77777777" w:rsidTr="00727115"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0B036" w14:textId="77777777" w:rsidR="00440F77" w:rsidRDefault="00440F77" w:rsidP="00440F77">
            <w:pPr>
              <w:pStyle w:val="Nadpis2"/>
              <w:spacing w:before="0" w:after="0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734ECFF" w14:textId="77777777" w:rsidR="00440F77" w:rsidRPr="00E2603A" w:rsidRDefault="00440F77" w:rsidP="00440F77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Vyřizuje: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74C342" w14:textId="31578237" w:rsidR="00440F77" w:rsidRDefault="00440F77" w:rsidP="00440F77">
            <w:pPr>
              <w:spacing w:before="0" w:after="0"/>
            </w:pPr>
          </w:p>
        </w:tc>
      </w:tr>
      <w:tr w:rsidR="00440F77" w:rsidRPr="00973885" w14:paraId="7F70B474" w14:textId="77777777" w:rsidTr="00727115"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04A1C" w14:textId="77777777" w:rsidR="00440F77" w:rsidRDefault="00440F77" w:rsidP="00440F77">
            <w:pPr>
              <w:pStyle w:val="Nadpis2"/>
              <w:spacing w:before="0" w:after="0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718010A" w14:textId="77777777" w:rsidR="00440F77" w:rsidRPr="00E2603A" w:rsidRDefault="00440F77" w:rsidP="00440F77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Útvar: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ECD9EA" w14:textId="052B4576" w:rsidR="00440F77" w:rsidRDefault="00440F77" w:rsidP="00440F77">
            <w:pPr>
              <w:spacing w:before="0" w:after="0"/>
            </w:pPr>
          </w:p>
        </w:tc>
      </w:tr>
      <w:tr w:rsidR="00440F77" w:rsidRPr="00973885" w14:paraId="353E318E" w14:textId="77777777" w:rsidTr="00727115"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7CD2A" w14:textId="77777777" w:rsidR="00440F77" w:rsidRDefault="00440F77" w:rsidP="00440F77">
            <w:pPr>
              <w:pStyle w:val="Nadpis2"/>
              <w:spacing w:before="0" w:after="0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9168407" w14:textId="77777777" w:rsidR="00440F77" w:rsidRPr="00E2603A" w:rsidRDefault="00440F77" w:rsidP="00440F77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Telefon/fax: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D3A3C2" w14:textId="68146C4C" w:rsidR="00440F77" w:rsidRDefault="00440F77" w:rsidP="00440F77">
            <w:pPr>
              <w:spacing w:before="0" w:after="0"/>
            </w:pPr>
          </w:p>
        </w:tc>
      </w:tr>
      <w:tr w:rsidR="00440F77" w:rsidRPr="00973885" w14:paraId="2E4492F0" w14:textId="77777777" w:rsidTr="00727115"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FD387" w14:textId="77777777" w:rsidR="00440F77" w:rsidRDefault="00440F77" w:rsidP="00440F77">
            <w:pPr>
              <w:pStyle w:val="Nadpis2"/>
              <w:spacing w:before="0" w:after="0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62ABB2" w14:textId="77777777" w:rsidR="00440F77" w:rsidRPr="00E2603A" w:rsidRDefault="00440F77" w:rsidP="00440F77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E-mail: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1BAB5" w14:textId="728B94CB" w:rsidR="00440F77" w:rsidRDefault="00440F77" w:rsidP="00440F77">
            <w:pPr>
              <w:spacing w:before="0" w:after="0"/>
            </w:pPr>
          </w:p>
        </w:tc>
      </w:tr>
      <w:tr w:rsidR="00440F77" w:rsidRPr="00E2603A" w14:paraId="1A11E881" w14:textId="77777777" w:rsidTr="0049343C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C5CB38" w14:textId="77777777" w:rsidR="00440F77" w:rsidRPr="00E2603A" w:rsidRDefault="00440F77" w:rsidP="00440F77">
            <w:pPr>
              <w:spacing w:before="60" w:after="60"/>
              <w:rPr>
                <w:b/>
              </w:rPr>
            </w:pPr>
            <w:r>
              <w:rPr>
                <w:b/>
              </w:rPr>
              <w:t>OBSAH OBJEDNÁVKY:</w:t>
            </w:r>
          </w:p>
        </w:tc>
      </w:tr>
      <w:tr w:rsidR="00440F77" w:rsidRPr="00973885" w14:paraId="0306DFF5" w14:textId="77777777" w:rsidTr="000D6DB6">
        <w:trPr>
          <w:trHeight w:val="217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6E2C1" w14:textId="3747B709" w:rsidR="004673FD" w:rsidRDefault="005C0940" w:rsidP="001944A6">
            <w:pPr>
              <w:spacing w:before="60" w:after="60"/>
              <w:jc w:val="both"/>
            </w:pPr>
            <w:r>
              <w:t xml:space="preserve">V návaznosti na prohlídku místa plnění </w:t>
            </w:r>
            <w:r w:rsidR="001944A6">
              <w:t xml:space="preserve">a v souladu s výše uvedenou rámcovou smlouvou, </w:t>
            </w:r>
            <w:r w:rsidR="003B4751">
              <w:t xml:space="preserve">objednávám </w:t>
            </w:r>
            <w:r w:rsidR="004673FD">
              <w:t xml:space="preserve">opravu podlah </w:t>
            </w:r>
            <w:r w:rsidR="00BE5445">
              <w:t xml:space="preserve">v kancelářských prostorech </w:t>
            </w:r>
            <w:r w:rsidR="004673FD">
              <w:t>ZZS HMP v rozsahu cenov</w:t>
            </w:r>
            <w:r w:rsidR="00BE5445">
              <w:t>é</w:t>
            </w:r>
            <w:r w:rsidR="004673FD">
              <w:t xml:space="preserve"> nabídk</w:t>
            </w:r>
            <w:r w:rsidR="00BE5445">
              <w:t>y</w:t>
            </w:r>
            <w:r w:rsidR="004673FD">
              <w:t>, kter</w:t>
            </w:r>
            <w:r w:rsidR="00BE5445">
              <w:t>á</w:t>
            </w:r>
            <w:r w:rsidR="004673FD">
              <w:t xml:space="preserve"> jsou nedílnou součástí předmětné objednávky.</w:t>
            </w:r>
          </w:p>
          <w:p w14:paraId="7D7EC846" w14:textId="17E621B2" w:rsidR="00440F77" w:rsidRDefault="004673FD" w:rsidP="00BE5445">
            <w:pPr>
              <w:spacing w:before="60" w:after="60"/>
              <w:jc w:val="both"/>
            </w:pPr>
            <w:r w:rsidRPr="004673FD">
              <w:rPr>
                <w:b/>
                <w:bCs/>
                <w:u w:val="single"/>
              </w:rPr>
              <w:t>Zahájení realizace</w:t>
            </w:r>
            <w:r>
              <w:t xml:space="preserve">: </w:t>
            </w:r>
            <w:proofErr w:type="gramStart"/>
            <w:r w:rsidR="00BE5445">
              <w:t>Čtvrtek</w:t>
            </w:r>
            <w:proofErr w:type="gramEnd"/>
            <w:r w:rsidR="00BE5445">
              <w:t xml:space="preserve"> 2</w:t>
            </w:r>
            <w:r>
              <w:t xml:space="preserve">9. </w:t>
            </w:r>
            <w:r w:rsidR="00BE5445">
              <w:t>9.</w:t>
            </w:r>
            <w:r>
              <w:t xml:space="preserve">2022 </w:t>
            </w:r>
          </w:p>
          <w:p w14:paraId="03D616F3" w14:textId="77777777" w:rsidR="00440F77" w:rsidRDefault="00440F77" w:rsidP="00440F77">
            <w:pPr>
              <w:spacing w:before="60" w:after="60"/>
            </w:pPr>
          </w:p>
          <w:p w14:paraId="3C116971" w14:textId="3F8BC051" w:rsidR="00440F77" w:rsidRPr="004437E0" w:rsidRDefault="00440F77" w:rsidP="00440F77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440F77" w:rsidRPr="00973885" w14:paraId="3DD31418" w14:textId="77777777" w:rsidTr="00727115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7A8EF7" w14:textId="42AFC505" w:rsidR="00440F77" w:rsidRPr="00E2603A" w:rsidRDefault="00440F77" w:rsidP="00440F77">
            <w:pPr>
              <w:spacing w:before="60" w:after="60"/>
              <w:rPr>
                <w:b/>
              </w:rPr>
            </w:pPr>
            <w:r w:rsidRPr="00E2603A">
              <w:rPr>
                <w:b/>
              </w:rPr>
              <w:t>Předpokládaná cena celkem</w:t>
            </w:r>
            <w:r w:rsidR="00426621">
              <w:rPr>
                <w:b/>
              </w:rPr>
              <w:t xml:space="preserve"> bez</w:t>
            </w:r>
            <w:r w:rsidR="003B4751">
              <w:rPr>
                <w:b/>
              </w:rPr>
              <w:t xml:space="preserve"> </w:t>
            </w:r>
            <w:r w:rsidRPr="00E2603A">
              <w:rPr>
                <w:b/>
              </w:rPr>
              <w:t xml:space="preserve">DPH: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6449" w14:textId="4EE37927" w:rsidR="00440F77" w:rsidRDefault="00BE5445" w:rsidP="00440F77">
            <w:pPr>
              <w:spacing w:before="60" w:after="60"/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63</w:t>
            </w:r>
            <w:r w:rsidR="004673F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166</w:t>
            </w:r>
            <w:r w:rsidR="00440F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,-</w:t>
            </w:r>
            <w:proofErr w:type="gramEnd"/>
            <w:r w:rsidR="00440F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 Kč</w:t>
            </w:r>
            <w:r w:rsidR="0042662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 (přenesená daňová povinnost)</w:t>
            </w:r>
          </w:p>
        </w:tc>
      </w:tr>
      <w:tr w:rsidR="00440F77" w:rsidRPr="00973885" w14:paraId="63E8D1FE" w14:textId="77777777" w:rsidTr="00727115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6B2CF" w14:textId="77777777" w:rsidR="00440F77" w:rsidRDefault="00440F77" w:rsidP="00440F77">
            <w:pPr>
              <w:spacing w:before="60" w:after="60"/>
            </w:pPr>
            <w:r>
              <w:t xml:space="preserve">U plátce DPH bude faktura proplacena pouze v případě, že účet na ní uvedený bude zaregistrovaný na FÚ. </w:t>
            </w:r>
            <w:r w:rsidRPr="00E2603A">
              <w:rPr>
                <w:b/>
              </w:rPr>
              <w:t>Na faktuře dodavatel uvede číslo objednávky.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6A417" w14:textId="77777777" w:rsidR="00440F77" w:rsidRDefault="00440F77" w:rsidP="00440F77">
            <w:pPr>
              <w:spacing w:before="60" w:after="60"/>
              <w:jc w:val="center"/>
            </w:pPr>
          </w:p>
          <w:p w14:paraId="0D01C79F" w14:textId="6D388664" w:rsidR="00440F77" w:rsidRDefault="00440F77" w:rsidP="00440F77">
            <w:pPr>
              <w:spacing w:before="60" w:after="60"/>
              <w:jc w:val="center"/>
            </w:pPr>
            <w:r>
              <w:t>Ing. Petr Hána</w:t>
            </w:r>
          </w:p>
          <w:p w14:paraId="1853DA42" w14:textId="77777777" w:rsidR="00440F77" w:rsidRDefault="00440F77" w:rsidP="00440F77">
            <w:pPr>
              <w:spacing w:before="60" w:after="60"/>
              <w:jc w:val="center"/>
            </w:pPr>
            <w:r>
              <w:t>Jméno a podpis odpovědného pracovníka, razítko útvaru</w:t>
            </w:r>
          </w:p>
        </w:tc>
      </w:tr>
      <w:tr w:rsidR="00440F77" w:rsidRPr="00973885" w14:paraId="16913A57" w14:textId="77777777" w:rsidTr="00727115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CCEA11" w14:textId="77777777" w:rsidR="00440F77" w:rsidRPr="00E2603A" w:rsidRDefault="00440F77" w:rsidP="00440F77">
            <w:pPr>
              <w:spacing w:before="60" w:after="60"/>
              <w:rPr>
                <w:b/>
              </w:rPr>
            </w:pPr>
            <w:r w:rsidRPr="00E2603A">
              <w:rPr>
                <w:b/>
              </w:rPr>
              <w:t>Potvrzení objednávky dodavatelem: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847D" w14:textId="77777777" w:rsidR="00440F77" w:rsidRDefault="00440F77" w:rsidP="00440F77">
            <w:pPr>
              <w:spacing w:before="60" w:after="60"/>
            </w:pPr>
          </w:p>
          <w:p w14:paraId="19B3820F" w14:textId="77777777" w:rsidR="00440F77" w:rsidRDefault="00440F77" w:rsidP="00440F77">
            <w:pPr>
              <w:spacing w:before="60" w:after="60"/>
            </w:pPr>
          </w:p>
        </w:tc>
      </w:tr>
    </w:tbl>
    <w:p w14:paraId="5C77DA9E" w14:textId="77777777" w:rsidR="008A6F05" w:rsidRPr="00973885" w:rsidRDefault="008A6F05" w:rsidP="00990325">
      <w:pPr>
        <w:spacing w:after="0"/>
      </w:pPr>
    </w:p>
    <w:sectPr w:rsidR="008A6F05" w:rsidRPr="00973885" w:rsidSect="007C3A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64" w:right="1276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E879A" w14:textId="77777777" w:rsidR="000A2AEB" w:rsidRDefault="000A2AEB">
      <w:pPr>
        <w:spacing w:before="0" w:after="0"/>
      </w:pPr>
      <w:r>
        <w:separator/>
      </w:r>
    </w:p>
  </w:endnote>
  <w:endnote w:type="continuationSeparator" w:id="0">
    <w:p w14:paraId="2E3B9BF2" w14:textId="77777777" w:rsidR="000A2AEB" w:rsidRDefault="000A2A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594C" w14:textId="77777777" w:rsidR="00727115" w:rsidRDefault="007271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699E" w14:textId="77777777" w:rsidR="007C3AD3" w:rsidRPr="00D7083D" w:rsidRDefault="007C3AD3" w:rsidP="007C3AD3">
    <w:pPr>
      <w:pStyle w:val="Zpat"/>
      <w:rPr>
        <w:rFonts w:ascii="Calibri" w:hAnsi="Calibri"/>
      </w:rPr>
    </w:pPr>
    <w:r>
      <w:rPr>
        <w:rFonts w:ascii="Calibri" w:hAnsi="Calibri"/>
        <w:sz w:val="16"/>
      </w:rPr>
      <w:t>SME.05.01-F-02_v1.0</w:t>
    </w:r>
    <w:r>
      <w:rPr>
        <w:rFonts w:ascii="Calibri" w:hAnsi="Calibri"/>
        <w:sz w:val="16"/>
      </w:rPr>
      <w:tab/>
      <w:t xml:space="preserve"> 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  <w:t xml:space="preserve">             </w:t>
    </w:r>
    <w:r w:rsidRPr="000B6BC0">
      <w:rPr>
        <w:rFonts w:ascii="Calibri" w:hAnsi="Calibri"/>
        <w:sz w:val="16"/>
      </w:rPr>
      <w:fldChar w:fldCharType="begin"/>
    </w:r>
    <w:r w:rsidRPr="000B6BC0">
      <w:rPr>
        <w:rFonts w:ascii="Calibri" w:hAnsi="Calibri"/>
        <w:sz w:val="16"/>
      </w:rPr>
      <w:instrText>PAGE   \* MERGEFORMAT</w:instrText>
    </w:r>
    <w:r w:rsidRPr="000B6BC0">
      <w:rPr>
        <w:rFonts w:ascii="Calibri" w:hAnsi="Calibri"/>
        <w:sz w:val="16"/>
      </w:rPr>
      <w:fldChar w:fldCharType="separate"/>
    </w:r>
    <w:r w:rsidR="006803B0">
      <w:rPr>
        <w:rFonts w:ascii="Calibri" w:hAnsi="Calibri"/>
        <w:noProof/>
        <w:sz w:val="16"/>
      </w:rPr>
      <w:t>2</w:t>
    </w:r>
    <w:r w:rsidRPr="000B6BC0">
      <w:rPr>
        <w:rFonts w:ascii="Calibri" w:hAnsi="Calibri"/>
        <w:sz w:val="16"/>
      </w:rPr>
      <w:fldChar w:fldCharType="end"/>
    </w:r>
    <w:r>
      <w:rPr>
        <w:rFonts w:ascii="Calibri" w:hAnsi="Calibri"/>
        <w:sz w:val="16"/>
      </w:rPr>
      <w:t>/2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  <w:t xml:space="preserve">                            </w:t>
    </w:r>
    <w:r w:rsidRPr="00D7083D">
      <w:rPr>
        <w:rFonts w:ascii="Calibri" w:hAnsi="Calibri" w:cs="Arial"/>
        <w:sz w:val="16"/>
        <w:szCs w:val="16"/>
      </w:rPr>
      <w:t>ČSN EN ISO 9001</w:t>
    </w:r>
  </w:p>
  <w:p w14:paraId="137A9BFB" w14:textId="77777777" w:rsidR="000C2633" w:rsidRDefault="000C2633" w:rsidP="007C3AD3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E881" w14:textId="6DA396A6" w:rsidR="007C3AD3" w:rsidRPr="00D7083D" w:rsidRDefault="00727115" w:rsidP="007C3AD3">
    <w:pPr>
      <w:pStyle w:val="Zpat"/>
      <w:rPr>
        <w:rFonts w:ascii="Calibri" w:hAnsi="Calibri"/>
      </w:rPr>
    </w:pPr>
    <w:r>
      <w:rPr>
        <w:rFonts w:ascii="Calibri" w:hAnsi="Calibri"/>
        <w:sz w:val="16"/>
      </w:rPr>
      <w:t>SME-05-</w:t>
    </w:r>
    <w:r w:rsidR="007C3AD3">
      <w:rPr>
        <w:rFonts w:ascii="Calibri" w:hAnsi="Calibri"/>
        <w:sz w:val="16"/>
      </w:rPr>
      <w:t>01-F-0</w:t>
    </w:r>
    <w:r w:rsidR="00E2603A">
      <w:rPr>
        <w:rFonts w:ascii="Calibri" w:hAnsi="Calibri"/>
        <w:sz w:val="16"/>
      </w:rPr>
      <w:t>9</w:t>
    </w:r>
    <w:r w:rsidR="007C3AD3">
      <w:rPr>
        <w:rFonts w:ascii="Calibri" w:hAnsi="Calibri"/>
        <w:sz w:val="16"/>
      </w:rPr>
      <w:t>_v1.</w:t>
    </w:r>
    <w:r w:rsidR="00FF74A0">
      <w:rPr>
        <w:rFonts w:ascii="Calibri" w:hAnsi="Calibri"/>
        <w:sz w:val="16"/>
      </w:rPr>
      <w:t>1</w:t>
    </w:r>
    <w:r w:rsidR="007C3AD3">
      <w:rPr>
        <w:rFonts w:ascii="Calibri" w:hAnsi="Calibri"/>
        <w:sz w:val="16"/>
      </w:rPr>
      <w:tab/>
      <w:t xml:space="preserve"> </w:t>
    </w:r>
    <w:r w:rsidR="007C3AD3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  <w:t xml:space="preserve">             </w:t>
    </w:r>
    <w:r w:rsidR="00D57670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  <w:t xml:space="preserve">                             </w:t>
    </w:r>
    <w:r w:rsidR="007C3AD3" w:rsidRPr="00D7083D">
      <w:rPr>
        <w:rFonts w:ascii="Calibri" w:hAnsi="Calibri" w:cs="Arial"/>
        <w:sz w:val="16"/>
        <w:szCs w:val="16"/>
      </w:rPr>
      <w:t>ČSN EN ISO 9001</w:t>
    </w:r>
  </w:p>
  <w:p w14:paraId="2C345EA7" w14:textId="77777777" w:rsidR="007C3AD3" w:rsidRDefault="007C3A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EBEB" w14:textId="77777777" w:rsidR="000A2AEB" w:rsidRDefault="000A2AEB">
      <w:pPr>
        <w:spacing w:before="0" w:after="0"/>
      </w:pPr>
      <w:r>
        <w:separator/>
      </w:r>
    </w:p>
  </w:footnote>
  <w:footnote w:type="continuationSeparator" w:id="0">
    <w:p w14:paraId="6A22D24E" w14:textId="77777777" w:rsidR="000A2AEB" w:rsidRDefault="000A2AE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8B3E" w14:textId="77777777" w:rsidR="00727115" w:rsidRDefault="007271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0B24" w14:textId="77777777" w:rsidR="000C2633" w:rsidRDefault="004027D3">
    <w:pPr>
      <w:pStyle w:val="Zhlav"/>
    </w:pPr>
    <w:r>
      <w:rPr>
        <w:rFonts w:ascii="Calibri" w:hAnsi="Calibri"/>
        <w:b w:val="0"/>
        <w:noProof/>
        <w:lang w:eastAsia="cs-CZ"/>
      </w:rPr>
      <w:drawing>
        <wp:inline distT="0" distB="0" distL="0" distR="0" wp14:anchorId="539B9C07" wp14:editId="13BD9635">
          <wp:extent cx="5939790" cy="1186180"/>
          <wp:effectExtent l="0" t="0" r="3810" b="0"/>
          <wp:docPr id="9" name="obrázek 1" descr="záhlaví-komplet-čb-na_výšku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-komplet-čb-na_výšku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6F05">
      <w:rPr>
        <w:lang w:bidi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0F7E" w14:textId="77777777" w:rsidR="000C2633" w:rsidRDefault="006803B0">
    <w:pPr>
      <w:pStyle w:val="Zhlav"/>
    </w:pPr>
    <w:r>
      <w:rPr>
        <w:noProof/>
        <w:lang w:eastAsia="cs-CZ"/>
      </w:rPr>
      <w:drawing>
        <wp:inline distT="0" distB="0" distL="0" distR="0" wp14:anchorId="6B3824AD" wp14:editId="63E3EE3E">
          <wp:extent cx="5939790" cy="1186180"/>
          <wp:effectExtent l="0" t="0" r="3810" b="0"/>
          <wp:docPr id="1" name="obrázek 1" descr="záhlaví-komplet-čb-na_výšku-c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" descr="záhlaví-komplet-čb-na_výšku-cz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6F05">
      <w:rPr>
        <w:lang w:bidi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359D2"/>
    <w:multiLevelType w:val="hybridMultilevel"/>
    <w:tmpl w:val="1BC841EE"/>
    <w:lvl w:ilvl="0" w:tplc="F8046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928E9"/>
    <w:multiLevelType w:val="hybridMultilevel"/>
    <w:tmpl w:val="BF3E3DEE"/>
    <w:lvl w:ilvl="0" w:tplc="5E369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0384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7463F"/>
    <w:multiLevelType w:val="hybridMultilevel"/>
    <w:tmpl w:val="E4D6AB94"/>
    <w:lvl w:ilvl="0" w:tplc="7ECE2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90485">
    <w:abstractNumId w:val="14"/>
  </w:num>
  <w:num w:numId="2" w16cid:durableId="230237834">
    <w:abstractNumId w:val="10"/>
  </w:num>
  <w:num w:numId="3" w16cid:durableId="1305232032">
    <w:abstractNumId w:val="9"/>
  </w:num>
  <w:num w:numId="4" w16cid:durableId="1574005535">
    <w:abstractNumId w:val="8"/>
  </w:num>
  <w:num w:numId="5" w16cid:durableId="2043246610">
    <w:abstractNumId w:val="7"/>
  </w:num>
  <w:num w:numId="6" w16cid:durableId="281885538">
    <w:abstractNumId w:val="6"/>
  </w:num>
  <w:num w:numId="7" w16cid:durableId="1299997765">
    <w:abstractNumId w:val="5"/>
  </w:num>
  <w:num w:numId="8" w16cid:durableId="200214059">
    <w:abstractNumId w:val="4"/>
  </w:num>
  <w:num w:numId="9" w16cid:durableId="178741950">
    <w:abstractNumId w:val="3"/>
  </w:num>
  <w:num w:numId="10" w16cid:durableId="1506358442">
    <w:abstractNumId w:val="2"/>
  </w:num>
  <w:num w:numId="11" w16cid:durableId="1880627989">
    <w:abstractNumId w:val="1"/>
  </w:num>
  <w:num w:numId="12" w16cid:durableId="1377043299">
    <w:abstractNumId w:val="0"/>
  </w:num>
  <w:num w:numId="13" w16cid:durableId="1921524863">
    <w:abstractNumId w:val="15"/>
  </w:num>
  <w:num w:numId="14" w16cid:durableId="388260752">
    <w:abstractNumId w:val="11"/>
  </w:num>
  <w:num w:numId="15" w16cid:durableId="962225857">
    <w:abstractNumId w:val="13"/>
  </w:num>
  <w:num w:numId="16" w16cid:durableId="458257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49"/>
    <w:rsid w:val="000049F4"/>
    <w:rsid w:val="000166A6"/>
    <w:rsid w:val="0004291C"/>
    <w:rsid w:val="000450DB"/>
    <w:rsid w:val="000A2AEB"/>
    <w:rsid w:val="000C2633"/>
    <w:rsid w:val="001944A6"/>
    <w:rsid w:val="001A40E4"/>
    <w:rsid w:val="001B2073"/>
    <w:rsid w:val="001C09BA"/>
    <w:rsid w:val="001C6995"/>
    <w:rsid w:val="001D0FE9"/>
    <w:rsid w:val="001E59CF"/>
    <w:rsid w:val="002E7EC8"/>
    <w:rsid w:val="002F1DBC"/>
    <w:rsid w:val="003241AA"/>
    <w:rsid w:val="00342CDD"/>
    <w:rsid w:val="00363A6A"/>
    <w:rsid w:val="00371AD1"/>
    <w:rsid w:val="00392F5B"/>
    <w:rsid w:val="003A41F8"/>
    <w:rsid w:val="003B4751"/>
    <w:rsid w:val="003E6DD7"/>
    <w:rsid w:val="003F7756"/>
    <w:rsid w:val="004027D3"/>
    <w:rsid w:val="004067BB"/>
    <w:rsid w:val="00413C28"/>
    <w:rsid w:val="00426621"/>
    <w:rsid w:val="00440F77"/>
    <w:rsid w:val="004437E0"/>
    <w:rsid w:val="00454625"/>
    <w:rsid w:val="004673FD"/>
    <w:rsid w:val="00492B54"/>
    <w:rsid w:val="0049343C"/>
    <w:rsid w:val="004E0D26"/>
    <w:rsid w:val="004E1A15"/>
    <w:rsid w:val="004F3D89"/>
    <w:rsid w:val="00521A90"/>
    <w:rsid w:val="00526CBE"/>
    <w:rsid w:val="00541AB1"/>
    <w:rsid w:val="005443BE"/>
    <w:rsid w:val="005C0940"/>
    <w:rsid w:val="005D6227"/>
    <w:rsid w:val="005E3543"/>
    <w:rsid w:val="005F69FB"/>
    <w:rsid w:val="00612432"/>
    <w:rsid w:val="006228EE"/>
    <w:rsid w:val="00635407"/>
    <w:rsid w:val="00644EFE"/>
    <w:rsid w:val="0066002F"/>
    <w:rsid w:val="006616F2"/>
    <w:rsid w:val="006803B0"/>
    <w:rsid w:val="006A0C25"/>
    <w:rsid w:val="006C5BCC"/>
    <w:rsid w:val="006E6753"/>
    <w:rsid w:val="00727115"/>
    <w:rsid w:val="00745C9D"/>
    <w:rsid w:val="00761239"/>
    <w:rsid w:val="00773476"/>
    <w:rsid w:val="00795023"/>
    <w:rsid w:val="007C3AD3"/>
    <w:rsid w:val="007E64EB"/>
    <w:rsid w:val="007F44D9"/>
    <w:rsid w:val="00802707"/>
    <w:rsid w:val="008156CB"/>
    <w:rsid w:val="00830D6E"/>
    <w:rsid w:val="00835031"/>
    <w:rsid w:val="008527F0"/>
    <w:rsid w:val="008A6F05"/>
    <w:rsid w:val="008F233F"/>
    <w:rsid w:val="009541C6"/>
    <w:rsid w:val="0096030E"/>
    <w:rsid w:val="00973885"/>
    <w:rsid w:val="00990325"/>
    <w:rsid w:val="00991989"/>
    <w:rsid w:val="009B3768"/>
    <w:rsid w:val="009C7DE8"/>
    <w:rsid w:val="009E0FF1"/>
    <w:rsid w:val="00A42D30"/>
    <w:rsid w:val="00A63436"/>
    <w:rsid w:val="00A670F2"/>
    <w:rsid w:val="00AD6105"/>
    <w:rsid w:val="00AF75E6"/>
    <w:rsid w:val="00B42047"/>
    <w:rsid w:val="00B77EDD"/>
    <w:rsid w:val="00B8392C"/>
    <w:rsid w:val="00BC7D19"/>
    <w:rsid w:val="00BE5445"/>
    <w:rsid w:val="00C07439"/>
    <w:rsid w:val="00C26D0F"/>
    <w:rsid w:val="00C53049"/>
    <w:rsid w:val="00C5493D"/>
    <w:rsid w:val="00C73911"/>
    <w:rsid w:val="00C97885"/>
    <w:rsid w:val="00CA1C12"/>
    <w:rsid w:val="00CA2A52"/>
    <w:rsid w:val="00CA7DE2"/>
    <w:rsid w:val="00D2567D"/>
    <w:rsid w:val="00D2769F"/>
    <w:rsid w:val="00D40767"/>
    <w:rsid w:val="00D57670"/>
    <w:rsid w:val="00D7348B"/>
    <w:rsid w:val="00D8648D"/>
    <w:rsid w:val="00DA2EA0"/>
    <w:rsid w:val="00DA5EC0"/>
    <w:rsid w:val="00DC2E06"/>
    <w:rsid w:val="00DE5693"/>
    <w:rsid w:val="00E00E9F"/>
    <w:rsid w:val="00E2603A"/>
    <w:rsid w:val="00E553AA"/>
    <w:rsid w:val="00E73252"/>
    <w:rsid w:val="00EA0EB4"/>
    <w:rsid w:val="00ED2451"/>
    <w:rsid w:val="00EF56BF"/>
    <w:rsid w:val="00F13224"/>
    <w:rsid w:val="00F338A9"/>
    <w:rsid w:val="00F37398"/>
    <w:rsid w:val="00F42096"/>
    <w:rsid w:val="00F5388D"/>
    <w:rsid w:val="00F73A09"/>
    <w:rsid w:val="00FA5442"/>
    <w:rsid w:val="00FC53EB"/>
    <w:rsid w:val="00FD6E95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92687"/>
  <w15:chartTrackingRefBased/>
  <w15:docId w15:val="{1672AD04-CC61-4799-9291-4D0D75D4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0E4"/>
  </w:style>
  <w:style w:type="paragraph" w:styleId="Nadpis1">
    <w:name w:val="heading 1"/>
    <w:basedOn w:val="Normln"/>
    <w:link w:val="Nadpis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semiHidden/>
    <w:unhideWhenUsed/>
    <w:qFormat/>
    <w:rPr>
      <w:b/>
      <w:bCs/>
      <w:i/>
      <w:iCs/>
      <w:spacing w:val="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Seznamsodrkami">
    <w:name w:val="List Bullet"/>
    <w:basedOn w:val="Normln"/>
    <w:uiPriority w:val="10"/>
    <w:pPr>
      <w:numPr>
        <w:numId w:val="3"/>
      </w:numPr>
    </w:pPr>
  </w:style>
  <w:style w:type="paragraph" w:styleId="slovanseznam">
    <w:name w:val="List Number"/>
    <w:basedOn w:val="Normln"/>
    <w:uiPriority w:val="10"/>
    <w:pPr>
      <w:numPr>
        <w:numId w:val="4"/>
      </w:numPr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Theme="minorHAnsi"/>
      <w:lang w:eastAsia="en-US"/>
    </w:rPr>
  </w:style>
  <w:style w:type="paragraph" w:styleId="Bezmezer">
    <w:name w:val="No Spacing"/>
    <w:uiPriority w:val="1"/>
    <w:semiHidden/>
    <w:unhideWhenUsed/>
    <w:qFormat/>
    <w:pPr>
      <w:spacing w:before="0" w:after="0"/>
    </w:pPr>
  </w:style>
  <w:style w:type="paragraph" w:styleId="Zpat">
    <w:name w:val="footer"/>
    <w:basedOn w:val="Normln"/>
    <w:link w:val="ZpatChar"/>
    <w:unhideWhenUsed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keepNext/>
      <w:outlineLvl w:val="9"/>
    </w:pPr>
  </w:style>
  <w:style w:type="paragraph" w:styleId="Zhlav">
    <w:name w:val="header"/>
    <w:basedOn w:val="Normln"/>
    <w:link w:val="Zhlav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ZhlavChar">
    <w:name w:val="Záhlaví Char"/>
    <w:basedOn w:val="Standardnpsmoodstavce"/>
    <w:link w:val="Zhlav"/>
    <w:uiPriority w:val="99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Prosttabulka4">
    <w:name w:val="Plain Table 4"/>
    <w:basedOn w:val="Normlntabulka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szCs w:val="26"/>
    </w:rPr>
  </w:style>
  <w:style w:type="table" w:styleId="Prosttabulka1">
    <w:name w:val="Plain Table 1"/>
    <w:basedOn w:val="Normlntabulka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1A40E4"/>
    <w:rPr>
      <w:i/>
      <w:iCs/>
      <w:color w:val="365F91" w:themeColor="accent1" w:themeShade="BF"/>
    </w:rPr>
  </w:style>
  <w:style w:type="paragraph" w:styleId="Textvbloku">
    <w:name w:val="Block Text"/>
    <w:basedOn w:val="Normln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Zdraznn">
    <w:name w:val="Emphasis"/>
    <w:basedOn w:val="Standardnpsmoodstavce"/>
    <w:uiPriority w:val="20"/>
    <w:semiHidden/>
    <w:unhideWhenUsed/>
    <w:qFormat/>
    <w:rsid w:val="005443BE"/>
    <w:rPr>
      <w:i/>
      <w:i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dstavecseseznamem">
    <w:name w:val="List Paragraph"/>
    <w:basedOn w:val="Normln"/>
    <w:uiPriority w:val="34"/>
    <w:unhideWhenUsed/>
    <w:qFormat/>
    <w:rsid w:val="005443B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5443BE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unhideWhenUsed/>
    <w:qFormat/>
    <w:rsid w:val="005443BE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7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49\AppData\Roaming\Microsoft\&#352;ablony\Formul&#225;&#345;%20popisu%20pracovn&#237;%20poz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CEBF04A2B04B6599AF6A61C9354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40928-BE89-41FE-88A7-CE0808E1A900}"/>
      </w:docPartPr>
      <w:docPartBody>
        <w:p w:rsidR="00BC42D1" w:rsidRDefault="00A43E75" w:rsidP="00A43E75">
          <w:pPr>
            <w:pStyle w:val="C0CEBF04A2B04B6599AF6A61C9354245"/>
          </w:pPr>
          <w:r>
            <w:rPr>
              <w:rStyle w:val="Zstupntext"/>
            </w:rPr>
            <w:t xml:space="preserve">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56"/>
    <w:rsid w:val="000E7DE2"/>
    <w:rsid w:val="001546D1"/>
    <w:rsid w:val="00A43E75"/>
    <w:rsid w:val="00B466CF"/>
    <w:rsid w:val="00BC42D1"/>
    <w:rsid w:val="00C67E94"/>
    <w:rsid w:val="00D93882"/>
    <w:rsid w:val="00DC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3E75"/>
  </w:style>
  <w:style w:type="paragraph" w:customStyle="1" w:styleId="C0CEBF04A2B04B6599AF6A61C9354245">
    <w:name w:val="C0CEBF04A2B04B6599AF6A61C9354245"/>
    <w:rsid w:val="00A43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CFBED8-B4AC-49C8-996F-17B546B0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Formulář popisu pracovní pozice</Template>
  <TotalTime>1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SME-05-01-F-09 Objednávka</vt:lpstr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SME-05-01-F-09 Objednávka</dc:title>
  <dc:subject/>
  <dc:creator>Hassan Amer Anna, Mgr.</dc:creator>
  <cp:keywords/>
  <dc:description/>
  <cp:lastModifiedBy>Matoušová Romana, JUDr.</cp:lastModifiedBy>
  <cp:revision>2</cp:revision>
  <cp:lastPrinted>2021-06-22T05:58:00Z</cp:lastPrinted>
  <dcterms:created xsi:type="dcterms:W3CDTF">2022-09-23T09:12:00Z</dcterms:created>
  <dcterms:modified xsi:type="dcterms:W3CDTF">2022-09-23T09:12:00Z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