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1B" w:rsidRPr="006001C1" w:rsidRDefault="0003641B" w:rsidP="0003641B">
      <w:pPr>
        <w:rPr>
          <w:b/>
        </w:rPr>
      </w:pPr>
      <w:r w:rsidRPr="006001C1">
        <w:rPr>
          <w:b/>
        </w:rPr>
        <w:t>Objednávka</w:t>
      </w:r>
    </w:p>
    <w:p w:rsidR="0003641B" w:rsidRDefault="0003641B" w:rsidP="0003641B"/>
    <w:p w:rsidR="0003641B" w:rsidRPr="006001C1" w:rsidRDefault="0003641B" w:rsidP="0003641B">
      <w:pPr>
        <w:rPr>
          <w:b/>
        </w:rPr>
      </w:pPr>
      <w:r w:rsidRPr="006001C1">
        <w:rPr>
          <w:b/>
        </w:rPr>
        <w:t>Odběratel</w:t>
      </w:r>
    </w:p>
    <w:p w:rsidR="0003641B" w:rsidRDefault="0003641B" w:rsidP="0003641B">
      <w:r>
        <w:t>Střední škola, Základní škola a Mateřská škola Prostějov, Komenského 10</w:t>
      </w:r>
    </w:p>
    <w:p w:rsidR="0003641B" w:rsidRDefault="0003641B" w:rsidP="0003641B">
      <w:r>
        <w:t>Komenského 80/10</w:t>
      </w:r>
    </w:p>
    <w:p w:rsidR="0003641B" w:rsidRDefault="0003641B" w:rsidP="0003641B">
      <w:proofErr w:type="gramStart"/>
      <w:r>
        <w:t>796 01  Prostějov</w:t>
      </w:r>
      <w:proofErr w:type="gramEnd"/>
    </w:p>
    <w:p w:rsidR="0003641B" w:rsidRDefault="0003641B" w:rsidP="0003641B">
      <w:r>
        <w:t>IČ: 47921374</w:t>
      </w:r>
    </w:p>
    <w:p w:rsidR="0003641B" w:rsidRDefault="0003641B" w:rsidP="0003641B"/>
    <w:p w:rsidR="0003641B" w:rsidRPr="006001C1" w:rsidRDefault="0003641B" w:rsidP="0003641B">
      <w:pPr>
        <w:rPr>
          <w:b/>
        </w:rPr>
      </w:pPr>
      <w:r w:rsidRPr="006001C1">
        <w:rPr>
          <w:b/>
        </w:rPr>
        <w:t xml:space="preserve">Dodavatel </w:t>
      </w:r>
    </w:p>
    <w:p w:rsidR="0003641B" w:rsidRDefault="0003641B" w:rsidP="0003641B">
      <w:r>
        <w:t>Ing. Jan Navrátil</w:t>
      </w:r>
    </w:p>
    <w:p w:rsidR="0003641B" w:rsidRDefault="0003641B" w:rsidP="0003641B">
      <w:proofErr w:type="spellStart"/>
      <w:r>
        <w:t>Kosířská</w:t>
      </w:r>
      <w:proofErr w:type="spellEnd"/>
      <w:r>
        <w:t xml:space="preserve"> 310/18</w:t>
      </w:r>
    </w:p>
    <w:p w:rsidR="0003641B" w:rsidRDefault="0003641B" w:rsidP="0003641B">
      <w:proofErr w:type="gramStart"/>
      <w:r>
        <w:t>796 04  Prostějov</w:t>
      </w:r>
      <w:proofErr w:type="gramEnd"/>
    </w:p>
    <w:p w:rsidR="0003641B" w:rsidRDefault="0003641B" w:rsidP="0003641B">
      <w:r>
        <w:t>IČ: 42699631</w:t>
      </w:r>
    </w:p>
    <w:p w:rsidR="0003641B" w:rsidRDefault="0003641B" w:rsidP="0003641B"/>
    <w:p w:rsidR="0003641B" w:rsidRDefault="0003641B" w:rsidP="0003641B">
      <w:r>
        <w:t>Dobrý den,</w:t>
      </w:r>
    </w:p>
    <w:p w:rsidR="0003641B" w:rsidRDefault="0003641B" w:rsidP="0003641B">
      <w:r>
        <w:t>objednáváme u Vás zboží dle cenové nabídky z </w:t>
      </w:r>
      <w:r w:rsidR="00245840">
        <w:t>15</w:t>
      </w:r>
      <w:r>
        <w:t xml:space="preserve">. </w:t>
      </w:r>
      <w:r w:rsidR="00245840">
        <w:t>9</w:t>
      </w:r>
      <w:r>
        <w:t xml:space="preserve">. 2022. Jedná se o </w:t>
      </w:r>
      <w:r w:rsidR="00245840">
        <w:t>7</w:t>
      </w:r>
      <w:r>
        <w:t xml:space="preserve"> ks sad, kdy každá sada obsahuje notebook</w:t>
      </w:r>
      <w:r w:rsidR="00245840">
        <w:t xml:space="preserve"> a </w:t>
      </w:r>
      <w:r>
        <w:t xml:space="preserve">software </w:t>
      </w:r>
      <w:r w:rsidR="00245840">
        <w:t>s myší</w:t>
      </w:r>
      <w:r>
        <w:t>. Cena jedné sady je 1</w:t>
      </w:r>
      <w:r w:rsidR="00245840">
        <w:t>4</w:t>
      </w:r>
      <w:r>
        <w:t>.</w:t>
      </w:r>
      <w:r w:rsidR="00245840">
        <w:t>73</w:t>
      </w:r>
      <w:r>
        <w:t>0,-</w:t>
      </w:r>
      <w:r w:rsidR="00EA04D4">
        <w:t xml:space="preserve"> Kč</w:t>
      </w:r>
      <w:r>
        <w:t xml:space="preserve"> včetně DPH.</w:t>
      </w:r>
    </w:p>
    <w:p w:rsidR="00245840" w:rsidRDefault="00245840" w:rsidP="0003641B">
      <w:r>
        <w:t>Dále objednáváme 1 ks USB disk s </w:t>
      </w:r>
      <w:proofErr w:type="spellStart"/>
      <w:r>
        <w:t>inst</w:t>
      </w:r>
      <w:proofErr w:type="spellEnd"/>
      <w:r>
        <w:t>. soubory za 90,- Kč včetně DPH.</w:t>
      </w:r>
    </w:p>
    <w:p w:rsidR="0003641B" w:rsidRDefault="0003641B" w:rsidP="0003641B"/>
    <w:p w:rsidR="0003641B" w:rsidRDefault="0003641B" w:rsidP="0003641B">
      <w:r>
        <w:t xml:space="preserve">Celková hodnota objednávky je </w:t>
      </w:r>
      <w:r w:rsidR="00245840">
        <w:t>103</w:t>
      </w:r>
      <w:r>
        <w:t>.</w:t>
      </w:r>
      <w:r w:rsidR="00245840">
        <w:t>200</w:t>
      </w:r>
      <w:r>
        <w:t>,- Kč</w:t>
      </w:r>
      <w:r w:rsidR="00EA04D4">
        <w:t xml:space="preserve"> včetně DPH</w:t>
      </w:r>
    </w:p>
    <w:p w:rsidR="0003641B" w:rsidRDefault="0003641B" w:rsidP="0003641B"/>
    <w:p w:rsidR="0003641B" w:rsidRDefault="0003641B" w:rsidP="0003641B">
      <w:r>
        <w:t>1 příloha: specifikace zboží</w:t>
      </w:r>
    </w:p>
    <w:p w:rsidR="0003641B" w:rsidRDefault="0003641B" w:rsidP="0003641B"/>
    <w:p w:rsidR="0003641B" w:rsidRDefault="0003641B" w:rsidP="0003641B">
      <w:r>
        <w:t xml:space="preserve">V Prostějově </w:t>
      </w:r>
      <w:proofErr w:type="gramStart"/>
      <w:r w:rsidR="00245840">
        <w:t>1</w:t>
      </w:r>
      <w:r>
        <w:t>6.</w:t>
      </w:r>
      <w:r w:rsidR="00245840">
        <w:t>9</w:t>
      </w:r>
      <w:r>
        <w:t>.2022</w:t>
      </w:r>
      <w:proofErr w:type="gramEnd"/>
    </w:p>
    <w:p w:rsidR="0003641B" w:rsidRDefault="0003641B" w:rsidP="0003641B"/>
    <w:p w:rsidR="0003641B" w:rsidRDefault="0003641B" w:rsidP="0003641B"/>
    <w:p w:rsidR="0003641B" w:rsidRDefault="0003641B" w:rsidP="0003641B"/>
    <w:p w:rsidR="0003641B" w:rsidRDefault="0003641B" w:rsidP="0003641B"/>
    <w:p w:rsidR="0003641B" w:rsidRDefault="0003641B" w:rsidP="0003641B"/>
    <w:p w:rsidR="0003641B" w:rsidRDefault="0003641B" w:rsidP="0003641B"/>
    <w:p w:rsidR="0003641B" w:rsidRDefault="0003641B" w:rsidP="0003641B"/>
    <w:p w:rsidR="0003641B" w:rsidRDefault="0003641B" w:rsidP="0003641B"/>
    <w:p w:rsidR="0003641B" w:rsidRDefault="0003641B" w:rsidP="0003641B">
      <w:r>
        <w:t>………………………………………………</w:t>
      </w:r>
    </w:p>
    <w:p w:rsidR="0003641B" w:rsidRDefault="0003641B" w:rsidP="0003641B">
      <w:r>
        <w:t>Datum a podpis objednavatele</w:t>
      </w:r>
    </w:p>
    <w:p w:rsidR="0003641B" w:rsidRDefault="0003641B" w:rsidP="0003641B"/>
    <w:p w:rsidR="0003641B" w:rsidRDefault="0003641B" w:rsidP="0003641B"/>
    <w:p w:rsidR="0003641B" w:rsidRDefault="0003641B" w:rsidP="0003641B"/>
    <w:p w:rsidR="0003641B" w:rsidRDefault="0003641B" w:rsidP="0003641B"/>
    <w:p w:rsidR="0003641B" w:rsidRDefault="0003641B" w:rsidP="0003641B"/>
    <w:p w:rsidR="0003641B" w:rsidRDefault="0003641B" w:rsidP="0003641B"/>
    <w:p w:rsidR="0003641B" w:rsidRDefault="0003641B" w:rsidP="0003641B"/>
    <w:p w:rsidR="0003641B" w:rsidRDefault="0003641B" w:rsidP="0003641B"/>
    <w:p w:rsidR="0003641B" w:rsidRDefault="0003641B" w:rsidP="0003641B">
      <w:r>
        <w:t>………………………………………………..</w:t>
      </w:r>
    </w:p>
    <w:p w:rsidR="0003641B" w:rsidRDefault="0003641B" w:rsidP="0003641B">
      <w:r>
        <w:t>Datum a podpis dodavatele</w:t>
      </w:r>
    </w:p>
    <w:p w:rsidR="0003641B" w:rsidRDefault="0003641B" w:rsidP="0003641B">
      <w:r>
        <w:t xml:space="preserve"> </w:t>
      </w:r>
    </w:p>
    <w:p w:rsidR="0003641B" w:rsidRDefault="0003641B" w:rsidP="0003641B"/>
    <w:p w:rsidR="00EA783C" w:rsidRDefault="00EA783C"/>
    <w:p w:rsidR="00642086" w:rsidRDefault="00642086"/>
    <w:p w:rsidR="00642086" w:rsidRDefault="00642086"/>
    <w:p w:rsidR="00EA04D4" w:rsidRDefault="00EA04D4"/>
    <w:p w:rsidR="00EA04D4" w:rsidRDefault="00EA04D4"/>
    <w:p w:rsidR="00EA04D4" w:rsidRDefault="00EA04D4" w:rsidP="00EA04D4">
      <w:pPr>
        <w:rPr>
          <w:rFonts w:ascii="Calibri" w:hAnsi="Calibri" w:cs="Calibri"/>
          <w:b/>
          <w:bCs/>
          <w:color w:val="000000"/>
          <w:sz w:val="40"/>
          <w:szCs w:val="40"/>
        </w:rPr>
      </w:pPr>
    </w:p>
    <w:p w:rsidR="00EA04D4" w:rsidRDefault="00EA04D4" w:rsidP="00EA04D4">
      <w:pPr>
        <w:rPr>
          <w:rFonts w:ascii="Calibri" w:hAnsi="Calibri" w:cs="Calibri"/>
          <w:b/>
          <w:bCs/>
          <w:color w:val="000000"/>
        </w:rPr>
      </w:pPr>
      <w:r w:rsidRPr="00EA04D4">
        <w:rPr>
          <w:rFonts w:ascii="Calibri" w:hAnsi="Calibri" w:cs="Calibri"/>
          <w:b/>
          <w:bCs/>
          <w:color w:val="000000"/>
        </w:rPr>
        <w:t>Příloha</w:t>
      </w:r>
      <w:r>
        <w:rPr>
          <w:rFonts w:ascii="Calibri" w:hAnsi="Calibri" w:cs="Calibri"/>
          <w:b/>
          <w:bCs/>
          <w:color w:val="000000"/>
        </w:rPr>
        <w:t xml:space="preserve"> č.1</w:t>
      </w:r>
      <w:bookmarkStart w:id="0" w:name="_GoBack"/>
      <w:bookmarkEnd w:id="0"/>
    </w:p>
    <w:p w:rsidR="00EA04D4" w:rsidRPr="00EA04D4" w:rsidRDefault="00EA04D4" w:rsidP="00EA04D4">
      <w:pPr>
        <w:rPr>
          <w:rFonts w:ascii="Calibri" w:hAnsi="Calibri" w:cs="Calibri"/>
          <w:b/>
          <w:bCs/>
          <w:color w:val="000000"/>
        </w:rPr>
      </w:pPr>
    </w:p>
    <w:p w:rsidR="00EA04D4" w:rsidRPr="008B1B67" w:rsidRDefault="00EA04D4" w:rsidP="00EA04D4">
      <w:pPr>
        <w:rPr>
          <w:rFonts w:ascii="Calibri" w:hAnsi="Calibri" w:cs="Calibri"/>
          <w:b/>
          <w:bCs/>
          <w:color w:val="000000"/>
          <w:sz w:val="40"/>
          <w:szCs w:val="40"/>
        </w:rPr>
      </w:pPr>
      <w:proofErr w:type="spellStart"/>
      <w:r w:rsidRPr="008B1B67">
        <w:rPr>
          <w:rFonts w:ascii="Calibri" w:hAnsi="Calibri" w:cs="Calibri"/>
          <w:b/>
          <w:bCs/>
          <w:color w:val="000000"/>
          <w:sz w:val="40"/>
          <w:szCs w:val="40"/>
        </w:rPr>
        <w:t>TravelMate</w:t>
      </w:r>
      <w:proofErr w:type="spellEnd"/>
      <w:r w:rsidRPr="008B1B67">
        <w:rPr>
          <w:rFonts w:ascii="Calibri" w:hAnsi="Calibri" w:cs="Calibri"/>
          <w:b/>
          <w:bCs/>
          <w:color w:val="000000"/>
          <w:sz w:val="40"/>
          <w:szCs w:val="40"/>
        </w:rPr>
        <w:t xml:space="preserve"> Spin B3 </w:t>
      </w:r>
    </w:p>
    <w:p w:rsidR="00EA04D4" w:rsidRDefault="00EA04D4" w:rsidP="00EA04D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Antimikrobiální provedení</w:t>
      </w:r>
    </w:p>
    <w:p w:rsidR="00EA04D4" w:rsidRDefault="00EA04D4" w:rsidP="00EA04D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Windows 10 Professional </w:t>
      </w:r>
      <w:proofErr w:type="gramStart"/>
      <w:r>
        <w:rPr>
          <w:rFonts w:ascii="Calibri" w:hAnsi="Calibri" w:cs="Calibri"/>
          <w:color w:val="000000"/>
        </w:rPr>
        <w:t>64-bit</w:t>
      </w:r>
      <w:proofErr w:type="gramEnd"/>
      <w:r>
        <w:rPr>
          <w:rFonts w:ascii="Calibri" w:hAnsi="Calibri" w:cs="Calibri"/>
          <w:color w:val="000000"/>
        </w:rPr>
        <w:t xml:space="preserve"> EDU+ Windows 11 Professional 64-bit EDU </w:t>
      </w:r>
    </w:p>
    <w:p w:rsidR="00EA04D4" w:rsidRDefault="00EA04D4" w:rsidP="00EA04D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Intel® Pentium® Silver N6000 </w:t>
      </w:r>
    </w:p>
    <w:p w:rsidR="00EA04D4" w:rsidRDefault="00EA04D4" w:rsidP="00EA04D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– Operační paměť 4 GB DDR4 na desce, úložiště 128 GB </w:t>
      </w:r>
      <w:proofErr w:type="spellStart"/>
      <w:r>
        <w:rPr>
          <w:rFonts w:ascii="Calibri" w:hAnsi="Calibri" w:cs="Calibri"/>
          <w:color w:val="000000"/>
        </w:rPr>
        <w:t>PCIe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NVMe</w:t>
      </w:r>
      <w:proofErr w:type="spellEnd"/>
      <w:r>
        <w:rPr>
          <w:rFonts w:ascii="Calibri" w:hAnsi="Calibri" w:cs="Calibri"/>
          <w:color w:val="000000"/>
        </w:rPr>
        <w:t xml:space="preserve"> SSD</w:t>
      </w:r>
    </w:p>
    <w:p w:rsidR="00EA04D4" w:rsidRDefault="00EA04D4" w:rsidP="00EA04D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- 11,6" FHD 1920x1080 IPS  72 % NTSC 300nits  </w:t>
      </w:r>
    </w:p>
    <w:p w:rsidR="00EA04D4" w:rsidRDefault="00EA04D4" w:rsidP="00EA04D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Dotykový Antimikrobiální povrch s aktivním </w:t>
      </w:r>
      <w:proofErr w:type="spellStart"/>
      <w:r>
        <w:rPr>
          <w:rFonts w:ascii="Calibri" w:hAnsi="Calibri" w:cs="Calibri"/>
          <w:color w:val="000000"/>
        </w:rPr>
        <w:t>Wacom</w:t>
      </w:r>
      <w:proofErr w:type="spellEnd"/>
      <w:r>
        <w:rPr>
          <w:rFonts w:ascii="Calibri" w:hAnsi="Calibri" w:cs="Calibri"/>
          <w:color w:val="000000"/>
        </w:rPr>
        <w:t xml:space="preserve"> AES 1.0 Perem, </w:t>
      </w:r>
      <w:proofErr w:type="spellStart"/>
      <w:r>
        <w:rPr>
          <w:rFonts w:ascii="Calibri" w:hAnsi="Calibri" w:cs="Calibri"/>
          <w:color w:val="000000"/>
        </w:rPr>
        <w:t>garážovatelným</w:t>
      </w:r>
      <w:proofErr w:type="spellEnd"/>
      <w:r>
        <w:rPr>
          <w:rFonts w:ascii="Calibri" w:hAnsi="Calibri" w:cs="Calibri"/>
          <w:color w:val="000000"/>
        </w:rPr>
        <w:t xml:space="preserve"> v šasi</w:t>
      </w:r>
    </w:p>
    <w:p w:rsidR="00EA04D4" w:rsidRDefault="00EA04D4" w:rsidP="00EA04D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Intel UHD </w:t>
      </w:r>
      <w:proofErr w:type="spellStart"/>
      <w:r>
        <w:rPr>
          <w:rFonts w:ascii="Calibri" w:hAnsi="Calibri" w:cs="Calibri"/>
          <w:color w:val="000000"/>
        </w:rPr>
        <w:t>Graphics</w:t>
      </w:r>
      <w:proofErr w:type="spellEnd"/>
      <w:r>
        <w:rPr>
          <w:rFonts w:ascii="Calibri" w:hAnsi="Calibri" w:cs="Calibri"/>
          <w:color w:val="000000"/>
        </w:rPr>
        <w:t xml:space="preserve"> </w:t>
      </w:r>
    </w:p>
    <w:p w:rsidR="00EA04D4" w:rsidRDefault="00EA04D4" w:rsidP="00EA04D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proofErr w:type="spellStart"/>
      <w:r>
        <w:rPr>
          <w:rFonts w:ascii="Calibri" w:hAnsi="Calibri" w:cs="Calibri"/>
          <w:color w:val="000000"/>
        </w:rPr>
        <w:t>Wifi</w:t>
      </w:r>
      <w:proofErr w:type="spellEnd"/>
      <w:r>
        <w:rPr>
          <w:rFonts w:ascii="Calibri" w:hAnsi="Calibri" w:cs="Calibri"/>
          <w:color w:val="000000"/>
        </w:rPr>
        <w:t xml:space="preserve"> 6 Intel AX201 802.11ax 2x2 + BT 5.0 </w:t>
      </w:r>
    </w:p>
    <w:p w:rsidR="00EA04D4" w:rsidRDefault="00EA04D4" w:rsidP="00EA04D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HD kamera s krytkou a 2 Mikrofony + 5MP Auto-</w:t>
      </w:r>
      <w:proofErr w:type="spellStart"/>
      <w:r>
        <w:rPr>
          <w:rFonts w:ascii="Calibri" w:hAnsi="Calibri" w:cs="Calibri"/>
          <w:color w:val="000000"/>
        </w:rPr>
        <w:t>Focus</w:t>
      </w:r>
      <w:proofErr w:type="spellEnd"/>
      <w:r>
        <w:rPr>
          <w:rFonts w:ascii="Calibri" w:hAnsi="Calibri" w:cs="Calibri"/>
          <w:color w:val="000000"/>
        </w:rPr>
        <w:t xml:space="preserve"> čelní kamera</w:t>
      </w:r>
    </w:p>
    <w:p w:rsidR="00EA04D4" w:rsidRDefault="00EA04D4" w:rsidP="00EA04D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- 2x USB 3.1 Gen1 </w:t>
      </w:r>
    </w:p>
    <w:p w:rsidR="00EA04D4" w:rsidRDefault="00EA04D4" w:rsidP="00EA04D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- 1x USB Type-C™ port podporující: USB 3.2 Gen 1 (up to 5 </w:t>
      </w:r>
      <w:proofErr w:type="spellStart"/>
      <w:r>
        <w:rPr>
          <w:rFonts w:ascii="Calibri" w:hAnsi="Calibri" w:cs="Calibri"/>
          <w:color w:val="000000"/>
        </w:rPr>
        <w:t>Gbps</w:t>
      </w:r>
      <w:proofErr w:type="spellEnd"/>
      <w:r>
        <w:rPr>
          <w:rFonts w:ascii="Calibri" w:hAnsi="Calibri" w:cs="Calibri"/>
          <w:color w:val="000000"/>
        </w:rPr>
        <w:t xml:space="preserve">) / </w:t>
      </w:r>
      <w:proofErr w:type="spellStart"/>
      <w:r>
        <w:rPr>
          <w:rFonts w:ascii="Calibri" w:hAnsi="Calibri" w:cs="Calibri"/>
          <w:color w:val="000000"/>
        </w:rPr>
        <w:t>DisplayPort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over</w:t>
      </w:r>
      <w:proofErr w:type="spellEnd"/>
      <w:r>
        <w:rPr>
          <w:rFonts w:ascii="Calibri" w:hAnsi="Calibri" w:cs="Calibri"/>
          <w:color w:val="000000"/>
        </w:rPr>
        <w:t xml:space="preserve"> USB-C / USB nabíjení s USB Type-C dokováním, HDMI, RJ45, TPM 2.0 </w:t>
      </w:r>
    </w:p>
    <w:p w:rsidR="00EA04D4" w:rsidRDefault="00EA04D4" w:rsidP="00EA04D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- 48Wh </w:t>
      </w:r>
      <w:proofErr w:type="spellStart"/>
      <w:r>
        <w:rPr>
          <w:rFonts w:ascii="Calibri" w:hAnsi="Calibri" w:cs="Calibri"/>
          <w:color w:val="000000"/>
        </w:rPr>
        <w:t>Li</w:t>
      </w:r>
      <w:proofErr w:type="spellEnd"/>
      <w:r>
        <w:rPr>
          <w:rFonts w:ascii="Calibri" w:hAnsi="Calibri" w:cs="Calibri"/>
          <w:color w:val="000000"/>
        </w:rPr>
        <w:t xml:space="preserve">-Ion baterie až s 12 h výdrží, 45 W Type C napájecí adapter </w:t>
      </w:r>
    </w:p>
    <w:p w:rsidR="00EA04D4" w:rsidRDefault="00EA04D4" w:rsidP="00EA04D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barva </w:t>
      </w:r>
      <w:proofErr w:type="spellStart"/>
      <w:r>
        <w:rPr>
          <w:rFonts w:ascii="Calibri" w:hAnsi="Calibri" w:cs="Calibri"/>
          <w:color w:val="000000"/>
        </w:rPr>
        <w:t>Shale</w:t>
      </w:r>
      <w:proofErr w:type="spellEnd"/>
      <w:r>
        <w:rPr>
          <w:rFonts w:ascii="Calibri" w:hAnsi="Calibri" w:cs="Calibri"/>
          <w:color w:val="000000"/>
        </w:rPr>
        <w:t xml:space="preserve"> Black, MIL-STD certifikace, odolný design, speciálně uchycené klávesy klávesnice – voděodolná klávesnice až 330ml</w:t>
      </w:r>
    </w:p>
    <w:p w:rsidR="00EA04D4" w:rsidRDefault="00EA04D4" w:rsidP="00EA04D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EA04D4" w:rsidRDefault="00EA04D4" w:rsidP="00EA04D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Cena za kus </w:t>
      </w:r>
      <w:r w:rsidRPr="002D732B">
        <w:rPr>
          <w:rFonts w:ascii="Calibri" w:hAnsi="Calibri" w:cs="Calibri"/>
          <w:color w:val="000000"/>
          <w:u w:val="single"/>
        </w:rPr>
        <w:t>12.1</w:t>
      </w:r>
      <w:r>
        <w:rPr>
          <w:rFonts w:ascii="Calibri" w:hAnsi="Calibri" w:cs="Calibri"/>
          <w:color w:val="000000"/>
          <w:u w:val="single"/>
        </w:rPr>
        <w:t>15</w:t>
      </w:r>
      <w:r w:rsidRPr="002D732B">
        <w:rPr>
          <w:rFonts w:ascii="Calibri" w:hAnsi="Calibri" w:cs="Calibri"/>
          <w:color w:val="000000"/>
          <w:u w:val="single"/>
        </w:rPr>
        <w:t xml:space="preserve">, - </w:t>
      </w:r>
      <w:r>
        <w:rPr>
          <w:rFonts w:ascii="Calibri" w:hAnsi="Calibri" w:cs="Calibri"/>
          <w:color w:val="000000"/>
          <w:u w:val="single"/>
        </w:rPr>
        <w:t xml:space="preserve">Kč </w:t>
      </w:r>
      <w:r w:rsidRPr="002D732B">
        <w:rPr>
          <w:rFonts w:ascii="Calibri" w:hAnsi="Calibri" w:cs="Calibri"/>
          <w:color w:val="000000"/>
          <w:u w:val="single"/>
        </w:rPr>
        <w:t>vč. DPH</w:t>
      </w:r>
    </w:p>
    <w:p w:rsidR="00EA04D4" w:rsidRDefault="00EA04D4" w:rsidP="00EA04D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EA04D4" w:rsidRDefault="00EA04D4" w:rsidP="00EA04D4">
      <w:pPr>
        <w:rPr>
          <w:rFonts w:ascii="Calibri" w:hAnsi="Calibri" w:cs="Calibri"/>
          <w:color w:val="000000"/>
        </w:rPr>
      </w:pPr>
      <w:r w:rsidRPr="00C751EC">
        <w:rPr>
          <w:rFonts w:ascii="Calibri" w:hAnsi="Calibri" w:cs="Calibri"/>
          <w:b/>
          <w:bCs/>
          <w:color w:val="000000"/>
          <w:sz w:val="40"/>
          <w:szCs w:val="40"/>
        </w:rPr>
        <w:t xml:space="preserve">Bezdrátová </w:t>
      </w:r>
      <w:proofErr w:type="spellStart"/>
      <w:r w:rsidRPr="00C751EC">
        <w:rPr>
          <w:rFonts w:ascii="Calibri" w:hAnsi="Calibri" w:cs="Calibri"/>
          <w:b/>
          <w:bCs/>
          <w:color w:val="000000"/>
          <w:sz w:val="40"/>
          <w:szCs w:val="40"/>
        </w:rPr>
        <w:t>Bluetooth</w:t>
      </w:r>
      <w:proofErr w:type="spellEnd"/>
      <w:r w:rsidRPr="00C751EC">
        <w:rPr>
          <w:rFonts w:ascii="Calibri" w:hAnsi="Calibri" w:cs="Calibri"/>
          <w:b/>
          <w:bCs/>
          <w:color w:val="000000"/>
          <w:sz w:val="40"/>
          <w:szCs w:val="40"/>
        </w:rPr>
        <w:t xml:space="preserve"> myš</w:t>
      </w:r>
      <w:r>
        <w:rPr>
          <w:rFonts w:ascii="Calibri" w:hAnsi="Calibri" w:cs="Calibri"/>
          <w:color w:val="000000"/>
        </w:rPr>
        <w:t xml:space="preserve"> </w:t>
      </w:r>
    </w:p>
    <w:p w:rsidR="00EA04D4" w:rsidRDefault="00EA04D4" w:rsidP="00EA04D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Microsoft – RJN</w:t>
      </w:r>
      <w:r w:rsidRPr="00C751EC">
        <w:rPr>
          <w:rFonts w:ascii="Calibri" w:hAnsi="Calibri" w:cs="Calibri"/>
          <w:color w:val="000000"/>
        </w:rPr>
        <w:t>-00006</w:t>
      </w:r>
      <w:r>
        <w:rPr>
          <w:rFonts w:ascii="Calibri" w:hAnsi="Calibri" w:cs="Calibri"/>
          <w:color w:val="000000"/>
        </w:rPr>
        <w:t>, černá</w:t>
      </w:r>
    </w:p>
    <w:p w:rsidR="00EA04D4" w:rsidRDefault="00EA04D4" w:rsidP="00EA04D4">
      <w:pPr>
        <w:rPr>
          <w:rFonts w:ascii="Calibri" w:hAnsi="Calibri" w:cs="Calibri"/>
          <w:color w:val="000000"/>
        </w:rPr>
      </w:pPr>
    </w:p>
    <w:p w:rsidR="00EA04D4" w:rsidRDefault="00EA04D4" w:rsidP="00EA04D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Cena za kus </w:t>
      </w:r>
      <w:r w:rsidRPr="002D732B">
        <w:rPr>
          <w:rFonts w:ascii="Calibri" w:hAnsi="Calibri" w:cs="Calibri"/>
          <w:color w:val="000000"/>
          <w:u w:val="single"/>
        </w:rPr>
        <w:t>4</w:t>
      </w:r>
      <w:r>
        <w:rPr>
          <w:rFonts w:ascii="Calibri" w:hAnsi="Calibri" w:cs="Calibri"/>
          <w:color w:val="000000"/>
          <w:u w:val="single"/>
        </w:rPr>
        <w:t>65</w:t>
      </w:r>
      <w:r w:rsidRPr="002D732B">
        <w:rPr>
          <w:rFonts w:ascii="Calibri" w:hAnsi="Calibri" w:cs="Calibri"/>
          <w:color w:val="000000"/>
          <w:u w:val="single"/>
        </w:rPr>
        <w:t xml:space="preserve">,- </w:t>
      </w:r>
      <w:r>
        <w:rPr>
          <w:rFonts w:ascii="Calibri" w:hAnsi="Calibri" w:cs="Calibri"/>
          <w:color w:val="000000"/>
          <w:u w:val="single"/>
        </w:rPr>
        <w:t xml:space="preserve">Kč </w:t>
      </w:r>
      <w:r w:rsidRPr="002D732B">
        <w:rPr>
          <w:rFonts w:ascii="Calibri" w:hAnsi="Calibri" w:cs="Calibri"/>
          <w:color w:val="000000"/>
          <w:u w:val="single"/>
        </w:rPr>
        <w:t>vč. DPH</w:t>
      </w:r>
      <w:r>
        <w:rPr>
          <w:rFonts w:ascii="Calibri" w:hAnsi="Calibri" w:cs="Calibri"/>
          <w:color w:val="000000"/>
        </w:rPr>
        <w:t xml:space="preserve"> </w:t>
      </w:r>
    </w:p>
    <w:p w:rsidR="00EA04D4" w:rsidRDefault="00EA04D4" w:rsidP="00EA04D4">
      <w:pPr>
        <w:rPr>
          <w:rFonts w:ascii="Calibri" w:hAnsi="Calibri" w:cs="Calibri"/>
          <w:color w:val="000000"/>
        </w:rPr>
      </w:pPr>
    </w:p>
    <w:p w:rsidR="00EA04D4" w:rsidRPr="00C751EC" w:rsidRDefault="00EA04D4" w:rsidP="00EA04D4">
      <w:pPr>
        <w:rPr>
          <w:rFonts w:ascii="Calibri" w:hAnsi="Calibri" w:cs="Calibri"/>
          <w:b/>
          <w:bCs/>
          <w:color w:val="000000"/>
          <w:sz w:val="40"/>
          <w:szCs w:val="40"/>
        </w:rPr>
      </w:pPr>
      <w:r w:rsidRPr="00C751EC">
        <w:rPr>
          <w:rFonts w:ascii="Calibri" w:hAnsi="Calibri" w:cs="Calibri"/>
          <w:b/>
          <w:bCs/>
          <w:color w:val="000000"/>
          <w:sz w:val="40"/>
          <w:szCs w:val="40"/>
        </w:rPr>
        <w:t>CSP Office Standard 2021 EDU</w:t>
      </w:r>
    </w:p>
    <w:p w:rsidR="00EA04D4" w:rsidRDefault="00EA04D4" w:rsidP="00EA04D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Cena za kus je </w:t>
      </w:r>
      <w:r w:rsidRPr="002D732B">
        <w:rPr>
          <w:rFonts w:ascii="Calibri" w:hAnsi="Calibri" w:cs="Calibri"/>
          <w:color w:val="000000"/>
          <w:u w:val="single"/>
        </w:rPr>
        <w:t xml:space="preserve">2.150, - </w:t>
      </w:r>
      <w:r>
        <w:rPr>
          <w:rFonts w:ascii="Calibri" w:hAnsi="Calibri" w:cs="Calibri"/>
          <w:color w:val="000000"/>
          <w:u w:val="single"/>
        </w:rPr>
        <w:t xml:space="preserve">Kč </w:t>
      </w:r>
      <w:r w:rsidRPr="002D732B">
        <w:rPr>
          <w:rFonts w:ascii="Calibri" w:hAnsi="Calibri" w:cs="Calibri"/>
          <w:color w:val="000000"/>
          <w:u w:val="single"/>
        </w:rPr>
        <w:t>vč. DPH</w:t>
      </w:r>
    </w:p>
    <w:p w:rsidR="00EA04D4" w:rsidRDefault="00EA04D4" w:rsidP="00EA04D4">
      <w:pPr>
        <w:rPr>
          <w:rFonts w:ascii="Calibri" w:hAnsi="Calibri" w:cs="Calibri"/>
          <w:color w:val="000000"/>
        </w:rPr>
      </w:pPr>
    </w:p>
    <w:p w:rsidR="00EA04D4" w:rsidRDefault="00EA04D4" w:rsidP="00EA04D4">
      <w:pPr>
        <w:rPr>
          <w:rFonts w:ascii="Calibri" w:hAnsi="Calibri" w:cs="Calibri"/>
          <w:color w:val="000000"/>
        </w:rPr>
      </w:pPr>
    </w:p>
    <w:p w:rsidR="00EA04D4" w:rsidRDefault="00EA04D4" w:rsidP="00EA04D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Součtová cena za jednu sadu:  12.100,- + 493,- + 2.150, - je 14.730, - Kč vč. DPH</w:t>
      </w:r>
    </w:p>
    <w:p w:rsidR="00EA04D4" w:rsidRDefault="00EA04D4" w:rsidP="00EA04D4">
      <w:pPr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Celková cena za požadovaných sedm sad je 7x14.743, - vč. DPH, </w:t>
      </w:r>
      <w:r w:rsidRPr="00AC58E9">
        <w:rPr>
          <w:rFonts w:ascii="Calibri" w:hAnsi="Calibri" w:cs="Calibri"/>
          <w:color w:val="000000"/>
          <w:u w:val="single"/>
        </w:rPr>
        <w:t xml:space="preserve">tj. 103.110, - </w:t>
      </w:r>
      <w:r>
        <w:rPr>
          <w:rFonts w:ascii="Calibri" w:hAnsi="Calibri" w:cs="Calibri"/>
          <w:color w:val="000000"/>
          <w:u w:val="single"/>
        </w:rPr>
        <w:t xml:space="preserve">Kč </w:t>
      </w:r>
      <w:r w:rsidRPr="00AC58E9">
        <w:rPr>
          <w:rFonts w:ascii="Calibri" w:hAnsi="Calibri" w:cs="Calibri"/>
          <w:color w:val="000000"/>
          <w:u w:val="single"/>
        </w:rPr>
        <w:t>vč. DPH</w:t>
      </w:r>
    </w:p>
    <w:p w:rsidR="00EA04D4" w:rsidRDefault="00EA04D4" w:rsidP="00EA04D4">
      <w:pPr>
        <w:rPr>
          <w:rFonts w:ascii="Calibri" w:hAnsi="Calibri" w:cs="Calibri"/>
          <w:color w:val="000000"/>
          <w:u w:val="single"/>
        </w:rPr>
      </w:pPr>
      <w:r w:rsidRPr="00AC58E9"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</w:rPr>
        <w:t> sadám notebooků je nutno dokoupit USB disk 8 GB s </w:t>
      </w:r>
      <w:proofErr w:type="spellStart"/>
      <w:r>
        <w:rPr>
          <w:rFonts w:ascii="Calibri" w:hAnsi="Calibri" w:cs="Calibri"/>
          <w:color w:val="000000"/>
        </w:rPr>
        <w:t>inst</w:t>
      </w:r>
      <w:proofErr w:type="spellEnd"/>
      <w:r>
        <w:rPr>
          <w:rFonts w:ascii="Calibri" w:hAnsi="Calibri" w:cs="Calibri"/>
          <w:color w:val="000000"/>
        </w:rPr>
        <w:t xml:space="preserve">. soubory za </w:t>
      </w:r>
      <w:r w:rsidRPr="00AC58E9">
        <w:rPr>
          <w:rFonts w:ascii="Calibri" w:hAnsi="Calibri" w:cs="Calibri"/>
          <w:color w:val="000000"/>
          <w:u w:val="single"/>
        </w:rPr>
        <w:t>90,- Kč vč. DPH</w:t>
      </w:r>
    </w:p>
    <w:p w:rsidR="00EA04D4" w:rsidRDefault="00EA04D4" w:rsidP="00EA04D4">
      <w:pPr>
        <w:rPr>
          <w:b/>
        </w:rPr>
      </w:pPr>
    </w:p>
    <w:p w:rsidR="00EA04D4" w:rsidRPr="001E0542" w:rsidRDefault="00EA04D4" w:rsidP="00EA04D4">
      <w:pPr>
        <w:rPr>
          <w:rFonts w:ascii="Calibri" w:hAnsi="Calibri" w:cs="Calibri"/>
          <w:b/>
          <w:bCs/>
          <w:color w:val="000000"/>
          <w:u w:val="single"/>
        </w:rPr>
      </w:pPr>
      <w:r w:rsidRPr="001E0542">
        <w:rPr>
          <w:rFonts w:ascii="Calibri" w:hAnsi="Calibri" w:cs="Calibri"/>
          <w:b/>
          <w:bCs/>
          <w:color w:val="000000"/>
          <w:u w:val="single"/>
        </w:rPr>
        <w:t>Celková cena požadovaného HW je 103.200, - Kč vč. DPH</w:t>
      </w:r>
    </w:p>
    <w:p w:rsidR="00EA04D4" w:rsidRDefault="00EA04D4"/>
    <w:sectPr w:rsidR="00EA04D4" w:rsidSect="00B276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287" w:bottom="1418" w:left="1259" w:header="35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8E0" w:rsidRDefault="00B038E0">
      <w:r>
        <w:separator/>
      </w:r>
    </w:p>
  </w:endnote>
  <w:endnote w:type="continuationSeparator" w:id="0">
    <w:p w:rsidR="00B038E0" w:rsidRDefault="00B0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E1" w:rsidRDefault="00AD01E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3C" w:rsidRDefault="00EA783C">
    <w:pPr>
      <w:pStyle w:val="Zpat"/>
    </w:pPr>
    <w:r w:rsidRPr="00AD01E1">
      <w:rPr>
        <w:sz w:val="20"/>
      </w:rP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E1" w:rsidRDefault="00AD01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8E0" w:rsidRDefault="00B038E0">
      <w:r>
        <w:separator/>
      </w:r>
    </w:p>
  </w:footnote>
  <w:footnote w:type="continuationSeparator" w:id="0">
    <w:p w:rsidR="00B038E0" w:rsidRDefault="00B03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E1" w:rsidRDefault="00AD01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3C" w:rsidRPr="006413A2" w:rsidRDefault="00BC3AC3" w:rsidP="00B276A5">
    <w:pPr>
      <w:pStyle w:val="Zhlav"/>
      <w:jc w:val="center"/>
      <w:rPr>
        <w:color w:val="000000" w:themeColor="text1"/>
        <w:sz w:val="22"/>
      </w:rPr>
    </w:pPr>
    <w:r w:rsidRPr="006413A2"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4B364568" wp14:editId="7C11881C">
          <wp:simplePos x="0" y="0"/>
          <wp:positionH relativeFrom="column">
            <wp:posOffset>228600</wp:posOffset>
          </wp:positionH>
          <wp:positionV relativeFrom="page">
            <wp:posOffset>227965</wp:posOffset>
          </wp:positionV>
          <wp:extent cx="457200" cy="390525"/>
          <wp:effectExtent l="0" t="0" r="0" b="9525"/>
          <wp:wrapNone/>
          <wp:docPr id="6" name="obrázek 6" descr="logo_n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n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6A5" w:rsidRPr="006413A2">
      <w:rPr>
        <w:color w:val="000000" w:themeColor="text1"/>
        <w:sz w:val="22"/>
      </w:rPr>
      <w:t>Střední škola, Základní škola a Mateřská škola Prostějov, Komenského 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E1" w:rsidRDefault="00AD01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vertical-relative:page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A3"/>
    <w:rsid w:val="0003641B"/>
    <w:rsid w:val="00041E0F"/>
    <w:rsid w:val="000F540A"/>
    <w:rsid w:val="001C5B60"/>
    <w:rsid w:val="00245840"/>
    <w:rsid w:val="002C05EE"/>
    <w:rsid w:val="003425A3"/>
    <w:rsid w:val="0041482D"/>
    <w:rsid w:val="0049331C"/>
    <w:rsid w:val="00560C57"/>
    <w:rsid w:val="005D2F65"/>
    <w:rsid w:val="0061043E"/>
    <w:rsid w:val="006413A2"/>
    <w:rsid w:val="00642086"/>
    <w:rsid w:val="007B7F0E"/>
    <w:rsid w:val="008E5B6A"/>
    <w:rsid w:val="009A23AC"/>
    <w:rsid w:val="009A422C"/>
    <w:rsid w:val="009C289A"/>
    <w:rsid w:val="00A94E95"/>
    <w:rsid w:val="00AD01E1"/>
    <w:rsid w:val="00B038E0"/>
    <w:rsid w:val="00B276A5"/>
    <w:rsid w:val="00BC3AC3"/>
    <w:rsid w:val="00CD2F7B"/>
    <w:rsid w:val="00D46008"/>
    <w:rsid w:val="00DF33E5"/>
    <w:rsid w:val="00E64AA9"/>
    <w:rsid w:val="00E9668E"/>
    <w:rsid w:val="00EA04D4"/>
    <w:rsid w:val="00EA783C"/>
    <w:rsid w:val="00F005BC"/>
    <w:rsid w:val="00F1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B27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B27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\Desktop\hlav%20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 papir</Template>
  <TotalTime>0</TotalTime>
  <Pages>2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 posudek</vt:lpstr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 posudek</dc:title>
  <dc:creator>ID</dc:creator>
  <cp:lastModifiedBy>ID</cp:lastModifiedBy>
  <cp:revision>2</cp:revision>
  <cp:lastPrinted>2017-10-05T09:05:00Z</cp:lastPrinted>
  <dcterms:created xsi:type="dcterms:W3CDTF">2022-09-16T07:29:00Z</dcterms:created>
  <dcterms:modified xsi:type="dcterms:W3CDTF">2022-09-16T07:29:00Z</dcterms:modified>
</cp:coreProperties>
</file>