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625" w:right="0" w:firstLine="0"/>
      </w:pPr>
      <w:r/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CN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OBC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MÍ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LE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 AdVi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 mar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eti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g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.r.o.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8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1.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odní 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Toto jso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čnost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sio 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04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462" w:right="793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05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116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fa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Šav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1271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/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12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709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00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Ostra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n.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6311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4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kytova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Tyto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ínky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a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spol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ezi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(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lien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“) 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Podm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nky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 jso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(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trany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 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trana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2.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ané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lužb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u,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vším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462" w:right="798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syst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Googl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a Zbo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zi.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a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dalš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(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„Slu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onkr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si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así.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ull serv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Kon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3.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Uz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ření 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lou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uva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ezi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así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nástr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uva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být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ávky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0" w:after="0" w:line="39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ato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 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aho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spoň: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výši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půs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4.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ermíny 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8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uže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onkr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má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4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dohodn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nů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ádnou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asnou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nta. V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akov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bnou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 ř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bu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 s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03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5.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ěna a pl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tebn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pod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ndiv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duáln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nás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hod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ča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hod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výsl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jso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5.3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ůvod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 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DPH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výši.</w:t>
      </w:r>
      <w:r>
        <w:rPr lang="cs-CZ" sz="24" baseline="0" dirty="0">
          <w:jc w:val="left"/>
          <w:rFonts w:ascii="Noto Serif" w:hAnsi="Noto Serif" w:cs="Noto Serif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5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5.4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spoj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ytován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rosto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orovan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ctv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m,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ačnou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na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 tř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7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5.5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vys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záloh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vou (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výši 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60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%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01"/>
          <w:tab w:val="left" w:pos="2896"/>
          <w:tab w:val="left" w:pos="3888"/>
          <w:tab w:val="left" w:pos="4300"/>
          <w:tab w:val="left" w:pos="5206"/>
          <w:tab w:val="left" w:pos="5971"/>
          <w:tab w:val="left" w:pos="6239"/>
          <w:tab w:val="left" w:pos="7342"/>
          <w:tab w:val="left" w:pos="8292"/>
          <w:tab w:val="left" w:pos="9649"/>
        </w:tabs>
        <w:spacing w:before="100" w:after="0" w:line="273" w:lineRule="exact"/>
        <w:ind w:left="1462" w:right="794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5.6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hrad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nu 	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–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aňový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Sp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ur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áloho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(pr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 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14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nů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vystav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9"/>
        </w:tabs>
        <w:spacing w:before="100" w:after="0" w:line="274" w:lineRule="exact"/>
        <w:ind w:left="1382" w:right="882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 sko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ány (dl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89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novou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60"/>
          <w:tab w:val="left" w:pos="3543"/>
          <w:tab w:val="left" w:pos="4392"/>
          <w:tab w:val="left" w:pos="5528"/>
          <w:tab w:val="left" w:pos="6400"/>
          <w:tab w:val="left" w:pos="6736"/>
          <w:tab w:val="left" w:pos="8108"/>
          <w:tab w:val="left" w:pos="9196"/>
        </w:tabs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5.7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ruši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6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 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yl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zapl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ur 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6.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Předán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a pře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něn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dohodn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u-l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zvykl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79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dnou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5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6.3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aslán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hvál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4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6.4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py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a kval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Smlouv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u.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y,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do 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kolu a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7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rotoko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04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0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462" w:right="79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6.5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úp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ah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dovat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výši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čný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6.6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ško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7.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Dal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prá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 a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ch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tran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poct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born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7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dbát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mů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 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hýl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vča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bdr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od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ho na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a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tr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7.3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upo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v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 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 z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82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konč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ň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dný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na 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 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81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e,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áro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82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rokl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72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doplňov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ryt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xt a da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oplňkov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Googl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78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zpro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rosto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7"/>
        </w:tabs>
        <w:spacing w:before="100" w:after="0" w:line="274" w:lineRule="exact"/>
        <w:ind w:left="1382" w:right="1128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 s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spol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rosp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7"/>
        </w:tabs>
        <w:spacing w:before="100" w:after="0" w:line="274" w:lineRule="exact"/>
        <w:ind w:left="1382" w:right="882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ullt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xto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17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vyhl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čů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7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tvoř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7"/>
          <w:tab w:val="left" w:pos="3118"/>
          <w:tab w:val="left" w:pos="4255"/>
          <w:tab w:val="left" w:pos="4969"/>
          <w:tab w:val="left" w:pos="6120"/>
          <w:tab w:val="left" w:pos="6883"/>
          <w:tab w:val="left" w:pos="7146"/>
          <w:tab w:val="left" w:pos="8216"/>
          <w:tab w:val="left" w:pos="8873"/>
          <w:tab w:val="left" w:pos="9658"/>
        </w:tabs>
        <w:spacing w:before="86" w:after="0" w:line="292" w:lineRule="exact"/>
        <w:ind w:left="1022" w:right="876" w:firstLine="36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ňova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dnotl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nat/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pravo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vyl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7.4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rmo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 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návšt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bu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nta,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mů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hovat 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ravy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rho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fu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ám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07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09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95"/>
          <w:tab w:val="left" w:pos="3371"/>
          <w:tab w:val="left" w:pos="4301"/>
          <w:tab w:val="left" w:pos="5701"/>
          <w:tab w:val="left" w:pos="6895"/>
          <w:tab w:val="left" w:pos="7687"/>
          <w:tab w:val="left" w:pos="8732"/>
        </w:tabs>
        <w:spacing w:before="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7.5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ň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ým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m, 	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vaj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hto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žek,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3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i,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7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plyn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ď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80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7.6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si to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asíla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návšt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vnost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7.7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pro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7.8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movat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anu o 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pod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9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ání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ti, 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klady 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pří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tup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8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7.9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b.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xt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tvář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c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py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oč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9"/>
        </w:tabs>
        <w:spacing w:before="100" w:after="0" w:line="274" w:lineRule="exact"/>
        <w:ind w:left="1382" w:right="878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tvorbu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89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spoň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ářn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7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ářn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4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7.10.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dnou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b,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ř.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dota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šit.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8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7.11.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u,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yne-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 pov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 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V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tut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vla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sv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7.12.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Ba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eca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p.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stup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obra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mp b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9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 1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6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hod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paragraph">
              <wp:posOffset>3252</wp:posOffset>
            </wp:positionV>
            <wp:extent cx="1080769" cy="723900"/>
            <wp:effectExtent l="0" t="0" r="0" b="0"/>
            <wp:wrapNone/>
            <wp:docPr id="110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01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12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462" w:right="79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7.13.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aili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go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ně.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or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sílan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 to do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10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 V př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pad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spln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vytvoř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vlastn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aň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zá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to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 1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to,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sílat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 vý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5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7.14.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Stati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tě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ti.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nout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 do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ších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ní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js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podl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7.15.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Prod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kty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nta.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200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Kč/kus,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ako 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vrac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kty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nt.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eží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náhr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působ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ným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potř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2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7.16.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Prof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oci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lní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ítích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účty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PPC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té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h.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PPC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rovád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7.17.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Pří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tup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dobu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ňovat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 do sv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 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tů v P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upová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áva 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ším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to do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5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dos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li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sťo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pu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kó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Pra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idla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ních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té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ů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oula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we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ých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tráne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ienta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zá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onem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7.18.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ň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zvlá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23"/>
          <w:tab w:val="left" w:pos="3001"/>
          <w:tab w:val="left" w:pos="4368"/>
          <w:tab w:val="left" w:pos="5553"/>
          <w:tab w:val="left" w:pos="6488"/>
          <w:tab w:val="left" w:pos="7682"/>
          <w:tab w:val="left" w:pos="8996"/>
        </w:tabs>
        <w:spacing w:before="0" w:after="0" w:line="272" w:lineRule="exact"/>
        <w:ind w:left="1462" w:right="790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provo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sy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ů,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ř.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lky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sup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áštn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hu zbo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(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hol, 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erot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bran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 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idl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kla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té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potvr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odka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tato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80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7.19.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Pokud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vyhov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Prav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to,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tyto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aby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yhovo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d,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provo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lů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PPC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árov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paragraph">
              <wp:posOffset>20397</wp:posOffset>
            </wp:positionV>
            <wp:extent cx="1080769" cy="723900"/>
            <wp:effectExtent l="0" t="0" r="0" b="0"/>
            <wp:wrapNone/>
            <wp:docPr id="113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01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15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así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5"/>
          <w:tab w:val="left" w:pos="2872"/>
          <w:tab w:val="left" w:pos="3759"/>
          <w:tab w:val="left" w:pos="4987"/>
          <w:tab w:val="left" w:pos="5735"/>
          <w:tab w:val="left" w:pos="6891"/>
          <w:tab w:val="left" w:pos="9164"/>
        </w:tabs>
        <w:spacing w:before="10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7.20.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rosp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splňo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aly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sy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mů (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tlač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„zp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li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bov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plňova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ní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Evrop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ar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2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016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/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6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7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9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 och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osob v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sobn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voln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hto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ruš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95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/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46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/ES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ochran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osobn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ů)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ízení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GD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sů E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7.21.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dal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ákonn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1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oval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tní 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ení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pro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ání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Služe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ti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2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7.22.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záv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nost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na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k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4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7.23.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ádo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my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dnáv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šího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dnáv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pad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li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3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dnů od vý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 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urč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na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astn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7.24.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sro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pro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bla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ků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provo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3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dom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výši 6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%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4"/>
          <w:tab w:val="left" w:pos="2690"/>
          <w:tab w:val="left" w:pos="3640"/>
          <w:tab w:val="left" w:pos="5126"/>
          <w:tab w:val="left" w:pos="6508"/>
          <w:tab w:val="left" w:pos="7759"/>
          <w:tab w:val="left" w:pos="8042"/>
          <w:tab w:val="left" w:pos="8747"/>
        </w:tabs>
        <w:spacing w:before="100" w:after="0" w:line="271" w:lineRule="exact"/>
        <w:ind w:left="1462" w:right="799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7.25.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nformo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PPC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dotč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 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očasn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7.26.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v PPC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zt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b,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uko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za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časn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spln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dvou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(n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 upo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9"/>
          <w:tab w:val="left" w:pos="3209"/>
          <w:tab w:val="left" w:pos="3866"/>
          <w:tab w:val="left" w:pos="4917"/>
          <w:tab w:val="left" w:pos="5915"/>
          <w:tab w:val="left" w:pos="6979"/>
          <w:tab w:val="left" w:pos="7377"/>
          <w:tab w:val="left" w:pos="7799"/>
          <w:tab w:val="left" w:pos="8423"/>
          <w:tab w:val="left" w:pos="8720"/>
        </w:tabs>
        <w:spacing w:before="100" w:after="0" w:line="274" w:lineRule="exact"/>
        <w:ind w:left="1382" w:right="879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	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ď 	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889" w:right="792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PPC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7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poč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Tato výpov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ď mů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slána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i pro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ctv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16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01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18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8.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ědno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 z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vady, odpo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ěd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 za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Posk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4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vynalo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úsil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astav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no.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8.3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–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ylo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nta,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za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výši odpov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8.4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ude-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tvoř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vou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éž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8.5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šk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půs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správn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zob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hyb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9"/>
        </w:tabs>
        <w:spacing w:before="100" w:after="0" w:line="274" w:lineRule="exact"/>
        <w:ind w:left="1382" w:right="880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obra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slovo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89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obra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rátu z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6" w:after="0" w:line="388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ahov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bylo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obra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tu 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8.6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Poku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dos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9.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Prá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 du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 vla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tni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a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lady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462" w:right="791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 a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a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chto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aho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pravo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tko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uvy.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být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toto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pravd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působ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kovou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mto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toto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 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3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9.3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vytvoř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tor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121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/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2000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Sb.,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dnáno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mto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ato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icenc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“)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paragraph">
              <wp:posOffset>28017</wp:posOffset>
            </wp:positionV>
            <wp:extent cx="1080769" cy="723900"/>
            <wp:effectExtent l="0" t="0" r="0" b="0"/>
            <wp:wrapNone/>
            <wp:docPr id="119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01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21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00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0" w:after="0" w:line="274" w:lineRule="exact"/>
        <w:ind w:left="1382" w:right="880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 to 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působ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ykov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var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74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soubo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70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plýv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člá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79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uvád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go,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0" w:after="0" w:line="393" w:lineRule="exact"/>
        <w:ind w:left="1462" w:right="790" w:firstLine="36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aut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ylo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mlouv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9.4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ána 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pro ú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 to po 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lic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9.5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20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%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5"/>
          <w:tab w:val="left" w:pos="2584"/>
          <w:tab w:val="left" w:pos="3692"/>
          <w:tab w:val="left" w:pos="4248"/>
          <w:tab w:val="left" w:pos="4800"/>
          <w:tab w:val="left" w:pos="5544"/>
          <w:tab w:val="left" w:pos="6705"/>
          <w:tab w:val="left" w:pos="7472"/>
          <w:tab w:val="left" w:pos="8951"/>
        </w:tabs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9.6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sob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hlas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 vl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9.7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mto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 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slušn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9.8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nta.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b/>
          <w:bCs/>
          <w:color w:val="F79646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ání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lou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10.1.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uva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10.2.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6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ba poč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 bě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prvn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la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ď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10.3.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dst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80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šila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ůsob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došlo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0" w:after="0" w:line="393" w:lineRule="exact"/>
        <w:ind w:left="1462" w:right="790" w:firstLine="36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jedn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ván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10.4.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odst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nny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 Ji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a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10.5.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zava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vat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dobu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6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0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ytován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uko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uko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konc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y,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výši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polov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rva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6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15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22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01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24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00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11.</w:t>
      </w:r>
      <w:r>
        <w:rPr lang="cs-CZ" sz="20" baseline="0" dirty="0">
          <w:jc w:val="left"/>
          <w:rFonts w:ascii="Arial" w:hAnsi="Arial" w:cs="Arial"/>
          <w:b/>
          <w:bCs/>
          <w:color w:val="F79646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Mlčen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11.1.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uvou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r,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iž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9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 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podob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oso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s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ýj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hto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dováno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 inf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5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11.2.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Sho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ým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ným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2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11.3.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vost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chto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z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y,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ác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11.4.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vat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ly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h,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ačn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12.</w:t>
      </w:r>
      <w:r>
        <w:rPr lang="cs-CZ" sz="20" baseline="0" dirty="0">
          <w:jc w:val="left"/>
          <w:rFonts w:ascii="Arial" w:hAnsi="Arial" w:cs="Arial"/>
          <w:b/>
          <w:bCs/>
          <w:color w:val="F79646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Zpraco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ích úd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12.1.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bla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1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došl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zn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ákonn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2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12.2.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28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3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ní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13.</w:t>
      </w:r>
      <w:r>
        <w:rPr lang="cs-CZ" sz="20" baseline="0" dirty="0">
          <w:jc w:val="left"/>
          <w:rFonts w:ascii="Arial" w:hAnsi="Arial" w:cs="Arial"/>
          <w:b/>
          <w:bCs/>
          <w:color w:val="F79646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Zá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ěrečná 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13.1.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Jak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1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ány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obou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así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ád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form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13.2.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uvou a 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Podm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Smlouv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13.3.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9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spory 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šit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vším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V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spor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šit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ří,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ým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9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13.4.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to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vyvs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25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01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27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00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46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lovou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lhůt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aslán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s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1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to,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46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13.5.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Bez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dcho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pohl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ku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šťov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 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hoto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13.6.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Tyto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3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2022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28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01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3777996</wp:posOffset>
            </wp:positionH>
            <wp:positionV relativeFrom="line">
              <wp:posOffset>12700</wp:posOffset>
            </wp:positionV>
            <wp:extent cx="253227" cy="2512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7996" y="12700"/>
                      <a:ext cx="138927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</w:p>
    <w:p>
      <w:r/>
    </w:p>
    <w:sectPr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3" Type="http://schemas.openxmlformats.org/officeDocument/2006/relationships/image" Target="media/image100.png"/><Relationship Id="rId104" Type="http://schemas.openxmlformats.org/officeDocument/2006/relationships/image" Target="media/image101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9" Type="http://schemas.openxmlformats.org/officeDocument/2006/relationships/image" Target="media/image100.png"/><Relationship Id="rId110" Type="http://schemas.openxmlformats.org/officeDocument/2006/relationships/image" Target="media/image101.png"/><Relationship Id="rId112" Type="http://schemas.openxmlformats.org/officeDocument/2006/relationships/image" Target="media/image100.png"/><Relationship Id="rId113" Type="http://schemas.openxmlformats.org/officeDocument/2006/relationships/image" Target="media/image101.png"/><Relationship Id="rId115" Type="http://schemas.openxmlformats.org/officeDocument/2006/relationships/image" Target="media/image100.png"/><Relationship Id="rId116" Type="http://schemas.openxmlformats.org/officeDocument/2006/relationships/image" Target="media/image101.png"/><Relationship Id="rId118" Type="http://schemas.openxmlformats.org/officeDocument/2006/relationships/image" Target="media/image100.png"/><Relationship Id="rId119" Type="http://schemas.openxmlformats.org/officeDocument/2006/relationships/image" Target="media/image101.png"/><Relationship Id="rId121" Type="http://schemas.openxmlformats.org/officeDocument/2006/relationships/image" Target="media/image100.png"/><Relationship Id="rId122" Type="http://schemas.openxmlformats.org/officeDocument/2006/relationships/image" Target="media/image101.png"/><Relationship Id="rId124" Type="http://schemas.openxmlformats.org/officeDocument/2006/relationships/image" Target="media/image100.png"/><Relationship Id="rId125" Type="http://schemas.openxmlformats.org/officeDocument/2006/relationships/image" Target="media/image101.png"/><Relationship Id="rId127" Type="http://schemas.openxmlformats.org/officeDocument/2006/relationships/image" Target="media/image100.png"/><Relationship Id="rId128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2022-09-22T06:16:49Z</dcterms:created>
  <dcterms:modified xsi:type="dcterms:W3CDTF">2022-09-22T06:16:49Z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