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625" w:right="0" w:firstLine="0"/>
      </w:pPr>
      <w:r/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VŠ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CN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OBC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 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MÍ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LE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 AdVi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 mar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eti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g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.r.o.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8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1.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odní 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Toto jso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čnost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sio 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04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3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462" w:right="793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05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116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fa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Šav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1271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/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12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709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00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Ostra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obch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n.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6311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4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kytova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Tyto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ínky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a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spol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ezi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(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lien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“) 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ran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Podm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nky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 jso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(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trany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 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trana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2.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ané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lužb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u,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vším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462" w:right="798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syst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ik,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Googl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a Zbo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zi.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a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dalš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(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„Slu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onkr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si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así.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ull serv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Kon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3.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Uz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ření 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lou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uva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ezi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así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nástr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uva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být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ávky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0" w:after="0" w:line="39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ato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 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aho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spoň: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výši 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půs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4.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ermíny 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8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uže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onkr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má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4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dohodn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nů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ádnou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asnou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nta. V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akov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bnou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 ř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bu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 s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03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5.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ěna a pl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tebn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pod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 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ká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ndiv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duáln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nás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hod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ča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hod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výsl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jso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5.3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ůvod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 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odpov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DPH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výši.</w:t>
      </w:r>
      <w:r>
        <w:rPr lang="cs-CZ" sz="24" baseline="0" dirty="0">
          <w:jc w:val="left"/>
          <w:rFonts w:ascii="Noto Serif" w:hAnsi="Noto Serif" w:cs="Noto Serif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5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5.4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spoj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ytován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apř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rosto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orovan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ctv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m,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ačnou 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na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 tř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7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5.5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vys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záloh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vou (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rof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výši 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60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%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01"/>
          <w:tab w:val="left" w:pos="2896"/>
          <w:tab w:val="left" w:pos="3888"/>
          <w:tab w:val="left" w:pos="4300"/>
          <w:tab w:val="left" w:pos="5206"/>
          <w:tab w:val="left" w:pos="5971"/>
          <w:tab w:val="left" w:pos="6239"/>
          <w:tab w:val="left" w:pos="7342"/>
          <w:tab w:val="left" w:pos="8292"/>
          <w:tab w:val="left" w:pos="9649"/>
        </w:tabs>
        <w:spacing w:before="100" w:after="0" w:line="273" w:lineRule="exact"/>
        <w:ind w:left="1462" w:right="794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5.6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hrad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nu 	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–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aňový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	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Sp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f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ur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áloho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(pr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 f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14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nů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vystav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 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9"/>
        </w:tabs>
        <w:spacing w:before="100" w:after="0" w:line="274" w:lineRule="exact"/>
        <w:ind w:left="1382" w:right="882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 sko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síc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ány (dl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89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novou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60"/>
          <w:tab w:val="left" w:pos="3543"/>
          <w:tab w:val="left" w:pos="4392"/>
          <w:tab w:val="left" w:pos="5528"/>
          <w:tab w:val="left" w:pos="6400"/>
          <w:tab w:val="left" w:pos="6736"/>
          <w:tab w:val="left" w:pos="8108"/>
          <w:tab w:val="left" w:pos="9196"/>
        </w:tabs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5.7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ruši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6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 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yl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zapl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ur 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6.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Předán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a pře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 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něn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dohodn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u-l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zvykl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79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dnou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5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6.3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aslán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hvál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4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6.4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py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a kval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Smlouv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u.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y,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do 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kolu a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7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rotoko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04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0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462" w:right="79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6.5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úp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ah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dovat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výši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dohod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n,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čný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tý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6.6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ško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7.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Dal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 prá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 a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ch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tran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poct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born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7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dbát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mů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 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hýl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vča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bdr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od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ho na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a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kový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tr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7.3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upo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v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 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 z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82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konč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ň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dný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na 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 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81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e,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áro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82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rokl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y,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gor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72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doplňov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ryt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xt a da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oplňkov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Googl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78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zpro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rosto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7"/>
        </w:tabs>
        <w:spacing w:before="100" w:after="0" w:line="274" w:lineRule="exact"/>
        <w:ind w:left="1382" w:right="1128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 s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spol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rosp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7"/>
        </w:tabs>
        <w:spacing w:before="100" w:after="0" w:line="274" w:lineRule="exact"/>
        <w:ind w:left="1382" w:right="882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ullt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xto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17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vyhl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čů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17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tvoř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7"/>
          <w:tab w:val="left" w:pos="3118"/>
          <w:tab w:val="left" w:pos="4255"/>
          <w:tab w:val="left" w:pos="4969"/>
          <w:tab w:val="left" w:pos="6120"/>
          <w:tab w:val="left" w:pos="6883"/>
          <w:tab w:val="left" w:pos="7146"/>
          <w:tab w:val="left" w:pos="8216"/>
          <w:tab w:val="left" w:pos="8873"/>
          <w:tab w:val="left" w:pos="9658"/>
        </w:tabs>
        <w:spacing w:before="86" w:after="0" w:line="292" w:lineRule="exact"/>
        <w:ind w:left="1022" w:right="876" w:firstLine="36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ňova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dnotl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nat/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pravo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vyl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7.4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rmo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 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návšt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bu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nta,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mů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hovat 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ravy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rho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fu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ám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0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09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795"/>
          <w:tab w:val="left" w:pos="3371"/>
          <w:tab w:val="left" w:pos="4301"/>
          <w:tab w:val="left" w:pos="5701"/>
          <w:tab w:val="left" w:pos="6895"/>
          <w:tab w:val="left" w:pos="7687"/>
          <w:tab w:val="left" w:pos="8732"/>
        </w:tabs>
        <w:spacing w:before="0" w:after="0" w:line="272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7.5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ň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ým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m, 	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vaj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hto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žek,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3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i,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7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plyn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ď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80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7.6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si to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asíla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návšt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vnost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7.7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pro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7.8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movat 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anu o 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pod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ání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ti, 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klady 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pří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tup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8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7.9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b.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násl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xt in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tvář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c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py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ng;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oč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9"/>
        </w:tabs>
        <w:spacing w:before="100" w:after="0" w:line="274" w:lineRule="exact"/>
        <w:ind w:left="1382" w:right="878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tvorbu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89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spoň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ářn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síc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7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ářn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4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7.10.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dnou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b,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ř.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obch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dota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šit.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8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7.11.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u,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yne-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 pov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 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V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tut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í,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vla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sv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7.12.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Ba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eca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p.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stup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obra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výsl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ru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mp b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9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 1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6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hod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paragraph">
              <wp:posOffset>3252</wp:posOffset>
            </wp:positionV>
            <wp:extent cx="1080769" cy="723900"/>
            <wp:effectExtent l="0" t="0" r="0" b="0"/>
            <wp:wrapNone/>
            <wp:docPr id="110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12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462" w:right="79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7.13.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aili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go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ně.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ngo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or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sílan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a to do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10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od 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y. V př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pad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spln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vytvoř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ngu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vlastn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ngov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aň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ngov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zá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 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to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 1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0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to,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sílat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obch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ngov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 vý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5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7.14.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Stati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tě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ti.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nout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 do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ších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ní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js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podl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7.15.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Prod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kty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nta.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200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Kč/kus,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ako 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vrac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kty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nt.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eží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náhr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působ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ným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potř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2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7.16.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Prof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oci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lní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ítích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účty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PPC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té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h.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PPC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yst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rovád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7.17.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Pří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tup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dobu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ňovat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 do sv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 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tů v P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upová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áva 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ším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to do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5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dos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ová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li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sťo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pu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kó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Pra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idla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ních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té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ů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oula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we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ých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tráne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ienta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zá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onem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7.18.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ň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in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yst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zvlá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23"/>
          <w:tab w:val="left" w:pos="3001"/>
          <w:tab w:val="left" w:pos="4368"/>
          <w:tab w:val="left" w:pos="5553"/>
          <w:tab w:val="left" w:pos="6488"/>
          <w:tab w:val="left" w:pos="7682"/>
          <w:tab w:val="left" w:pos="8996"/>
        </w:tabs>
        <w:spacing w:before="0" w:after="0" w:line="272" w:lineRule="exact"/>
        <w:ind w:left="1462" w:right="790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provo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sy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ů,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ř.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lky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sup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áštn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hu zbo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(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hol, 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erot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bran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 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idl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kla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té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potvr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odka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tato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800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7.19.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Pokud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vyhov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Prav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to,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tyto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aby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yhovo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d,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provo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lů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PPC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amn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árov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paragraph">
              <wp:posOffset>20397</wp:posOffset>
            </wp:positionV>
            <wp:extent cx="1080769" cy="723900"/>
            <wp:effectExtent l="0" t="0" r="0" b="0"/>
            <wp:wrapNone/>
            <wp:docPr id="113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15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así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5"/>
          <w:tab w:val="left" w:pos="2872"/>
          <w:tab w:val="left" w:pos="3759"/>
          <w:tab w:val="left" w:pos="4987"/>
          <w:tab w:val="left" w:pos="5735"/>
          <w:tab w:val="left" w:pos="6891"/>
          <w:tab w:val="left" w:pos="9164"/>
        </w:tabs>
        <w:spacing w:before="100" w:after="0" w:line="272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7.20.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rosp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splňo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aly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sy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mů (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mo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ku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tlač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„zp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li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bov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plňova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ní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Evrop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ar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2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016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/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6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7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9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 och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osob v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sobn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voln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hto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ruš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95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/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46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/ES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ochran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osobn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ů)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ízení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GD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),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sů E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7.21.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dal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ákonn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513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oval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tní 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pro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ání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Služe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7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ti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2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7.22.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výsl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záv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f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nost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na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k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opt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i)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4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7.23.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ádo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my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dnáv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šího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dnáv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pad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li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3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dnů od vý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 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urč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na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astn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7.24.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sro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pro 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bla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ků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provo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ik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Goo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5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3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dom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výši 6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0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%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4"/>
          <w:tab w:val="left" w:pos="2690"/>
          <w:tab w:val="left" w:pos="3640"/>
          <w:tab w:val="left" w:pos="5126"/>
          <w:tab w:val="left" w:pos="6508"/>
          <w:tab w:val="left" w:pos="7759"/>
          <w:tab w:val="left" w:pos="8042"/>
          <w:tab w:val="left" w:pos="8747"/>
        </w:tabs>
        <w:spacing w:before="100" w:after="0" w:line="271" w:lineRule="exact"/>
        <w:ind w:left="1462" w:right="799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7.25.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nformo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PPC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dotč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zbo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 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očasn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tr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7.26.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v PPC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zt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b,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uko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za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časn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spln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dvou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(n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 upo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9"/>
          <w:tab w:val="left" w:pos="3209"/>
          <w:tab w:val="left" w:pos="3866"/>
          <w:tab w:val="left" w:pos="4917"/>
          <w:tab w:val="left" w:pos="5915"/>
          <w:tab w:val="left" w:pos="6979"/>
          <w:tab w:val="left" w:pos="7377"/>
          <w:tab w:val="left" w:pos="7799"/>
          <w:tab w:val="left" w:pos="8423"/>
          <w:tab w:val="left" w:pos="8720"/>
        </w:tabs>
        <w:spacing w:before="100" w:after="0" w:line="274" w:lineRule="exact"/>
        <w:ind w:left="1382" w:right="879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	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ď 	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889" w:right="792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gový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PPC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7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poč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 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Tato výpov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ď mů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slána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i pro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ctv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16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1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8.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ědno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 z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 vady, odpo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ěd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 za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Posk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4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vynalo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úsil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astav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no.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8.3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–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ylo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nta,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ou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za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výši odpov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8.4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ude-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 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tvoř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hovo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vou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éž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8.5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šk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půs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správn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zob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in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hyb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amn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9"/>
        </w:tabs>
        <w:spacing w:before="100" w:after="0" w:line="274" w:lineRule="exact"/>
        <w:ind w:left="1382" w:right="880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obra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slovo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89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10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obra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in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rátu z 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ůvo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</w:tabs>
        <w:spacing w:before="6" w:after="0" w:line="388" w:lineRule="exact"/>
        <w:ind w:left="1462" w:right="791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ahov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in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bylo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obra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in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tu 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důvo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8.6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Poku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výš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dos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62"/>
        </w:tabs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9. 	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Prá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a du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 vla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tni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 a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lady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462" w:right="791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 a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a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chto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aho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pravo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ud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tko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t,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uvy.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být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toto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pravd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působ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nou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du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kovou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9.2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mto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ly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toto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a 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tr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3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9.3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vytvoř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tor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áko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121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/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2000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Sb.,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dnáno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k,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mto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ato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(„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8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icenc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“)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paragraph">
              <wp:posOffset>28017</wp:posOffset>
            </wp:positionV>
            <wp:extent cx="1080769" cy="723900"/>
            <wp:effectExtent l="0" t="0" r="0" b="0"/>
            <wp:wrapNone/>
            <wp:docPr id="119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21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00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0" w:after="0" w:line="274" w:lineRule="exact"/>
        <w:ind w:left="1382" w:right="880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 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a to 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působ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ykov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var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74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jova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soubo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70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ud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plýv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82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člá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79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uvád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go,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0" w:after="0" w:line="393" w:lineRule="exact"/>
        <w:ind w:left="1462" w:right="790" w:firstLine="36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aut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ylo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mlouv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 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9.4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ána 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pro ú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a to po 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odl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lic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9.5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20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%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25"/>
          <w:tab w:val="left" w:pos="2584"/>
          <w:tab w:val="left" w:pos="3692"/>
          <w:tab w:val="left" w:pos="4248"/>
          <w:tab w:val="left" w:pos="4800"/>
          <w:tab w:val="left" w:pos="5544"/>
          <w:tab w:val="left" w:pos="6705"/>
          <w:tab w:val="left" w:pos="7472"/>
          <w:tab w:val="left" w:pos="8951"/>
        </w:tabs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9.6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hlas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 vl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r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9.7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mto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 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slušn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9.8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nta.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b/>
          <w:bCs/>
          <w:color w:val="F79646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ání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lou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10.1.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uva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10.2.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6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ba poč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 bě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prvn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síc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la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ď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10.3.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dst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</w:tabs>
        <w:spacing w:before="100" w:after="0" w:line="274" w:lineRule="exact"/>
        <w:ind w:left="1382" w:right="880" w:firstLine="0"/>
        <w:jc w:val="right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šila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ůsob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došlo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2"/>
        </w:tabs>
        <w:spacing w:before="0" w:after="0" w:line="393" w:lineRule="exact"/>
        <w:ind w:left="1462" w:right="790" w:firstLine="36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jedn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ván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;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10.4.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odst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nny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y. Ji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a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10.5.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zava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vat 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 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dobu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6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 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0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ytován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uko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uko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konc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máln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y,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polov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rva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6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15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dnů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22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01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2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11.</w:t>
      </w:r>
      <w:r>
        <w:rPr lang="cs-CZ" sz="20" baseline="0" dirty="0">
          <w:jc w:val="left"/>
          <w:rFonts w:ascii="Arial" w:hAnsi="Arial" w:cs="Arial"/>
          <w:b/>
          <w:bCs/>
          <w:color w:val="F79646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Mlčen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11.1.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uvou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r,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iž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ly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9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 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podob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oso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s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ýj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hto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vy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dováno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 inf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95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11.2.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Sho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dův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ým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ným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rtn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2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11.3.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vost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upn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chto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z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y,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ác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1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11.4.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vat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x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ly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w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h,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šíc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gový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ačn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nál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12.</w:t>
      </w:r>
      <w:r>
        <w:rPr lang="cs-CZ" sz="20" baseline="0" dirty="0">
          <w:jc w:val="left"/>
          <w:rFonts w:ascii="Arial" w:hAnsi="Arial" w:cs="Arial"/>
          <w:b/>
          <w:bCs/>
          <w:color w:val="F79646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Zpraco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 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ích úd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12.1.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bla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1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ab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došl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 ú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rát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cován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zn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ákonn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kl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1" w:lineRule="exact"/>
        <w:ind w:left="1462" w:right="792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12.2.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cováv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os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28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3</w:t>
      </w:r>
      <w:r>
        <w:rPr lang="cs-CZ" sz="20" baseline="0" dirty="0">
          <w:jc w:val="left"/>
          <w:rFonts w:ascii="Noto Serif" w:hAnsi="Noto Serif" w:cs="Noto Serif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íze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ní  </w:t>
      </w:r>
      <w:r/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covat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F79646"/>
          <w:sz w:val="20"/>
          <w:szCs w:val="20"/>
        </w:rPr>
        <w:t>13.</w:t>
      </w:r>
      <w:r>
        <w:rPr lang="cs-CZ" sz="20" baseline="0" dirty="0">
          <w:jc w:val="left"/>
          <w:rFonts w:ascii="Arial" w:hAnsi="Arial" w:cs="Arial"/>
          <w:b/>
          <w:bCs/>
          <w:color w:val="F79646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Zá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ěrečná u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z w:val="20"/>
          <w:szCs w:val="20"/>
        </w:rPr>
        <w:t>en</w:t>
      </w:r>
      <w:r>
        <w:rPr lang="cs-CZ" sz="20" baseline="0" dirty="0">
          <w:jc w:val="left"/>
          <w:rFonts w:ascii="Noto Serif" w:hAnsi="Noto Serif" w:cs="Noto Serif"/>
          <w:b/>
          <w:bCs/>
          <w:color w:val="000000"/>
          <w:spacing w:val="-4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13.1.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Jak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</w:t>
      </w:r>
      <w:r>
        <w:rPr lang="cs-CZ" sz="20" baseline="0" dirty="0">
          <w:jc w:val="left"/>
          <w:rFonts w:ascii="Noto Serif" w:hAnsi="Noto Serif" w:cs="Noto Serif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1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ány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obou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así 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moh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g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áln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(n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)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ád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form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Noto Serif" w:hAnsi="Noto Serif" w:cs="Noto Serif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mlouv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uvy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13.2.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uvou a t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Podm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462" w:right="0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Smlouv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13.3.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ezi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99" w:firstLine="0"/>
        <w:jc w:val="both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spory 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dou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šit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vším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V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 spor 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šit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ří,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ušn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ým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uš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</w:t>
      </w:r>
      <w:r>
        <w:rPr lang="cs-CZ" sz="20" baseline="0" dirty="0">
          <w:jc w:val="left"/>
          <w:rFonts w:ascii="Noto Serif" w:hAnsi="Noto Serif" w:cs="Noto Serif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2" w:lineRule="exact"/>
        <w:ind w:left="1462" w:right="799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13.4.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 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rann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to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ro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vyvs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ch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výv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slu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že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nu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Poskyto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2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výc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25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01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3805428</wp:posOffset>
            </wp:positionH>
            <wp:positionV relativeFrom="line">
              <wp:posOffset>12700</wp:posOffset>
            </wp:positionV>
            <wp:extent cx="198363" cy="25129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5428" y="12700"/>
                      <a:ext cx="84063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9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57023</wp:posOffset>
            </wp:positionV>
            <wp:extent cx="1699260" cy="333375"/>
            <wp:effectExtent l="0" t="0" r="0" b="0"/>
            <wp:wrapNone/>
            <wp:docPr id="12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00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926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462" w:right="746" w:firstLine="0"/>
      </w:pP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lovou</w:t>
      </w:r>
      <w:r>
        <w:rPr lang="cs-CZ" sz="20" baseline="0" dirty="0">
          <w:jc w:val="left"/>
          <w:rFonts w:ascii="Noto Serif" w:hAnsi="Noto Serif" w:cs="Noto Serif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adr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u.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ávo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lhůt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aslán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nový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sml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vypov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s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ýpov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bo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1 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,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to, ž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Po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3" w:lineRule="exact"/>
        <w:ind w:left="1462" w:right="746" w:hanging="36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13.5.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Bez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dcho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str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ny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ž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mluvn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ak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ukol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sv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pohl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dá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ku </w:t>
      </w:r>
      <w:r>
        <w:rPr lang="cs-CZ" sz="20" baseline="0" dirty="0">
          <w:jc w:val="left"/>
          <w:rFonts w:ascii="Noto Serif" w:hAnsi="Noto Serif" w:cs="Noto Serif"/>
          <w:color w:val="000000"/>
          <w:spacing w:val="-7"/>
          <w:sz w:val="20"/>
          <w:szCs w:val="20"/>
        </w:rPr>
        <w:t>v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ůč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Sm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uvn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dno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posto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tř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st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ě,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an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 př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ě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šťov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př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vo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 p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r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áv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 </w:t>
      </w:r>
      <w:r/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Pro úč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y t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hoto o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avc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l 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pova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ž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uj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z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mnos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t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4" w:lineRule="exact"/>
        <w:ind w:left="11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13.6. 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Tyto P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o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dm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pacing w:val="-6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ky </w:t>
      </w:r>
      <w:r>
        <w:rPr lang="cs-CZ" sz="20" baseline="0" dirty="0">
          <w:jc w:val="left"/>
          <w:rFonts w:ascii="Noto Serif" w:hAnsi="Noto Serif" w:cs="Noto Serif"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b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ýv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a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ú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nnost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4"/>
          <w:sz w:val="20"/>
          <w:szCs w:val="20"/>
        </w:rPr>
        <w:t>d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1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8"/>
          <w:sz w:val="20"/>
          <w:szCs w:val="20"/>
        </w:rPr>
        <w:t>3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Noto Serif" w:hAnsi="Noto Serif" w:cs="Noto Serif"/>
          <w:color w:val="000000"/>
          <w:spacing w:val="-3"/>
          <w:sz w:val="20"/>
          <w:szCs w:val="20"/>
        </w:rPr>
        <w:t>2022</w:t>
      </w:r>
      <w:r>
        <w:rPr lang="cs-CZ" sz="20" baseline="0" dirty="0">
          <w:jc w:val="left"/>
          <w:rFonts w:ascii="Noto Serif" w:hAnsi="Noto Serif" w:cs="Noto Serif"/>
          <w:color w:val="000000"/>
          <w:sz w:val="20"/>
          <w:szCs w:val="20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006" w:right="0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5674995</wp:posOffset>
            </wp:positionH>
            <wp:positionV relativeFrom="line">
              <wp:posOffset>-171621</wp:posOffset>
            </wp:positionV>
            <wp:extent cx="1080769" cy="723900"/>
            <wp:effectExtent l="0" t="0" r="0" b="0"/>
            <wp:wrapNone/>
            <wp:docPr id="128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01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076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d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Visio marketin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g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s.r.o.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15" w:lineRule="exact"/>
        <w:ind w:left="1006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3777996</wp:posOffset>
            </wp:positionH>
            <wp:positionV relativeFrom="line">
              <wp:posOffset>12700</wp:posOffset>
            </wp:positionV>
            <wp:extent cx="253227" cy="25129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7996" y="12700"/>
                      <a:ext cx="138927" cy="1369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pacing w:val="-3"/>
                            <w:sz w:val="16"/>
                            <w:szCs w:val="16"/>
                          </w:rPr>
                          <w:t>1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000000"/>
                            <w:sz w:val="16"/>
                            <w:szCs w:val="16"/>
                          </w:rPr>
                          <w:t>0</w:t>
                        </w:r>
                        <w:r>
                          <w:rPr lang="cs-CZ" sz="16" baseline="0" dirty="0">
                            <w:jc w:val="left"/>
                            <w:rFonts w:ascii="Noto Serif" w:hAnsi="Noto Serif" w:cs="Noto Serif"/>
                            <w:color w:val="233948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Josefa Šavla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/1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2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7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9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Ostrava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 </w:t>
      </w:r>
      <w:r>
        <w:rPr lang="cs-CZ" sz="16" baseline="0" dirty="0">
          <w:jc w:val="left"/>
          <w:rFonts w:ascii="Noto Serif" w:hAnsi="Noto Serif" w:cs="Noto Serif"/>
          <w:b/>
          <w:bCs/>
          <w:color w:val="213A4B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343" w:right="500" w:bottom="275" w:left="500" w:header="708" w:footer="708" w:gutter="0"/>
          <w:docGrid w:linePitch="360"/>
        </w:sectPr>
        <w:spacing w:before="20" w:after="0" w:line="215" w:lineRule="exact"/>
        <w:ind w:left="1006" w:right="0" w:firstLine="0"/>
      </w:pPr>
      <w:r/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05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, DIČ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: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CZ0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4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3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0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51</w:t>
      </w:r>
      <w:r>
        <w:rPr lang="cs-CZ" sz="16" baseline="0" dirty="0">
          <w:jc w:val="left"/>
          <w:rFonts w:ascii="Noto Serif" w:hAnsi="Noto Serif" w:cs="Noto Serif"/>
          <w:color w:val="213A4B"/>
          <w:spacing w:val="-3"/>
          <w:sz w:val="16"/>
          <w:szCs w:val="16"/>
        </w:rPr>
        <w:t>1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6</w:t>
      </w:r>
      <w:r>
        <w:rPr lang="cs-CZ" sz="16" baseline="0" dirty="0">
          <w:jc w:val="left"/>
          <w:rFonts w:ascii="Noto Serif" w:hAnsi="Noto Serif" w:cs="Noto Serif"/>
          <w:color w:val="213A4B"/>
          <w:sz w:val="16"/>
          <w:szCs w:val="16"/>
        </w:rPr>
        <w:t>  </w:t>
      </w:r>
      <w:r/>
    </w:p>
    <w:p>
      <w:r/>
    </w:p>
    <w:sectPr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3" Type="http://schemas.openxmlformats.org/officeDocument/2006/relationships/image" Target="media/image100.png"/><Relationship Id="rId104" Type="http://schemas.openxmlformats.org/officeDocument/2006/relationships/image" Target="media/image101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9" Type="http://schemas.openxmlformats.org/officeDocument/2006/relationships/image" Target="media/image100.png"/><Relationship Id="rId110" Type="http://schemas.openxmlformats.org/officeDocument/2006/relationships/image" Target="media/image101.png"/><Relationship Id="rId112" Type="http://schemas.openxmlformats.org/officeDocument/2006/relationships/image" Target="media/image100.png"/><Relationship Id="rId113" Type="http://schemas.openxmlformats.org/officeDocument/2006/relationships/image" Target="media/image101.png"/><Relationship Id="rId115" Type="http://schemas.openxmlformats.org/officeDocument/2006/relationships/image" Target="media/image100.png"/><Relationship Id="rId116" Type="http://schemas.openxmlformats.org/officeDocument/2006/relationships/image" Target="media/image101.png"/><Relationship Id="rId118" Type="http://schemas.openxmlformats.org/officeDocument/2006/relationships/image" Target="media/image100.png"/><Relationship Id="rId119" Type="http://schemas.openxmlformats.org/officeDocument/2006/relationships/image" Target="media/image101.png"/><Relationship Id="rId121" Type="http://schemas.openxmlformats.org/officeDocument/2006/relationships/image" Target="media/image100.png"/><Relationship Id="rId122" Type="http://schemas.openxmlformats.org/officeDocument/2006/relationships/image" Target="media/image101.png"/><Relationship Id="rId124" Type="http://schemas.openxmlformats.org/officeDocument/2006/relationships/image" Target="media/image100.png"/><Relationship Id="rId125" Type="http://schemas.openxmlformats.org/officeDocument/2006/relationships/image" Target="media/image101.png"/><Relationship Id="rId127" Type="http://schemas.openxmlformats.org/officeDocument/2006/relationships/image" Target="media/image100.png"/><Relationship Id="rId128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2022-09-22T06:16:49Z</dcterms:created>
  <dcterms:modified xsi:type="dcterms:W3CDTF">2022-09-22T06:16:49Z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