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F0682" w14:paraId="6FAFD6AD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2FDA6" w14:textId="77777777" w:rsidR="00AF0682" w:rsidRDefault="00AF0682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9B02F" w14:textId="77777777" w:rsidR="00AF0682" w:rsidRDefault="00302361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54C37A" wp14:editId="74DBFD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8BD9C" w14:textId="77777777" w:rsidR="00AF0682" w:rsidRDefault="00AF0682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EEEE6" w14:textId="77777777" w:rsidR="00AF0682" w:rsidRDefault="00302361">
            <w:pPr>
              <w:jc w:val="right"/>
              <w:rPr>
                <w:rFonts w:ascii="CKGinisSmall POD" w:hAnsi="CKGinisSmall POD"/>
                <w:color w:val="000000"/>
                <w:sz w:val="20"/>
                <w:szCs w:val="20"/>
              </w:rPr>
            </w:pPr>
            <w:r>
              <w:rPr>
                <w:rFonts w:ascii="CKGinisSmall POD" w:hAnsi="CKGinisSmall POD"/>
                <w:color w:val="000000"/>
                <w:sz w:val="20"/>
                <w:szCs w:val="20"/>
              </w:rPr>
              <w:t>*S00BP01Y7LZI*</w:t>
            </w:r>
          </w:p>
        </w:tc>
      </w:tr>
      <w:tr w:rsidR="00AF0682" w14:paraId="58EE1486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BA50E" w14:textId="77777777" w:rsidR="00AF0682" w:rsidRDefault="00AF0682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EDD0" w14:textId="77777777" w:rsidR="00AF0682" w:rsidRDefault="00AF0682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B3BB2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AF0682" w14:paraId="23A2ECF5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63212" w14:textId="77777777" w:rsidR="00AF0682" w:rsidRDefault="00AF0682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BAAC3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AF0682" w14:paraId="2CA2041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93EFB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4CFB4FC7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2D4B1" w14:textId="77777777" w:rsidR="00AF0682" w:rsidRDefault="0030236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6864E" w14:textId="77777777" w:rsidR="00AF0682" w:rsidRDefault="0030236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AF0682" w14:paraId="12F62C5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05F48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42CC4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MDS projekt s.r.o.</w:t>
            </w:r>
          </w:p>
        </w:tc>
      </w:tr>
      <w:tr w:rsidR="00AF0682" w14:paraId="4BE9854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047AC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A5631" w14:textId="77777777" w:rsidR="00AF0682" w:rsidRDefault="00302361">
            <w:pPr>
              <w:rPr>
                <w:color w:val="000000"/>
                <w:sz w:val="21"/>
              </w:rPr>
            </w:pPr>
            <w:proofErr w:type="spellStart"/>
            <w:r>
              <w:rPr>
                <w:color w:val="000000"/>
                <w:sz w:val="21"/>
              </w:rPr>
              <w:t>Försterova</w:t>
            </w:r>
            <w:proofErr w:type="spellEnd"/>
            <w:r>
              <w:rPr>
                <w:color w:val="000000"/>
                <w:sz w:val="21"/>
              </w:rPr>
              <w:t xml:space="preserve"> 175</w:t>
            </w:r>
          </w:p>
        </w:tc>
      </w:tr>
      <w:tr w:rsidR="00AF0682" w14:paraId="1E471468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B72E0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2D30B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56601 Vysoké Mýto</w:t>
            </w:r>
          </w:p>
        </w:tc>
      </w:tr>
      <w:tr w:rsidR="00AF0682" w14:paraId="62F51BE6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6913B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E47CB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27487938</w:t>
            </w:r>
          </w:p>
        </w:tc>
      </w:tr>
      <w:tr w:rsidR="00AF0682" w14:paraId="5F910D2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C28A2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EFC623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CZ27487938</w:t>
            </w:r>
          </w:p>
        </w:tc>
      </w:tr>
      <w:tr w:rsidR="00AF0682" w14:paraId="3266DE38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23BE0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FEEC0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38AA920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7D31A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A653C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3398E0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FF6BA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6AF0B0E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6823" w14:textId="77777777" w:rsidR="00AF0682" w:rsidRDefault="00302361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OBJ1327/00178/22</w:t>
            </w:r>
          </w:p>
        </w:tc>
      </w:tr>
      <w:tr w:rsidR="00AF0682" w14:paraId="7BC0A0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F4B83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670A89E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90D28" w14:textId="77777777" w:rsidR="00AF0682" w:rsidRDefault="00302361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AF0682" w14:paraId="47D376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8481E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2CFE155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1F62F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Technický dozor stavby související s akcí Most M104 kpt. Bartoše – TDS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Cena </w:t>
            </w:r>
            <w:r>
              <w:rPr>
                <w:color w:val="000000"/>
                <w:sz w:val="21"/>
              </w:rPr>
              <w:t>87.120,00 Kč s DPH</w:t>
            </w:r>
          </w:p>
        </w:tc>
      </w:tr>
      <w:tr w:rsidR="00AF0682" w14:paraId="78385B1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62B50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3010D886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ADEE4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59564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31.12.2022</w:t>
            </w:r>
          </w:p>
        </w:tc>
      </w:tr>
      <w:tr w:rsidR="00AF0682" w14:paraId="7F208481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F5331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72F5B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 xml:space="preserve">Úhrada za služby bude formou konečné </w:t>
            </w:r>
            <w:r>
              <w:rPr>
                <w:color w:val="000000"/>
                <w:sz w:val="21"/>
              </w:rPr>
              <w:t>faktury, přílohou faktury bude specifikace rozpisu provedených prací a činností na zakázce, včetně jednotlivých cen.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Nejedná se o práce uvedené v číselníku CZ-CPA 41-43.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Nakládání se vzniklými odpady: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Zhotovitel odpovídá za řádnou likvidaci vzniklých odpad</w:t>
            </w:r>
            <w:r>
              <w:rPr>
                <w:color w:val="000000"/>
                <w:sz w:val="21"/>
              </w:rPr>
              <w:t>ů, stává se jejich majitelem, při jejich likvidaci je povinen postupovat v souladu s příslušnými ustanoveními zákona č. 541/2020 Sb.. o odpadech v platném znění.</w:t>
            </w:r>
            <w:r>
              <w:rPr>
                <w:color w:val="000000"/>
                <w:sz w:val="21"/>
              </w:rPr>
              <w:br/>
            </w:r>
            <w:r>
              <w:rPr>
                <w:color w:val="000000"/>
                <w:sz w:val="21"/>
              </w:rPr>
              <w:t>Daňový doklad zasílejte do 10 dnů od data uskutečnění zdanitelného plnění.</w:t>
            </w:r>
          </w:p>
        </w:tc>
      </w:tr>
      <w:tr w:rsidR="00AF0682" w14:paraId="116D77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4FE3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709C47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3DC04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1C81CEC7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2FB90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 </w:t>
            </w:r>
            <w:r>
              <w:rPr>
                <w:color w:val="000000"/>
                <w:sz w:val="21"/>
              </w:rPr>
              <w:t>Pardubicích dne:</w:t>
            </w:r>
          </w:p>
        </w:tc>
        <w:tc>
          <w:tcPr>
            <w:tcW w:w="7482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98CF8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19.09.2022</w:t>
            </w:r>
          </w:p>
        </w:tc>
      </w:tr>
      <w:tr w:rsidR="00AF0682" w14:paraId="337519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6631D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16F4A2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294D6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2C0F333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3EFB1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6C65AB81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C9D9E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7B207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AF0682" w14:paraId="7FDDE02E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16289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3A99E26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E50AC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3C5973E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E5B83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Vyřizuje: </w:t>
            </w:r>
          </w:p>
        </w:tc>
      </w:tr>
      <w:tr w:rsidR="00AF0682" w14:paraId="189CF22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F368F" w14:textId="77777777" w:rsidR="00AF0682" w:rsidRDefault="00302361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466</w:t>
            </w:r>
            <w:proofErr w:type="gramEnd"/>
            <w:r>
              <w:rPr>
                <w:color w:val="000000"/>
                <w:sz w:val="21"/>
              </w:rPr>
              <w:t xml:space="preserve"> 859 358  Email: </w:t>
            </w:r>
          </w:p>
        </w:tc>
      </w:tr>
      <w:tr w:rsidR="00AF0682" w14:paraId="75C35A6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292B7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  <w:tr w:rsidR="00AF0682" w14:paraId="2CCAFE9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13A00" w14:textId="77777777" w:rsidR="00AF0682" w:rsidRDefault="00302361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AF0682" w14:paraId="2A71DC5A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50873" w14:textId="77777777" w:rsidR="00AF0682" w:rsidRDefault="00AF0682">
            <w:pPr>
              <w:rPr>
                <w:color w:val="000000"/>
                <w:sz w:val="17"/>
              </w:rPr>
            </w:pPr>
          </w:p>
        </w:tc>
      </w:tr>
    </w:tbl>
    <w:p w14:paraId="6D1F217E" w14:textId="77777777" w:rsidR="00AF0682" w:rsidRDefault="00AF0682"/>
    <w:sectPr w:rsidR="00AF0682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5494" w14:textId="77777777" w:rsidR="00302361" w:rsidRDefault="00302361">
      <w:r>
        <w:separator/>
      </w:r>
    </w:p>
  </w:endnote>
  <w:endnote w:type="continuationSeparator" w:id="0">
    <w:p w14:paraId="151F3D46" w14:textId="77777777" w:rsidR="00302361" w:rsidRDefault="0030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 POD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411E" w14:textId="77777777" w:rsidR="00302361" w:rsidRDefault="00302361">
      <w:r>
        <w:rPr>
          <w:color w:val="000000"/>
        </w:rPr>
        <w:separator/>
      </w:r>
    </w:p>
  </w:footnote>
  <w:footnote w:type="continuationSeparator" w:id="0">
    <w:p w14:paraId="49200029" w14:textId="77777777" w:rsidR="00302361" w:rsidRDefault="0030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0682"/>
    <w:rsid w:val="00302361"/>
    <w:rsid w:val="00434420"/>
    <w:rsid w:val="00A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15E8"/>
  <w15:docId w15:val="{487C7E13-839C-4F78-8F58-D8430A07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Kozerová Pavla</dc:creator>
  <cp:lastModifiedBy>Kozerová Pavla</cp:lastModifiedBy>
  <cp:revision>2</cp:revision>
  <cp:lastPrinted>2022-09-19T08:34:00Z</cp:lastPrinted>
  <dcterms:created xsi:type="dcterms:W3CDTF">2022-09-20T08:21:00Z</dcterms:created>
  <dcterms:modified xsi:type="dcterms:W3CDTF">2022-09-20T08:21:00Z</dcterms:modified>
</cp:coreProperties>
</file>