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601D">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601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601D">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601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601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601D">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601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601D">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B601D"/>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EA8E0-D56A-4A7E-A8A7-31A734B7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2022-09-19T08:54:00Z</dcterms:created>
  <dcterms:modified xsi:type="dcterms:W3CDTF">2022-09-19T08:54:00Z</dcterms:modified>
</cp:coreProperties>
</file>