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434B82" w:rsidRPr="00A3020E" w:rsidRDefault="00DB4151" w:rsidP="0007059F">
      <w:pPr>
        <w:pStyle w:val="Nzevdohody"/>
      </w:pPr>
      <w:r w:rsidRPr="00DB4151">
        <w:t>o</w:t>
      </w:r>
      <w:r w:rsidR="000C441B">
        <w:t xml:space="preserve"> </w:t>
      </w:r>
      <w:r w:rsidRPr="00DB4151">
        <w:t>vytvoření pracovních příležitostí</w:t>
      </w:r>
      <w:r w:rsidR="000C441B">
        <w:t xml:space="preserve"> v </w:t>
      </w:r>
      <w:r w:rsidRPr="00DB4151">
        <w:t>rámci veřejně</w:t>
      </w:r>
      <w:r w:rsidR="000C441B"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0E329C">
        <w:t>BRA-V-33/2017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194388" w:rsidRDefault="00EE47A3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194388" w:rsidRPr="00A3020E" w:rsidRDefault="00194388">
      <w:pPr>
        <w:rPr>
          <w:rFonts w:cs="Arial"/>
          <w:szCs w:val="20"/>
        </w:rPr>
      </w:pPr>
    </w:p>
    <w:p w:rsidR="007E7296" w:rsidRPr="009F050C" w:rsidRDefault="007E7296" w:rsidP="009F050C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E329C" w:rsidRPr="000E329C">
        <w:rPr>
          <w:rFonts w:cs="Arial"/>
          <w:szCs w:val="20"/>
        </w:rPr>
        <w:t xml:space="preserve">Mgr. </w:t>
      </w:r>
      <w:r w:rsidR="000E329C">
        <w:t>Milan Horna</w:t>
      </w:r>
      <w:r w:rsidRPr="00A3020E">
        <w:rPr>
          <w:rFonts w:cs="Arial"/>
          <w:szCs w:val="20"/>
        </w:rPr>
        <w:t xml:space="preserve">, </w:t>
      </w:r>
      <w:r w:rsidR="000E329C" w:rsidRPr="000E329C">
        <w:rPr>
          <w:rFonts w:cs="Arial"/>
          <w:szCs w:val="20"/>
        </w:rPr>
        <w:t>ředitel kontaktního</w:t>
      </w:r>
      <w:r w:rsidR="000E329C">
        <w:t xml:space="preserve">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E329C" w:rsidRPr="000E329C">
        <w:rPr>
          <w:rFonts w:cs="Arial"/>
          <w:szCs w:val="20"/>
        </w:rPr>
        <w:t>Dobrovského 1278</w:t>
      </w:r>
      <w:r w:rsidR="000E329C">
        <w:t>/25, 170 00 Praha 7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E329C" w:rsidRPr="000E329C">
        <w:rPr>
          <w:rFonts w:cs="Arial"/>
          <w:szCs w:val="20"/>
        </w:rPr>
        <w:t>72496991</w:t>
      </w:r>
    </w:p>
    <w:p w:rsidR="007E7296" w:rsidRPr="00A3020E" w:rsidRDefault="007E7296" w:rsidP="007E72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="000E329C" w:rsidRPr="000E329C">
        <w:rPr>
          <w:rFonts w:cs="Arial"/>
          <w:szCs w:val="20"/>
        </w:rPr>
        <w:t>Květná č</w:t>
      </w:r>
      <w:r w:rsidR="000E329C">
        <w:t>.p.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194388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194388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346E0" w:rsidRDefault="00C346E0" w:rsidP="00C346E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E329C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 w:rsidR="000E329C" w:rsidRPr="000E329C">
        <w:rPr>
          <w:rFonts w:cs="Arial"/>
          <w:szCs w:val="20"/>
        </w:rPr>
        <w:t>Český rybářský</w:t>
      </w:r>
      <w:r w:rsidR="000E329C">
        <w:t xml:space="preserve"> svaz, z. s., místní organizace Rýmařov</w:t>
      </w:r>
      <w:r w:rsidR="000E329C" w:rsidRPr="000E329C">
        <w:rPr>
          <w:rFonts w:cs="Arial"/>
          <w:vanish/>
          <w:szCs w:val="20"/>
        </w:rPr>
        <w:t>0</w:t>
      </w:r>
    </w:p>
    <w:p w:rsidR="00B72145" w:rsidRDefault="000E329C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0E329C">
        <w:rPr>
          <w:rFonts w:cs="Arial"/>
          <w:noProof/>
          <w:szCs w:val="20"/>
        </w:rPr>
        <w:t>Vojtěch Zábranský</w:t>
      </w:r>
      <w:r>
        <w:rPr>
          <w:rFonts w:cs="Arial"/>
          <w:noProof/>
          <w:szCs w:val="20"/>
        </w:rPr>
        <w:t>, předseda</w:t>
      </w:r>
    </w:p>
    <w:p w:rsidR="000E329C" w:rsidRPr="00A3020E" w:rsidRDefault="000E329C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ab/>
        <w:t>Karel Božek, jednatel</w:t>
      </w:r>
    </w:p>
    <w:p w:rsidR="00B72145" w:rsidRPr="00A3020E" w:rsidRDefault="000E329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="00791358" w:rsidRPr="00A97CB9">
        <w:rPr>
          <w:rFonts w:cs="Arial"/>
          <w:szCs w:val="20"/>
        </w:rPr>
        <w:tab/>
      </w:r>
      <w:r w:rsidRPr="000E329C">
        <w:rPr>
          <w:rFonts w:cs="Arial"/>
          <w:szCs w:val="20"/>
        </w:rPr>
        <w:t>Podolská č</w:t>
      </w:r>
      <w:r>
        <w:t>.p. 1336/1, 795 01 Rýmařov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E329C" w:rsidRPr="000E329C">
        <w:rPr>
          <w:rFonts w:cs="Arial"/>
          <w:szCs w:val="20"/>
        </w:rPr>
        <w:t>18050395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17D05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C17D05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A46F5F" w:rsidRPr="00A3020E" w:rsidRDefault="00486A80" w:rsidP="00A46F5F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 w:rsidR="000C441B"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 w:rsidR="000C441B"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 w:rsidR="000C441B"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 w:rsidR="00CD298C"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 w:rsidR="000C441B"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 w:rsidR="003B59CE">
        <w:rPr>
          <w:rFonts w:cs="Arial"/>
          <w:szCs w:val="20"/>
        </w:rPr>
        <w:t xml:space="preserve"> </w:t>
      </w:r>
      <w:r w:rsidR="00DB7717">
        <w:rPr>
          <w:rFonts w:cs="Arial"/>
          <w:szCs w:val="20"/>
        </w:rPr>
        <w:t>č. </w:t>
      </w:r>
      <w:r w:rsidR="00DB7717" w:rsidRPr="00486A80">
        <w:rPr>
          <w:rFonts w:cs="Arial"/>
          <w:szCs w:val="20"/>
        </w:rPr>
        <w:t>435/2004</w:t>
      </w:r>
      <w:r w:rsidR="00DB7717">
        <w:rPr>
          <w:rFonts w:cs="Arial"/>
          <w:szCs w:val="20"/>
        </w:rPr>
        <w:t> Sb.</w:t>
      </w:r>
      <w:r w:rsidR="00DB7717" w:rsidRPr="00486A80">
        <w:rPr>
          <w:rFonts w:cs="Arial"/>
          <w:szCs w:val="20"/>
        </w:rPr>
        <w:t>,</w:t>
      </w:r>
      <w:r w:rsidR="00DB7717">
        <w:rPr>
          <w:rFonts w:cs="Arial"/>
          <w:szCs w:val="20"/>
        </w:rPr>
        <w:t xml:space="preserve"> </w:t>
      </w:r>
      <w:r w:rsidR="000C441B">
        <w:rPr>
          <w:rFonts w:cs="Arial"/>
          <w:szCs w:val="20"/>
        </w:rPr>
        <w:t>o </w:t>
      </w:r>
      <w:r w:rsidRPr="00486A80">
        <w:rPr>
          <w:rFonts w:cs="Arial"/>
          <w:szCs w:val="20"/>
        </w:rPr>
        <w:t>zaměstnanosti,</w:t>
      </w:r>
      <w:r w:rsidR="00DB7717">
        <w:rPr>
          <w:rFonts w:cs="Arial"/>
          <w:szCs w:val="20"/>
        </w:rPr>
        <w:t xml:space="preserve"> ve </w:t>
      </w:r>
      <w:r w:rsidR="00DB7717" w:rsidRPr="00486A80">
        <w:rPr>
          <w:rFonts w:cs="Arial"/>
          <w:szCs w:val="20"/>
        </w:rPr>
        <w:t>znění pozdějších předpisů</w:t>
      </w:r>
      <w:r w:rsidR="000C441B"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 w:rsidR="000C441B"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 w:rsidR="000C441B"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 w:rsidR="000C441B"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="00A46F5F" w:rsidRPr="00A3020E">
        <w:rPr>
          <w:rFonts w:cs="Arial"/>
          <w:szCs w:val="20"/>
        </w:rPr>
        <w:t>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F33F31" w:rsidRPr="00E73E23" w:rsidRDefault="007A0E22" w:rsidP="00FE2B18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od </w:t>
      </w:r>
      <w:r w:rsidR="000E329C">
        <w:rPr>
          <w:noProof/>
        </w:rPr>
        <w:t>9.5.2017</w:t>
      </w:r>
      <w:r w:rsidR="000C441B">
        <w:t xml:space="preserve"> do </w:t>
      </w:r>
      <w:r w:rsidR="000E329C">
        <w:rPr>
          <w:noProof/>
        </w:rPr>
        <w:t>31.10.2017</w:t>
      </w:r>
      <w:r w:rsidR="00807129" w:rsidRPr="00E73E23">
        <w:t>.</w:t>
      </w:r>
    </w:p>
    <w:p w:rsidR="005122FF" w:rsidRPr="008F1A38" w:rsidRDefault="005122FF" w:rsidP="005122FF">
      <w:pPr>
        <w:rPr>
          <w:rFonts w:cs="Arial"/>
          <w:szCs w:val="20"/>
        </w:rPr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Default="009D3732" w:rsidP="00697C0E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9D3732" w:rsidRPr="0028078F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0E329C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9C" w:rsidRPr="008F1A38" w:rsidRDefault="000E329C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96131 Uklízeč veřejných prostranství - údržba břehů rybníků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9C" w:rsidRPr="00612679" w:rsidRDefault="000E329C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E329C" w:rsidRPr="0028078F" w:rsidRDefault="000E329C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0E329C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0E329C">
              <w:rPr>
                <w:rFonts w:cs="Arial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Pr="0028078F" w:rsidRDefault="009D373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257D68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B77BCC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BC23A3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3F7ECD" w:rsidRPr="00EC5788" w:rsidRDefault="008E2759" w:rsidP="003F7ECD">
      <w:pPr>
        <w:pStyle w:val="Boddohody"/>
      </w:pPr>
      <w:r w:rsidRPr="00E73E23">
        <w:lastRenderedPageBreak/>
        <w:t>Pracovní smlouva se zaměstnanci musí být uzavřena na</w:t>
      </w:r>
      <w:r w:rsidR="00BC23A3">
        <w:t> </w:t>
      </w:r>
      <w:r w:rsidRPr="00E73E23">
        <w:t>dobu určitou, nejdéle do</w:t>
      </w:r>
      <w:r w:rsidR="009F77D3">
        <w:t> </w:t>
      </w:r>
      <w:r w:rsidR="000E329C">
        <w:rPr>
          <w:noProof/>
        </w:rPr>
        <w:t>31.10.2017</w:t>
      </w:r>
      <w:r w:rsidR="009F77D3" w:rsidRPr="00E73E23">
        <w:t>.</w:t>
      </w:r>
      <w:r w:rsidRPr="00E73E23">
        <w:t xml:space="preserve"> </w:t>
      </w:r>
      <w:r w:rsidR="000F7B22" w:rsidRPr="00EC5788">
        <w:t xml:space="preserve">V případě, že pracovní poměr </w:t>
      </w:r>
      <w:r w:rsidRPr="00EC5788">
        <w:t xml:space="preserve">zaměstnance </w:t>
      </w:r>
      <w:r w:rsidR="000F7B22" w:rsidRPr="00EC5788">
        <w:t>skončí před</w:t>
      </w:r>
      <w:r w:rsidRPr="00EC5788">
        <w:t>e</w:t>
      </w:r>
      <w:r w:rsidR="000F7B22" w:rsidRPr="00EC5788">
        <w:t xml:space="preserve"> dnem </w:t>
      </w:r>
      <w:r w:rsidR="000E329C">
        <w:rPr>
          <w:noProof/>
        </w:rPr>
        <w:t>31.10.2017</w:t>
      </w:r>
      <w:r w:rsidR="009F77D3" w:rsidRPr="00EC5788">
        <w:t xml:space="preserve">, </w:t>
      </w:r>
      <w:r w:rsidR="000F7B22" w:rsidRPr="00EC5788">
        <w:t xml:space="preserve">zaměstnavatel </w:t>
      </w:r>
      <w:r w:rsidR="00FD5F35" w:rsidRPr="00EC5788">
        <w:t xml:space="preserve">písemně oznámí </w:t>
      </w:r>
      <w:r w:rsidR="00257D68">
        <w:t>Ú</w:t>
      </w:r>
      <w:r w:rsidR="00FD5F35" w:rsidRPr="00EC5788">
        <w:t xml:space="preserve">řadu práce </w:t>
      </w:r>
      <w:r w:rsidRPr="00EC5788">
        <w:t>den</w:t>
      </w:r>
      <w:r w:rsidR="000C441B" w:rsidRPr="00EC5788">
        <w:t xml:space="preserve"> a </w:t>
      </w:r>
      <w:r w:rsidR="00FD5F35" w:rsidRPr="00EC5788">
        <w:t xml:space="preserve">způsob skončení </w:t>
      </w:r>
      <w:r w:rsidRPr="00EC5788">
        <w:t xml:space="preserve">tohoto </w:t>
      </w:r>
      <w:r w:rsidR="00FD5F35" w:rsidRPr="00EC5788">
        <w:t>pracovního poměru</w:t>
      </w:r>
      <w:r w:rsidRPr="00EC5788">
        <w:t>,</w:t>
      </w:r>
      <w:r w:rsidR="000C441B" w:rsidRPr="00EC5788">
        <w:t xml:space="preserve"> a </w:t>
      </w:r>
      <w:r w:rsidR="00FD5F35" w:rsidRPr="00EC5788">
        <w:t>to</w:t>
      </w:r>
      <w:r w:rsidR="00756EE1" w:rsidRPr="00EC5788">
        <w:t> </w:t>
      </w:r>
      <w:r w:rsidR="00FD5F35" w:rsidRPr="00EC5788">
        <w:t>nejpozději</w:t>
      </w:r>
      <w:r w:rsidR="005A4241" w:rsidRPr="00EC5788">
        <w:t xml:space="preserve"> ke</w:t>
      </w:r>
      <w:r w:rsidR="00B523C4">
        <w:t> </w:t>
      </w:r>
      <w:r w:rsidR="005A4241" w:rsidRPr="00EC5788">
        <w:t>dni doložení výkazu „Vyúčtování mzdových nákladů – VPP“ za měsíc, ve kterém byl pracovní poměr zaměstnance skončen.</w:t>
      </w:r>
    </w:p>
    <w:p w:rsidR="00FD5F35" w:rsidRPr="00EC5788" w:rsidRDefault="003F7ECD" w:rsidP="004B04C2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="004B04C2" w:rsidRPr="004B04C2">
        <w:t>Evropských strukturálních a investičních fondů</w:t>
      </w:r>
      <w:r w:rsidRPr="00EC5788">
        <w:t>, popř. z jiných zdrojů programů</w:t>
      </w:r>
      <w:r w:rsidR="00E3260E">
        <w:t xml:space="preserve"> </w:t>
      </w:r>
      <w:r w:rsidRPr="00EC5788">
        <w:t>a projektů EU</w:t>
      </w:r>
      <w:r w:rsidR="00F76E17">
        <w:t>,</w:t>
      </w:r>
      <w:r w:rsidRPr="00EC5788">
        <w:t xml:space="preserve"> ani jiných veřejných zdrojů.</w:t>
      </w: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2964EA" w:rsidRDefault="002964EA" w:rsidP="002964EA">
      <w:pPr>
        <w:pStyle w:val="Boddohody"/>
        <w:numPr>
          <w:ilvl w:val="0"/>
          <w:numId w:val="31"/>
        </w:numPr>
      </w:pPr>
      <w:r>
        <w:t>Úřad práce se zavazuje poskytnout zaměstnavateli příspěvek</w:t>
      </w:r>
      <w:r w:rsidR="000C441B">
        <w:t xml:space="preserve"> ve </w:t>
      </w:r>
      <w:r>
        <w:t>výši</w:t>
      </w:r>
      <w:r w:rsidR="003F7ECD" w:rsidRPr="003F7ECD">
        <w:rPr>
          <w:rStyle w:val="PedmtkomenteChar"/>
          <w:szCs w:val="18"/>
        </w:rPr>
        <w:t xml:space="preserve"> </w:t>
      </w:r>
      <w:r w:rsidR="003F7ECD">
        <w:rPr>
          <w:rStyle w:val="FontStyle21"/>
          <w:szCs w:val="18"/>
        </w:rPr>
        <w:t>vynaložených prostředků na</w:t>
      </w:r>
      <w:r w:rsidR="00B523C4">
        <w:rPr>
          <w:rStyle w:val="FontStyle21"/>
          <w:szCs w:val="18"/>
        </w:rPr>
        <w:t> </w:t>
      </w:r>
      <w:r w:rsidR="003F7ECD">
        <w:rPr>
          <w:rStyle w:val="FontStyle21"/>
          <w:szCs w:val="18"/>
        </w:rPr>
        <w:t>mzdy nebo platy</w:t>
      </w:r>
      <w:r w:rsidR="006265AB">
        <w:rPr>
          <w:rStyle w:val="FontStyle21"/>
          <w:szCs w:val="18"/>
        </w:rPr>
        <w:t xml:space="preserve"> </w:t>
      </w:r>
      <w:r w:rsidR="003F7ECD">
        <w:rPr>
          <w:rStyle w:val="FontStyle21"/>
          <w:szCs w:val="18"/>
        </w:rPr>
        <w:t>na zaměstnance</w:t>
      </w:r>
      <w:r>
        <w:t>, včetně pojistného</w:t>
      </w:r>
      <w:r w:rsidR="000C441B">
        <w:t xml:space="preserve"> na </w:t>
      </w:r>
      <w:r>
        <w:t>sociální zabezpečení, příspěvku</w:t>
      </w:r>
      <w:r w:rsidR="000C441B">
        <w:t xml:space="preserve"> na </w:t>
      </w:r>
      <w:r>
        <w:t>státní politiku zaměstnanosti</w:t>
      </w:r>
      <w:r w:rsidR="000C441B">
        <w:t xml:space="preserve"> a </w:t>
      </w:r>
      <w:r>
        <w:t>pojistného</w:t>
      </w:r>
      <w:r w:rsidR="000C441B">
        <w:t xml:space="preserve"> na </w:t>
      </w:r>
      <w:r>
        <w:t>veřejné zdravotní pojištění, které zaměstnavatel</w:t>
      </w:r>
      <w:r w:rsidR="000C441B">
        <w:t xml:space="preserve"> za </w:t>
      </w:r>
      <w:r>
        <w:t>sebe odvedl</w:t>
      </w:r>
      <w:r w:rsidR="000C441B">
        <w:t xml:space="preserve"> z </w:t>
      </w:r>
      <w:r>
        <w:t>vyměřovacího základu zaměstnance, maximálně však</w:t>
      </w:r>
      <w:r w:rsidR="000C441B">
        <w:t xml:space="preserve"> ve </w:t>
      </w:r>
      <w:r>
        <w:t>výši stanovené</w:t>
      </w:r>
      <w:r w:rsidR="000C441B">
        <w:t xml:space="preserve"> v </w:t>
      </w:r>
      <w:r>
        <w:t>níže uvedeném přehledu.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6255" w:rsidRPr="00612679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5978EE" w:rsidRDefault="00A06255" w:rsidP="00A06255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6255" w:rsidRPr="00612679" w:rsidRDefault="00A06255" w:rsidP="00A06255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612679" w:rsidRDefault="00A06255" w:rsidP="005C5F81">
            <w:pPr>
              <w:pStyle w:val="NormalBefore1pt"/>
            </w:pPr>
            <w:r w:rsidRPr="00612679">
              <w:t>Max. měsíční výše příspěvku</w:t>
            </w:r>
          </w:p>
          <w:p w:rsidR="00A06255" w:rsidRPr="00612679" w:rsidRDefault="00A06255" w:rsidP="005C5F81">
            <w:pPr>
              <w:pStyle w:val="NormalBefore1pt"/>
            </w:pPr>
            <w:r w:rsidRPr="00612679">
              <w:t>na 1 pracovní místo (Kč)</w:t>
            </w:r>
          </w:p>
        </w:tc>
      </w:tr>
      <w:tr w:rsidR="000E329C" w:rsidRPr="00612679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9C" w:rsidRPr="008F1A38" w:rsidRDefault="000E329C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96131 Uklízeč veřejných prostranství - údržba břehů rybníků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0E329C" w:rsidRPr="008F1A38" w:rsidRDefault="000E329C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329C" w:rsidRDefault="000E329C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 w:rsidR="000E329C" w:rsidRPr="00612679" w:rsidRDefault="000E329C" w:rsidP="000E329C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0E329C" w:rsidRPr="00612679" w:rsidRDefault="000E329C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A06255" w:rsidRPr="00040290" w:rsidTr="0008062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6255" w:rsidRPr="00040290" w:rsidRDefault="00A06255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F7ECD" w:rsidRPr="00B07A83" w:rsidRDefault="003F7ECD" w:rsidP="003F7ECD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 w:rsidR="000E329C" w:rsidRPr="000E329C">
        <w:rPr>
          <w:rFonts w:ascii="Arial" w:hAnsi="Arial" w:cs="Arial"/>
          <w:sz w:val="20"/>
          <w:szCs w:val="20"/>
        </w:rPr>
        <w:t>258 387</w:t>
      </w:r>
      <w:r w:rsidRPr="00612679">
        <w:rPr>
          <w:rFonts w:ascii="Arial" w:hAnsi="Arial" w:cs="Arial"/>
          <w:sz w:val="18"/>
          <w:szCs w:val="18"/>
        </w:rPr>
        <w:t xml:space="preserve"> Kč.</w:t>
      </w:r>
      <w:r w:rsidR="00C041A2">
        <w:rPr>
          <w:rFonts w:ascii="Arial" w:hAnsi="Arial" w:cs="Arial"/>
          <w:sz w:val="18"/>
          <w:szCs w:val="18"/>
        </w:rPr>
        <w:t xml:space="preserve"> </w:t>
      </w:r>
    </w:p>
    <w:p w:rsidR="003F7ECD" w:rsidRDefault="0049019B" w:rsidP="003F7ECD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</w:t>
      </w:r>
      <w:r w:rsidR="00B523C4">
        <w:t> </w:t>
      </w:r>
      <w:r w:rsidRPr="00E73E23">
        <w:t>II,</w:t>
      </w:r>
      <w:r w:rsidR="000C441B" w:rsidRPr="00E73E23">
        <w:t xml:space="preserve"> bod </w:t>
      </w:r>
      <w:r w:rsidRPr="00E73E23">
        <w:t>1. této dohody).</w:t>
      </w:r>
    </w:p>
    <w:p w:rsidR="00836FF6" w:rsidRDefault="003F7ECD" w:rsidP="006C4627">
      <w:pPr>
        <w:pStyle w:val="Boddohody"/>
        <w:numPr>
          <w:ilvl w:val="0"/>
          <w:numId w:val="7"/>
        </w:numPr>
      </w:pPr>
      <w:r w:rsidRPr="00E903B9">
        <w:t>Jestliže nastoupí zaměstnanec do pracovního poměru v průběhu kalendářního měsíce, resp. skončí pracovní poměr</w:t>
      </w:r>
      <w:r w:rsidR="00172395">
        <w:t xml:space="preserve"> </w:t>
      </w:r>
      <w:r w:rsidRPr="00177B9A">
        <w:t>v</w:t>
      </w:r>
      <w:r w:rsidR="00172395">
        <w:t> </w:t>
      </w:r>
      <w:r w:rsidRPr="00177B9A">
        <w:t>průběhu kalendářn</w:t>
      </w:r>
      <w:r w:rsidRPr="003B59CE">
        <w:t>ího měsíce a zároveň tento den nebude první, resp. poslední pracovní den v tomto měsíci, bude maximální sjednaný měsíční příspěvek Úřadem práce p</w:t>
      </w:r>
      <w:r w:rsidR="00A3734F" w:rsidRPr="003B59CE">
        <w:t xml:space="preserve">oměrně pokrácen podle celkového počtu kalendářních </w:t>
      </w:r>
      <w:r w:rsidRPr="003B59CE">
        <w:t>dnů</w:t>
      </w:r>
      <w:r w:rsidR="00A3734F" w:rsidRPr="003B59CE">
        <w:t xml:space="preserve"> </w:t>
      </w:r>
      <w:r w:rsidRPr="00BB46BA">
        <w:t>v daném měsíci a počtu kalendářních dnů v</w:t>
      </w:r>
      <w:r w:rsidR="00706983">
        <w:t> </w:t>
      </w:r>
      <w:r w:rsidRPr="00BB46BA">
        <w:t>daném měsíci, kdy pracovní místo nebylo obsazeno.</w:t>
      </w:r>
      <w:r w:rsidR="00E903B9">
        <w:t xml:space="preserve"> </w:t>
      </w:r>
    </w:p>
    <w:p w:rsidR="0049019B" w:rsidRPr="0049019B" w:rsidRDefault="0049019B" w:rsidP="006C4627">
      <w:pPr>
        <w:pStyle w:val="Boddohody"/>
        <w:numPr>
          <w:ilvl w:val="0"/>
          <w:numId w:val="7"/>
        </w:numPr>
      </w:pPr>
      <w:r w:rsidRPr="0049019B">
        <w:rPr>
          <w:bCs/>
        </w:rPr>
        <w:t xml:space="preserve">Příspěvek bude </w:t>
      </w:r>
      <w:r w:rsidR="00067AE6">
        <w:rPr>
          <w:bCs/>
        </w:rPr>
        <w:t>vyplácen</w:t>
      </w:r>
      <w:r w:rsidRPr="0049019B">
        <w:rPr>
          <w:bCs/>
        </w:rPr>
        <w:t xml:space="preserve"> měsíčně převodem</w:t>
      </w:r>
      <w:r w:rsidR="000C441B">
        <w:rPr>
          <w:bCs/>
        </w:rPr>
        <w:t xml:space="preserve"> na </w:t>
      </w:r>
      <w:r w:rsidRPr="0049019B">
        <w:rPr>
          <w:bCs/>
        </w:rPr>
        <w:t xml:space="preserve">účet </w:t>
      </w:r>
      <w:r w:rsidR="000C441B">
        <w:rPr>
          <w:bCs/>
        </w:rPr>
        <w:t>č. </w:t>
      </w:r>
      <w:r w:rsidR="00484B01">
        <w:rPr>
          <w:b/>
        </w:rPr>
        <w:t>xxxxxxxxx</w:t>
      </w:r>
      <w:bookmarkStart w:id="0" w:name="_GoBack"/>
      <w:bookmarkEnd w:id="0"/>
      <w:r w:rsidR="00717B29" w:rsidRPr="00717B29">
        <w:t>.</w:t>
      </w:r>
      <w:r w:rsidRPr="0049019B">
        <w:rPr>
          <w:bCs/>
        </w:rPr>
        <w:t xml:space="preserve"> Příspěvek je</w:t>
      </w:r>
      <w:r w:rsidR="00706983">
        <w:rPr>
          <w:bCs/>
        </w:rPr>
        <w:t> </w:t>
      </w:r>
      <w:r w:rsidRPr="0049019B">
        <w:rPr>
          <w:bCs/>
        </w:rPr>
        <w:t>splatný</w:t>
      </w:r>
      <w:r w:rsidR="000C441B">
        <w:rPr>
          <w:bCs/>
        </w:rPr>
        <w:t xml:space="preserve"> do </w:t>
      </w:r>
      <w:r w:rsidRPr="0049019B">
        <w:rPr>
          <w:bCs/>
        </w:rPr>
        <w:t>30</w:t>
      </w:r>
      <w:r w:rsidR="000C441B"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 w:rsidR="00836FF6">
        <w:rPr>
          <w:bCs/>
        </w:rPr>
        <w:t>Ú</w:t>
      </w:r>
      <w:r w:rsidRPr="0049019B">
        <w:rPr>
          <w:bCs/>
        </w:rPr>
        <w:t xml:space="preserve">řadu práce </w:t>
      </w:r>
      <w:r w:rsidR="008E2759"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 w:rsidR="008E2759">
        <w:rPr>
          <w:bCs/>
        </w:rPr>
        <w:t xml:space="preserve"> – VPP“ na formuláři, který je přílohou č. 1 této dohody.</w:t>
      </w:r>
      <w:r w:rsidR="000C441B">
        <w:rPr>
          <w:bCs/>
          <w:i/>
          <w:iCs/>
        </w:rPr>
        <w:t xml:space="preserve"> </w:t>
      </w:r>
      <w:r w:rsidR="006C4627"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 w:rsidR="006C4627">
        <w:rPr>
          <w:bCs/>
          <w:i/>
          <w:iCs/>
        </w:rPr>
        <w:t xml:space="preserve"> </w:t>
      </w:r>
    </w:p>
    <w:p w:rsidR="0049019B" w:rsidRPr="0049019B" w:rsidRDefault="0049019B" w:rsidP="0049019B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Pr="0049019B">
        <w:t xml:space="preserve">dly, že </w:t>
      </w:r>
      <w:r w:rsidR="003F7ECD">
        <w:t>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E05D3A">
        <w:t xml:space="preserve"> </w:t>
      </w:r>
      <w:r w:rsidR="00E05D3A">
        <w:rPr>
          <w:rStyle w:val="FontStyle21"/>
          <w:szCs w:val="18"/>
        </w:rPr>
        <w:t>nebo provedení nápravy</w:t>
      </w:r>
      <w:r w:rsidRPr="0049019B">
        <w:t>. Příspěvek bude vyplacen až</w:t>
      </w:r>
      <w:r w:rsidR="000C441B">
        <w:t xml:space="preserve"> po </w:t>
      </w:r>
      <w:r w:rsidRPr="0049019B">
        <w:t xml:space="preserve">vyjasnění pochybností mezi smluvními stranami. </w:t>
      </w:r>
    </w:p>
    <w:p w:rsidR="0049019B" w:rsidRPr="004D06C4" w:rsidRDefault="0049019B" w:rsidP="00527B5F">
      <w:pPr>
        <w:pStyle w:val="Boddohody"/>
      </w:pPr>
      <w:r w:rsidRPr="00953D32">
        <w:t xml:space="preserve">Smluvní strany se dále dohodly, že zaměstnavatel bude </w:t>
      </w:r>
      <w:r w:rsidR="00E05D3A">
        <w:t>Ú</w:t>
      </w:r>
      <w:r w:rsidRPr="00953D32">
        <w:t xml:space="preserve">řadu práce </w:t>
      </w:r>
      <w:r w:rsidRPr="001875F7">
        <w:t xml:space="preserve">dokládat </w:t>
      </w:r>
      <w:r w:rsidR="00527B5F" w:rsidRPr="00527B5F">
        <w:t>vynaložené prostředky na mzdu nebo plat ve výkazu</w:t>
      </w:r>
      <w:r w:rsidR="008E2759" w:rsidRPr="00E73E23">
        <w:t xml:space="preserve"> „Vyúčtování</w:t>
      </w:r>
      <w:r w:rsidRPr="00E73E23">
        <w:t xml:space="preserve"> mzdových nákladů</w:t>
      </w:r>
      <w:r w:rsidR="008E2759" w:rsidRPr="00E73E23">
        <w:t xml:space="preserve"> – VPP“</w:t>
      </w:r>
      <w:r w:rsidR="000C441B" w:rsidRPr="001875F7">
        <w:t xml:space="preserve"> za </w:t>
      </w:r>
      <w:r w:rsidRPr="001875F7">
        <w:t>jednotlivé měsíce nejpozději</w:t>
      </w:r>
      <w:r w:rsidR="000C441B">
        <w:t xml:space="preserve"> do </w:t>
      </w:r>
      <w:r w:rsidRPr="00953D32">
        <w:t>konce kalendářního měsíce následujícího</w:t>
      </w:r>
      <w:r w:rsidR="000C441B">
        <w:t xml:space="preserve"> po </w:t>
      </w:r>
      <w:r w:rsidRPr="00953D32">
        <w:t xml:space="preserve">uplynutí vykazovaného měsíčního </w:t>
      </w:r>
      <w:r w:rsidR="008E2759">
        <w:t xml:space="preserve">období. </w:t>
      </w:r>
      <w:r w:rsidR="00646D1A" w:rsidRPr="00646D1A">
        <w:t>Připadne-li poslední den kalendářního měsíce na sobotu, neděli nebo svátek, je posledním dnem pro doložení nejbližší příští pracovní den. V</w:t>
      </w:r>
      <w:r w:rsidR="00DF7F12">
        <w:t> </w:t>
      </w:r>
      <w:r w:rsidR="00646D1A" w:rsidRPr="00646D1A">
        <w:t>případě, že výkaz „Vyúčtování mzdových nákladů – VPP“ nebude ve stanovené lhůtě doložen, příspěvek za příslušný měsíc nebude Úřadem práce poskytnut.</w:t>
      </w:r>
    </w:p>
    <w:p w:rsidR="004521DB" w:rsidRDefault="004521DB" w:rsidP="00A479B9">
      <w:pPr>
        <w:pStyle w:val="lnek"/>
      </w:pPr>
      <w:r w:rsidRPr="008F1A38">
        <w:lastRenderedPageBreak/>
        <w:t>Článek IV</w:t>
      </w:r>
    </w:p>
    <w:p w:rsidR="00A63D59" w:rsidRDefault="00A63D59" w:rsidP="00A479B9">
      <w:pPr>
        <w:pStyle w:val="lnek"/>
      </w:pPr>
      <w:r>
        <w:t>Kontrola plnění sjednaných podmínek</w:t>
      </w:r>
    </w:p>
    <w:p w:rsidR="000343EF" w:rsidRPr="00AF29FF" w:rsidRDefault="000343EF" w:rsidP="00AF29FF">
      <w:pPr>
        <w:pStyle w:val="Boddohody"/>
        <w:numPr>
          <w:ilvl w:val="0"/>
          <w:numId w:val="48"/>
        </w:numPr>
        <w:rPr>
          <w:bCs/>
        </w:rPr>
      </w:pPr>
      <w:r w:rsidRPr="00AF29FF">
        <w:rPr>
          <w:bCs/>
        </w:rPr>
        <w:t>Příspěvek</w:t>
      </w:r>
      <w:r w:rsidR="000C441B" w:rsidRPr="00AF29FF">
        <w:rPr>
          <w:bCs/>
        </w:rPr>
        <w:t xml:space="preserve"> </w:t>
      </w:r>
      <w:r w:rsidRPr="00AF29FF">
        <w:rPr>
          <w:bCs/>
        </w:rPr>
        <w:t>se poskytuje</w:t>
      </w:r>
      <w:r w:rsidR="000C441B" w:rsidRPr="00AF29FF">
        <w:rPr>
          <w:bCs/>
        </w:rPr>
        <w:t xml:space="preserve"> ze </w:t>
      </w:r>
      <w:r w:rsidRPr="00AF29FF">
        <w:rPr>
          <w:bCs/>
        </w:rPr>
        <w:t>státního rozpočtu České republiky. Úřad práce provádí kontrolu plnění závazků plynoucích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této dohody způsobem stanoveným</w:t>
      </w:r>
      <w:r w:rsidR="000C441B" w:rsidRPr="00AF29FF">
        <w:rPr>
          <w:bCs/>
        </w:rPr>
        <w:t xml:space="preserve"> v </w:t>
      </w:r>
      <w:r w:rsidRPr="00AF29FF">
        <w:rPr>
          <w:bCs/>
        </w:rPr>
        <w:t>zákoně</w:t>
      </w:r>
      <w:r w:rsidR="000C441B" w:rsidRPr="00AF29FF">
        <w:rPr>
          <w:bCs/>
        </w:rPr>
        <w:t xml:space="preserve"> č. </w:t>
      </w:r>
      <w:r w:rsidRPr="00AF29FF">
        <w:rPr>
          <w:bCs/>
        </w:rPr>
        <w:t>320/2001</w:t>
      </w:r>
      <w:r w:rsidR="000C441B" w:rsidRPr="00AF29FF">
        <w:rPr>
          <w:bCs/>
        </w:rPr>
        <w:t> Sb.</w:t>
      </w:r>
      <w:r w:rsidRPr="00AF29FF">
        <w:rPr>
          <w:bCs/>
        </w:rPr>
        <w:t>,</w:t>
      </w:r>
      <w:r w:rsidR="000C441B" w:rsidRPr="00AF29FF">
        <w:rPr>
          <w:bCs/>
        </w:rPr>
        <w:t xml:space="preserve"> o </w:t>
      </w:r>
      <w:r w:rsidRPr="00AF29FF">
        <w:rPr>
          <w:bCs/>
        </w:rPr>
        <w:t>finanční kontrole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veřejné správě</w:t>
      </w:r>
      <w:r w:rsidR="000C441B" w:rsidRPr="00AF29FF">
        <w:rPr>
          <w:bCs/>
        </w:rPr>
        <w:t xml:space="preserve"> a o </w:t>
      </w:r>
      <w:r w:rsidRPr="00AF29FF">
        <w:rPr>
          <w:bCs/>
        </w:rPr>
        <w:t>změně některých zákonů,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znění pozdějších předpisů, včetně ověření výše skutečně vyplacených mzdových nákladů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zaměstnance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částky 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sociální zabezpečení, příspěvku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státní politiku zaměstnanosti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veřejné zdravotní pojištění, které zaměstnavatel</w:t>
      </w:r>
      <w:r w:rsidR="000C441B" w:rsidRPr="00AF29FF">
        <w:rPr>
          <w:bCs/>
        </w:rPr>
        <w:t xml:space="preserve"> za </w:t>
      </w:r>
      <w:r w:rsidRPr="00AF29FF">
        <w:rPr>
          <w:bCs/>
        </w:rPr>
        <w:t>sebe odvedl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vyměřovacího základu zaměstnance.</w:t>
      </w:r>
      <w:r w:rsidR="00AF29FF" w:rsidRPr="00AF29FF">
        <w:rPr>
          <w:bCs/>
        </w:rPr>
        <w:t xml:space="preserve">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E05D3A" w:rsidRPr="003B59CE" w:rsidRDefault="00E05D3A" w:rsidP="00612679">
      <w:pPr>
        <w:pStyle w:val="Boddohody"/>
        <w:numPr>
          <w:ilvl w:val="0"/>
          <w:numId w:val="48"/>
        </w:numPr>
        <w:spacing w:before="101"/>
        <w:ind w:right="14"/>
        <w:rPr>
          <w:rStyle w:val="FontStyle21"/>
          <w:sz w:val="20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E05D3A" w:rsidRPr="000343EF" w:rsidRDefault="00E05D3A" w:rsidP="006C4627">
      <w:pPr>
        <w:pStyle w:val="lnek"/>
        <w:keepNext w:val="0"/>
        <w:keepLines w:val="0"/>
        <w:jc w:val="both"/>
        <w:rPr>
          <w:b w:val="0"/>
          <w:bCs/>
          <w:sz w:val="20"/>
          <w:szCs w:val="20"/>
        </w:rPr>
      </w:pP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</w:p>
    <w:p w:rsidR="00F75E37" w:rsidRDefault="00953D32" w:rsidP="00F75E37">
      <w:pPr>
        <w:pStyle w:val="lnek"/>
      </w:pPr>
      <w:r>
        <w:t>Vrácení příspěvku</w:t>
      </w:r>
    </w:p>
    <w:p w:rsidR="00A57767" w:rsidRPr="00953D32" w:rsidRDefault="00953D32" w:rsidP="00CF763E">
      <w:pPr>
        <w:pStyle w:val="Boddohody"/>
        <w:numPr>
          <w:ilvl w:val="0"/>
          <w:numId w:val="26"/>
        </w:numPr>
      </w:pPr>
      <w:r w:rsidRPr="00CF763E">
        <w:rPr>
          <w:bCs/>
        </w:rPr>
        <w:t xml:space="preserve">Zaměstnavatel se zavazuje vrátit </w:t>
      </w:r>
      <w:r w:rsidR="00860D55" w:rsidRPr="00CF763E">
        <w:rPr>
          <w:bCs/>
        </w:rPr>
        <w:t>Ú</w:t>
      </w:r>
      <w:r w:rsidRPr="00CF763E">
        <w:rPr>
          <w:bCs/>
        </w:rPr>
        <w:t xml:space="preserve">řadu práce </w:t>
      </w:r>
      <w:r w:rsidR="00860D55" w:rsidRPr="00CF763E">
        <w:rPr>
          <w:bCs/>
        </w:rPr>
        <w:t xml:space="preserve">vyplacený měsíční </w:t>
      </w:r>
      <w:r w:rsidRPr="00CF763E">
        <w:rPr>
          <w:bCs/>
        </w:rPr>
        <w:t>příspěvek nebo jeho část, pokud mu byl poskytnut neprávem nebo</w:t>
      </w:r>
      <w:r w:rsidR="000C441B" w:rsidRPr="00CF763E">
        <w:rPr>
          <w:bCs/>
        </w:rPr>
        <w:t xml:space="preserve"> ve </w:t>
      </w:r>
      <w:r w:rsidRPr="00CF763E">
        <w:rPr>
          <w:bCs/>
        </w:rPr>
        <w:t>vyšší částce</w:t>
      </w:r>
      <w:r w:rsidR="008E2759" w:rsidRPr="00CF763E">
        <w:rPr>
          <w:bCs/>
        </w:rPr>
        <w:t>,</w:t>
      </w:r>
      <w:r w:rsidRPr="00CF763E">
        <w:rPr>
          <w:bCs/>
        </w:rPr>
        <w:t xml:space="preserve"> než </w:t>
      </w:r>
      <w:r w:rsidR="00860D55" w:rsidRPr="00CF763E">
        <w:rPr>
          <w:bCs/>
        </w:rPr>
        <w:t xml:space="preserve">za příslušný měsíc </w:t>
      </w:r>
      <w:r w:rsidRPr="00CF763E">
        <w:rPr>
          <w:bCs/>
        </w:rPr>
        <w:t>náležel,</w:t>
      </w:r>
      <w:r w:rsidR="000C441B" w:rsidRPr="00CF763E">
        <w:rPr>
          <w:bCs/>
        </w:rPr>
        <w:t xml:space="preserve"> a </w:t>
      </w:r>
      <w:r w:rsidRPr="00CF763E">
        <w:rPr>
          <w:bCs/>
        </w:rPr>
        <w:t>to nejpozději</w:t>
      </w:r>
      <w:r w:rsidR="000C441B" w:rsidRPr="00CF763E">
        <w:rPr>
          <w:bCs/>
        </w:rPr>
        <w:t xml:space="preserve"> do </w:t>
      </w:r>
      <w:r w:rsidRPr="00CF763E">
        <w:rPr>
          <w:bCs/>
        </w:rPr>
        <w:t>30</w:t>
      </w:r>
      <w:r w:rsidR="000C441B" w:rsidRPr="00CF763E">
        <w:rPr>
          <w:bCs/>
        </w:rPr>
        <w:t> </w:t>
      </w:r>
      <w:r w:rsidR="00860D55" w:rsidRPr="00CF763E">
        <w:rPr>
          <w:bCs/>
        </w:rPr>
        <w:t>pracovních</w:t>
      </w:r>
      <w:r w:rsidR="000C441B" w:rsidRPr="00CF763E">
        <w:rPr>
          <w:bCs/>
        </w:rPr>
        <w:t xml:space="preserve"> dnů</w:t>
      </w:r>
      <w:r w:rsidRPr="00CF763E">
        <w:rPr>
          <w:bCs/>
        </w:rPr>
        <w:t xml:space="preserve"> ode dne, kdy tuto skutečnost zjistil nebo kdy </w:t>
      </w:r>
      <w:r w:rsidR="00CF763E" w:rsidRPr="00CF763E">
        <w:rPr>
          <w:bCs/>
        </w:rPr>
        <w:t>převzal výzvu Úřadu práce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vrácení příspěvku. Toto ustanovení dohody se nevztahuje</w:t>
      </w:r>
      <w:r w:rsidR="000C441B" w:rsidRPr="00CF763E">
        <w:rPr>
          <w:bCs/>
        </w:rPr>
        <w:t xml:space="preserve"> na </w:t>
      </w:r>
      <w:r w:rsidRPr="00CF763E">
        <w:rPr>
          <w:bCs/>
        </w:rPr>
        <w:t>případy, kdy došlo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porušení rozpočtové kázně</w:t>
      </w:r>
      <w:r w:rsidR="000C441B" w:rsidRPr="00CF763E">
        <w:rPr>
          <w:bCs/>
        </w:rPr>
        <w:t xml:space="preserve"> v </w:t>
      </w:r>
      <w:r w:rsidRPr="00CF763E">
        <w:rPr>
          <w:bCs/>
        </w:rPr>
        <w:t>důsledku nedodržení podmínek poskytnutí příspěvku uvedených</w:t>
      </w:r>
      <w:r w:rsidR="000C441B" w:rsidRPr="00CF763E">
        <w:rPr>
          <w:bCs/>
        </w:rPr>
        <w:t xml:space="preserve"> v článku </w:t>
      </w:r>
      <w:r w:rsidRPr="00CF763E">
        <w:rPr>
          <w:bCs/>
        </w:rPr>
        <w:t>II</w:t>
      </w:r>
      <w:r w:rsidR="00860D55" w:rsidRPr="00CF763E">
        <w:rPr>
          <w:bCs/>
        </w:rPr>
        <w:t xml:space="preserve"> této dohody</w:t>
      </w:r>
      <w:r w:rsidRPr="00CF763E">
        <w:rPr>
          <w:bCs/>
        </w:rPr>
        <w:t>.</w:t>
      </w:r>
    </w:p>
    <w:p w:rsidR="00701E64" w:rsidRDefault="00701E64">
      <w:pPr>
        <w:pStyle w:val="Daltextbodudohody"/>
      </w:pPr>
    </w:p>
    <w:p w:rsidR="00DD40C9" w:rsidRPr="00274815" w:rsidRDefault="00DD40C9" w:rsidP="001714F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 w:rsidR="000003D6">
        <w:t>„</w:t>
      </w:r>
      <w:r w:rsidRPr="00274815">
        <w:t>výkaz</w:t>
      </w:r>
      <w:r w:rsidR="000003D6">
        <w:t>“</w:t>
      </w:r>
      <w:r w:rsidRPr="00274815">
        <w:t xml:space="preserve">) nebude zúčtována zaměstnanci k výplatě za tento příslušný měsíc a po zákonných srážkách vyplacena </w:t>
      </w:r>
      <w:r w:rsidR="001714FE" w:rsidRPr="001714FE">
        <w:t>před poskytnutím příspěvku Úřadem práce za příslušný měsíc</w:t>
      </w:r>
      <w:r w:rsidR="001714FE"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 w:rsidR="00576F4A"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="001714FE"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 w:rsidR="000652F3"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DD40C9" w:rsidRPr="000652F3" w:rsidRDefault="00DD40C9" w:rsidP="006F0273">
      <w:pPr>
        <w:pStyle w:val="Boddohody"/>
        <w:rPr>
          <w:rStyle w:val="FontStyle21"/>
          <w:sz w:val="20"/>
        </w:rPr>
      </w:pPr>
      <w:r w:rsidRPr="000652F3">
        <w:rPr>
          <w:rStyle w:val="FontStyle21"/>
          <w:sz w:val="20"/>
        </w:rPr>
        <w:t>Zaměstnavatel se dále zavazuje vrátit Úřadu práce poskytnutý příspěvek v případě, že mu byl poskytnut v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období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12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měsíců přede dnem nabytí právní moci rozhodnutí o</w:t>
      </w:r>
      <w:r w:rsidR="00706983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uložení pokuty za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umožnění výkonu nelegální práce podle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§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5 písm.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e) bodu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3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zákona o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zaměstnanosti. Vrácení příspěvku bude zaměstnavatelem provedeno ve lhůtě</w:t>
      </w:r>
      <w:r w:rsidR="000652F3" w:rsidRPr="000652F3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 xml:space="preserve">30 pracovních dnů ode dne, kdy tuto skutečnost zjistil nebo kdy </w:t>
      </w:r>
      <w:r w:rsidR="006F0273" w:rsidRPr="006F0273">
        <w:rPr>
          <w:rStyle w:val="FontStyle21"/>
          <w:sz w:val="20"/>
        </w:rPr>
        <w:t>převzal výzvu Úřadu práce</w:t>
      </w:r>
      <w:r w:rsidRPr="000652F3">
        <w:rPr>
          <w:rStyle w:val="FontStyle21"/>
          <w:sz w:val="20"/>
        </w:rPr>
        <w:t xml:space="preserve"> k vrácení příspěvku.</w:t>
      </w:r>
    </w:p>
    <w:p w:rsidR="00953D32" w:rsidRPr="00612679" w:rsidRDefault="00953D32" w:rsidP="00953D32">
      <w:pPr>
        <w:pStyle w:val="Boddohody"/>
        <w:numPr>
          <w:ilvl w:val="0"/>
          <w:numId w:val="26"/>
        </w:numPr>
        <w:rPr>
          <w:b/>
        </w:rPr>
      </w:pPr>
      <w:r w:rsidRPr="00612679">
        <w:rPr>
          <w:b/>
        </w:rPr>
        <w:t>Příspěvek se vrací</w:t>
      </w:r>
      <w:r w:rsidR="000C441B" w:rsidRPr="00612679">
        <w:rPr>
          <w:b/>
        </w:rPr>
        <w:t xml:space="preserve"> na </w:t>
      </w:r>
      <w:r w:rsidRPr="00612679">
        <w:rPr>
          <w:b/>
        </w:rPr>
        <w:t xml:space="preserve">účet, který zaměstnavateli sdělí </w:t>
      </w:r>
      <w:r w:rsidR="00DD40C9" w:rsidRPr="00612679">
        <w:rPr>
          <w:b/>
        </w:rPr>
        <w:t>Ú</w:t>
      </w:r>
      <w:r w:rsidRPr="00612679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3A548D" w:rsidRDefault="003A548D" w:rsidP="00B475BA">
      <w:pPr>
        <w:pStyle w:val="Boddohody"/>
        <w:numPr>
          <w:ilvl w:val="0"/>
          <w:numId w:val="39"/>
        </w:numPr>
      </w:pPr>
      <w:r>
        <w:t>Nedodržení podmínek poskytnutí příspěvku podle</w:t>
      </w:r>
      <w:r w:rsidR="000C441B">
        <w:t xml:space="preserve"> článku </w:t>
      </w:r>
      <w:r>
        <w:t>II</w:t>
      </w:r>
      <w:r w:rsidR="000C441B">
        <w:t xml:space="preserve"> </w:t>
      </w:r>
      <w:r w:rsidR="00DD40C9">
        <w:t xml:space="preserve">této dohody </w:t>
      </w:r>
      <w:r>
        <w:t>je porušením rozpočtové kázně podle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o </w:t>
      </w:r>
      <w:r>
        <w:t>rozpočtových pravidlech</w:t>
      </w:r>
      <w:r w:rsidR="000C441B">
        <w:t xml:space="preserve"> a o </w:t>
      </w:r>
      <w:r>
        <w:t>změně některých souvisejících zákonů (rozpočtová pravidla),</w:t>
      </w:r>
      <w:r w:rsidR="000C441B">
        <w:t xml:space="preserve"> ve </w:t>
      </w:r>
      <w:r>
        <w:t>znění pozdějších předpisů.</w:t>
      </w:r>
    </w:p>
    <w:p w:rsidR="003A548D" w:rsidRDefault="003A548D" w:rsidP="00D260C6">
      <w:pPr>
        <w:pStyle w:val="Boddohody"/>
      </w:pPr>
      <w:r>
        <w:lastRenderedPageBreak/>
        <w:t>Nedodržení</w:t>
      </w:r>
      <w:r w:rsidR="000C441B">
        <w:t xml:space="preserve"> </w:t>
      </w:r>
      <w:r>
        <w:t>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Pr="00E73E23">
        <w:t>1., 2.</w:t>
      </w:r>
      <w:r w:rsidR="00B33001">
        <w:t>,</w:t>
      </w:r>
      <w:r w:rsidRPr="00E73E23">
        <w:t xml:space="preserve"> 3.</w:t>
      </w:r>
      <w:r w:rsidR="00DD40C9">
        <w:t xml:space="preserve"> a</w:t>
      </w:r>
      <w:r w:rsidR="00504FD0">
        <w:t> </w:t>
      </w:r>
      <w:r w:rsidR="00DD40C9">
        <w:t>5.</w:t>
      </w:r>
      <w:r w:rsidR="000C441B" w:rsidRPr="00E73E23">
        <w:t xml:space="preserve"> </w:t>
      </w:r>
      <w:r>
        <w:t>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 w:rsidR="00FE7203">
        <w:t>b</w:t>
      </w:r>
      <w:r>
        <w:t>)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</w:t>
      </w:r>
      <w:r w:rsidR="00D260C6" w:rsidRPr="00D260C6">
        <w:t xml:space="preserve">o rozpočtových pravidlech a o změně některých souvisejících zákonů (rozpočtová pravidla), </w:t>
      </w:r>
      <w:r w:rsidR="000C441B">
        <w:t>ve </w:t>
      </w:r>
      <w:r>
        <w:t>znění pozdějších předpisů.</w:t>
      </w:r>
    </w:p>
    <w:p w:rsidR="003A548D" w:rsidRPr="00840EEB" w:rsidRDefault="003A548D" w:rsidP="003A548D">
      <w:pPr>
        <w:pStyle w:val="Boddohody"/>
      </w:pPr>
      <w:r>
        <w:t>Nedodržení 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="008E2759" w:rsidRPr="00E73E23">
        <w:t>4.</w:t>
      </w:r>
      <w:r>
        <w:t xml:space="preserve"> 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>
        <w:t>a) zákona</w:t>
      </w:r>
      <w:r w:rsidR="000C441B">
        <w:t xml:space="preserve"> </w:t>
      </w:r>
      <w:r w:rsidR="000C441B" w:rsidRPr="00840EEB">
        <w:t>č. </w:t>
      </w:r>
      <w:r w:rsidRPr="00840EEB">
        <w:t>218/2000</w:t>
      </w:r>
      <w:r w:rsidR="000C441B" w:rsidRPr="00840EEB">
        <w:t> Sb.</w:t>
      </w:r>
      <w:r w:rsidRPr="00840EEB">
        <w:t>,</w:t>
      </w:r>
      <w:r w:rsidR="000C441B" w:rsidRPr="00840EEB">
        <w:t xml:space="preserve"> ve </w:t>
      </w:r>
      <w:r w:rsidRPr="00840EEB">
        <w:t>znění pozdějších předpisů</w:t>
      </w:r>
      <w:r w:rsidR="00840EEB" w:rsidRPr="00840EEB">
        <w:t>, a</w:t>
      </w:r>
      <w:r w:rsidR="00840EEB">
        <w:t> </w:t>
      </w:r>
      <w:r w:rsidR="00840EEB" w:rsidRPr="00840EEB">
        <w:t xml:space="preserve">to </w:t>
      </w:r>
      <w:r w:rsidR="00840EEB" w:rsidRPr="00576F4A">
        <w:rPr>
          <w:b/>
        </w:rPr>
        <w:t>5%</w:t>
      </w:r>
      <w:r w:rsidR="00840EEB" w:rsidRPr="00840EEB">
        <w:t xml:space="preserve"> </w:t>
      </w:r>
      <w:r w:rsidR="00840EEB" w:rsidRPr="00840EEB">
        <w:rPr>
          <w:b/>
        </w:rPr>
        <w:t>z</w:t>
      </w:r>
      <w:r w:rsidR="00840EEB">
        <w:rPr>
          <w:b/>
        </w:rPr>
        <w:t> </w:t>
      </w:r>
      <w:r w:rsidR="00840EEB" w:rsidRPr="00840EEB">
        <w:rPr>
          <w:b/>
        </w:rPr>
        <w:t>celkové částky, v</w:t>
      </w:r>
      <w:r w:rsidR="00840EEB">
        <w:rPr>
          <w:b/>
        </w:rPr>
        <w:t> </w:t>
      </w:r>
      <w:r w:rsidR="00840EEB" w:rsidRPr="00840EEB">
        <w:rPr>
          <w:b/>
        </w:rPr>
        <w:t>níž byla porušena rozpočtová kázeň</w:t>
      </w:r>
      <w:r w:rsidRPr="00840EEB">
        <w:t>.</w:t>
      </w:r>
    </w:p>
    <w:p w:rsidR="00AB6832" w:rsidRPr="00AB6832" w:rsidRDefault="00AB6832" w:rsidP="000230EA">
      <w:pPr>
        <w:pStyle w:val="Boddohody"/>
      </w:pPr>
      <w:r w:rsidRPr="00AB6832">
        <w:t xml:space="preserve">Nevrácení příspěvku nebo jeho části </w:t>
      </w:r>
      <w:r w:rsidR="000230EA" w:rsidRPr="000230EA">
        <w:t xml:space="preserve">na výzvu Úřadu práce </w:t>
      </w:r>
      <w:r w:rsidRPr="00AB6832">
        <w:t>podle článku V je porušením rozpočtové kázně podle §</w:t>
      </w:r>
      <w:r w:rsidR="00504FD0">
        <w:t> </w:t>
      </w:r>
      <w:r w:rsidRPr="00AB6832">
        <w:t>44 odst.</w:t>
      </w:r>
      <w:r w:rsidR="00504FD0">
        <w:t> </w:t>
      </w:r>
      <w:r w:rsidRPr="00AB6832">
        <w:t>1 písm.</w:t>
      </w:r>
      <w:r w:rsidR="00504FD0">
        <w:t> </w:t>
      </w:r>
      <w:r w:rsidRPr="00AB6832">
        <w:t xml:space="preserve">b) </w:t>
      </w:r>
      <w:r w:rsidR="00FE7203">
        <w:t>zákona č. 218/2000 Sb., o rozpočtových pravidlech a o změně některých souvisejících zákonů (rozpočtová pravidla), ve znění pozdějších předpisů</w:t>
      </w:r>
      <w:r w:rsidR="00FE7203" w:rsidRPr="00690ECB">
        <w:t xml:space="preserve"> a bude postihováno odvodem podle §</w:t>
      </w:r>
      <w:r w:rsidR="00504FD0">
        <w:t> </w:t>
      </w:r>
      <w:r w:rsidR="00FE7203" w:rsidRPr="00690ECB">
        <w:t>44a odst.</w:t>
      </w:r>
      <w:r w:rsidR="00504FD0">
        <w:t> </w:t>
      </w:r>
      <w:r w:rsidR="00FE7203" w:rsidRPr="00690ECB">
        <w:t>4 písm.</w:t>
      </w:r>
      <w:r w:rsidR="00FE7203">
        <w:t> </w:t>
      </w:r>
      <w:r w:rsidR="00FE7203" w:rsidRPr="00690ECB">
        <w:t>b) tohoto zákona</w:t>
      </w:r>
      <w:r w:rsidR="00FE7203">
        <w:t>.</w:t>
      </w:r>
    </w:p>
    <w:p w:rsidR="00CC0D3E" w:rsidRDefault="00CC0D3E" w:rsidP="00CC0D3E">
      <w:pPr>
        <w:pStyle w:val="lnek"/>
      </w:pPr>
      <w:r>
        <w:t xml:space="preserve">Článek VII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EA38F9" w:rsidRPr="002D54DE" w:rsidRDefault="00EA38F9" w:rsidP="00B475BA">
      <w:pPr>
        <w:pStyle w:val="Boddohody"/>
        <w:numPr>
          <w:ilvl w:val="0"/>
          <w:numId w:val="38"/>
        </w:numPr>
      </w:pPr>
      <w:r w:rsidRPr="00EA38F9">
        <w:t>Úřad práce si vyhrazuje právo dohodu vypovědět</w:t>
      </w:r>
      <w:r w:rsidR="000C441B">
        <w:t xml:space="preserve"> v </w:t>
      </w:r>
      <w:r w:rsidRPr="00EA38F9">
        <w:t>případě, že zaměstnavatel nedodrží</w:t>
      </w:r>
      <w:r w:rsidR="000C441B">
        <w:t xml:space="preserve"> </w:t>
      </w:r>
      <w:r w:rsidRPr="00EA38F9">
        <w:t>podmínky pro</w:t>
      </w:r>
      <w:r w:rsidR="00504FD0">
        <w:t> </w:t>
      </w:r>
      <w:r w:rsidRPr="002D54DE">
        <w:t>poskytování příspěvku uvedené</w:t>
      </w:r>
      <w:r w:rsidR="000C441B" w:rsidRPr="002D54DE">
        <w:t xml:space="preserve"> v článku </w:t>
      </w:r>
      <w:r w:rsidRPr="002D54DE">
        <w:t>II</w:t>
      </w:r>
      <w:r w:rsidR="00B33001">
        <w:t xml:space="preserve"> této dohody</w:t>
      </w:r>
      <w:r w:rsidRPr="002D54DE">
        <w:t xml:space="preserve"> pod</w:t>
      </w:r>
      <w:r w:rsidR="000C441B" w:rsidRPr="002D54DE">
        <w:t xml:space="preserve"> bodem </w:t>
      </w:r>
      <w:r w:rsidRPr="002D54DE">
        <w:t>1., 2.</w:t>
      </w:r>
      <w:r w:rsidR="00B33001">
        <w:t>,</w:t>
      </w:r>
      <w:r w:rsidR="00701E64" w:rsidRPr="002D54DE">
        <w:t xml:space="preserve"> 3.</w:t>
      </w:r>
      <w:r w:rsidR="00B33001">
        <w:t xml:space="preserve"> a 5.</w:t>
      </w:r>
      <w:r w:rsidR="00701E64" w:rsidRPr="002D54DE">
        <w:t xml:space="preserve"> nebo pokud neúplně nebo nepravdivě uvedl údaje ve výkazu „Vyúčtování mzdových nákladů – VPP“.</w:t>
      </w:r>
    </w:p>
    <w:p w:rsidR="00EA38F9" w:rsidRPr="00EA38F9" w:rsidRDefault="00EA38F9" w:rsidP="005E548C">
      <w:pPr>
        <w:pStyle w:val="Boddohody"/>
      </w:pPr>
      <w:r w:rsidRPr="00EA38F9">
        <w:t>Smluvní strany mohou dohodu vypovědět, jestliže vyjdou najevo skutečnosti, které existovaly</w:t>
      </w:r>
      <w:r w:rsidR="000C441B">
        <w:t xml:space="preserve"> v </w:t>
      </w:r>
      <w:r w:rsidRPr="00EA38F9">
        <w:t>době uzavírání dohody</w:t>
      </w:r>
      <w:r w:rsidR="000C441B">
        <w:t xml:space="preserve"> a </w:t>
      </w:r>
      <w:r w:rsidRPr="00EA38F9">
        <w:t>nebyly smluvní straně bez jejího zavinění známy, pokud tato strana prokáže, že by</w:t>
      </w:r>
      <w:r w:rsidR="000C441B">
        <w:t xml:space="preserve"> s </w:t>
      </w:r>
      <w:r w:rsidRPr="00EA38F9">
        <w:t>jejich znalostí tuto dohodu neuzavřela.</w:t>
      </w:r>
    </w:p>
    <w:p w:rsidR="00EA38F9" w:rsidRPr="00EA38F9" w:rsidRDefault="00EA38F9" w:rsidP="00EA38F9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 w:rsidR="000C441B">
        <w:t xml:space="preserve"> a </w:t>
      </w:r>
      <w:r w:rsidRPr="00EA38F9">
        <w:t>plnění této dohody nelze</w:t>
      </w:r>
      <w:r w:rsidR="000C441B">
        <w:t xml:space="preserve"> na </w:t>
      </w:r>
      <w:r w:rsidRPr="00EA38F9">
        <w:t>smluvní straně</w:t>
      </w:r>
      <w:r w:rsidR="000C441B">
        <w:t xml:space="preserve"> z </w:t>
      </w:r>
      <w:r w:rsidRPr="00EA38F9">
        <w:t xml:space="preserve">tohoto důvodu spravedlivě požadovat. </w:t>
      </w:r>
    </w:p>
    <w:p w:rsidR="00EA38F9" w:rsidRDefault="00EA38F9" w:rsidP="00EA38F9">
      <w:pPr>
        <w:pStyle w:val="Boddohody"/>
      </w:pPr>
      <w:r w:rsidRPr="00EA38F9">
        <w:t>Výpovědní lhůta</w:t>
      </w:r>
      <w:r w:rsidR="000C441B">
        <w:t xml:space="preserve"> v </w:t>
      </w:r>
      <w:r w:rsidRPr="00EA38F9">
        <w:t>případech uvedených</w:t>
      </w:r>
      <w:r w:rsidR="000C441B">
        <w:t xml:space="preserve"> v bodě </w:t>
      </w:r>
      <w:r w:rsidRPr="00EA38F9">
        <w:t>1., 2.</w:t>
      </w:r>
      <w:r w:rsidR="000C441B">
        <w:t xml:space="preserve"> a </w:t>
      </w:r>
      <w:r w:rsidRPr="00EA38F9">
        <w:t>3</w:t>
      </w:r>
      <w:r w:rsidR="008E2759">
        <w:t>.</w:t>
      </w:r>
      <w:r w:rsidRPr="00EA38F9">
        <w:t xml:space="preserve"> </w:t>
      </w:r>
      <w:r w:rsidR="00B7344D">
        <w:t xml:space="preserve">tohoto článku </w:t>
      </w:r>
      <w:r w:rsidRPr="00EA38F9">
        <w:t>dohody činí jeden měsíc</w:t>
      </w:r>
      <w:r w:rsidR="000C441B">
        <w:t xml:space="preserve"> a </w:t>
      </w:r>
      <w:r w:rsidRPr="00EA38F9">
        <w:t>počíná běžet prvním dnem kalendářního měsíce následujícího</w:t>
      </w:r>
      <w:r w:rsidR="000C441B">
        <w:t xml:space="preserve"> po </w:t>
      </w:r>
      <w:r w:rsidRPr="00EA38F9">
        <w:t xml:space="preserve">doručení písemné výpovědi. </w:t>
      </w:r>
    </w:p>
    <w:p w:rsidR="00A3734F" w:rsidRPr="00612679" w:rsidRDefault="00A3734F" w:rsidP="00E903B9">
      <w:pPr>
        <w:pStyle w:val="Boddohody"/>
        <w:rPr>
          <w:color w:val="000000"/>
        </w:rPr>
      </w:pPr>
      <w:r w:rsidRPr="003B59CE">
        <w:rPr>
          <w:rStyle w:val="FontStyle21"/>
          <w:sz w:val="20"/>
        </w:rPr>
        <w:t>Úřad práce si vyhrazuje právo neposkytnout příspěvek dle čl</w:t>
      </w:r>
      <w:r w:rsidR="0084651C">
        <w:rPr>
          <w:rStyle w:val="FontStyle21"/>
          <w:sz w:val="20"/>
        </w:rPr>
        <w:t>ánku </w:t>
      </w:r>
      <w:r w:rsidRPr="003B59CE">
        <w:rPr>
          <w:rStyle w:val="FontStyle21"/>
          <w:sz w:val="20"/>
        </w:rPr>
        <w:t>III této dohody,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Pr="008F1A38">
        <w:t>V</w:t>
      </w:r>
      <w:r>
        <w:t>II</w:t>
      </w:r>
      <w:r w:rsidR="00CC0D3E">
        <w:t>I</w:t>
      </w:r>
    </w:p>
    <w:p w:rsidR="00F75E37" w:rsidRDefault="008D7FA2" w:rsidP="00F75E37">
      <w:pPr>
        <w:pStyle w:val="lnek"/>
      </w:pPr>
      <w:r>
        <w:t>Další ujednání</w:t>
      </w:r>
    </w:p>
    <w:p w:rsidR="0000350D" w:rsidRDefault="0000350D" w:rsidP="0000350D">
      <w:pPr>
        <w:pStyle w:val="Boddohody"/>
        <w:numPr>
          <w:ilvl w:val="0"/>
          <w:numId w:val="58"/>
        </w:numPr>
      </w:pPr>
      <w:r w:rsidRPr="0000350D">
        <w:t>Pro účely této dohody se vyplacením mzdy rozumí okamžik, kdy dojde k zaplacení mzdy zaměstnanci v</w:t>
      </w:r>
      <w:r w:rsidR="00422784">
        <w:t> </w:t>
      </w:r>
      <w:r w:rsidRPr="0000350D">
        <w:t>hotovosti, okamžik odepsání částky mzdy z</w:t>
      </w:r>
      <w:r w:rsidR="00422784">
        <w:t> </w:t>
      </w:r>
      <w:r w:rsidRPr="0000350D">
        <w:t>účtu zaměstnavatele, je-li odesílána na</w:t>
      </w:r>
      <w:r w:rsidR="00422784">
        <w:t> </w:t>
      </w:r>
      <w:r w:rsidRPr="0000350D">
        <w:t>účet zaměstnance nebo okamžik přijetí platby k</w:t>
      </w:r>
      <w:r w:rsidR="00422784">
        <w:t> </w:t>
      </w:r>
      <w:r w:rsidRPr="0000350D">
        <w:t>úhradě poštovním poukazem poskytovatelem poštovních služeb. Odvedením pojistného se rozumí okamžik zaplacení pojistného v</w:t>
      </w:r>
      <w:r w:rsidR="00422784">
        <w:t> </w:t>
      </w:r>
      <w:r w:rsidRPr="0000350D">
        <w:t>hotovosti, okamžik přijetí platby k</w:t>
      </w:r>
      <w:r w:rsidR="00422784">
        <w:t> </w:t>
      </w:r>
      <w:r w:rsidRPr="0000350D">
        <w:t>úhradě poštovním poukazem poskytovatelem poštovních služeb nebo v</w:t>
      </w:r>
      <w:r w:rsidR="00422784">
        <w:t> </w:t>
      </w:r>
      <w:r w:rsidRPr="0000350D">
        <w:t>případě úhrady prostřednictvím účtu u</w:t>
      </w:r>
      <w:r w:rsidR="00422784">
        <w:t> </w:t>
      </w:r>
      <w:r w:rsidRPr="0000350D">
        <w:t>bankovního ústavu okamžik odepsání částky pojistného z</w:t>
      </w:r>
      <w:r w:rsidR="00422784">
        <w:t> </w:t>
      </w:r>
      <w:r w:rsidRPr="0000350D">
        <w:t>účtu zaměstnavatele.</w:t>
      </w:r>
    </w:p>
    <w:p w:rsidR="008C3559" w:rsidRDefault="00B90A72" w:rsidP="00B90A72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E903B9" w:rsidRPr="0000350D" w:rsidRDefault="0000350D" w:rsidP="00157EFA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0350D" w:rsidRPr="0000350D" w:rsidRDefault="0000350D" w:rsidP="002E4FFE">
      <w:pPr>
        <w:pStyle w:val="Boddohody"/>
      </w:pPr>
      <w:r w:rsidRPr="0000350D">
        <w:lastRenderedPageBreak/>
        <w:t xml:space="preserve">Zaměstnavatel je povinen vést účetnictví </w:t>
      </w:r>
      <w:r w:rsidR="002E4FFE"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0350D" w:rsidRPr="0000350D" w:rsidRDefault="0000350D" w:rsidP="0000350D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8C3559" w:rsidRPr="0000350D" w:rsidRDefault="008C3559" w:rsidP="0000350D">
      <w:pPr>
        <w:pStyle w:val="Boddohody"/>
      </w:pPr>
      <w:r>
        <w:t>V případě zániku některé</w:t>
      </w:r>
      <w:r w:rsidR="000C441B">
        <w:t xml:space="preserve"> ze </w:t>
      </w:r>
      <w:r>
        <w:t>smluvních stran přecházejí práva</w:t>
      </w:r>
      <w:r w:rsidR="000C441B">
        <w:t xml:space="preserve"> a </w:t>
      </w:r>
      <w:r>
        <w:t>povinnosti vyplývající</w:t>
      </w:r>
      <w:r w:rsidR="000C441B">
        <w:t xml:space="preserve"> z </w:t>
      </w:r>
      <w:r>
        <w:t>této dohody</w:t>
      </w:r>
      <w:r w:rsidR="000C441B">
        <w:t xml:space="preserve"> na </w:t>
      </w:r>
      <w:r>
        <w:t>její právní nástupce.</w:t>
      </w:r>
      <w:r w:rsidRPr="00713DFC">
        <w:t xml:space="preserve"> </w:t>
      </w:r>
    </w:p>
    <w:p w:rsidR="008C3559" w:rsidRDefault="008C3559" w:rsidP="008C3559">
      <w:pPr>
        <w:pStyle w:val="Boddohody"/>
      </w:pPr>
      <w:r>
        <w:t>Dohoda je sepsána</w:t>
      </w:r>
      <w:r w:rsidR="000C441B">
        <w:t xml:space="preserve"> ve </w:t>
      </w:r>
      <w:r>
        <w:t>dvou vyhotoveních,</w:t>
      </w:r>
      <w:r w:rsidR="000C441B">
        <w:t xml:space="preserve"> z </w:t>
      </w:r>
      <w:r>
        <w:t xml:space="preserve">nichž jedno </w:t>
      </w:r>
      <w:r w:rsidR="00E903B9">
        <w:t xml:space="preserve">vyhotovení </w:t>
      </w:r>
      <w:r>
        <w:t xml:space="preserve">obdrží </w:t>
      </w:r>
      <w:r w:rsidR="00E903B9">
        <w:t>Ú</w:t>
      </w:r>
      <w:r>
        <w:t>řad práce</w:t>
      </w:r>
      <w:r w:rsidR="000C441B">
        <w:t xml:space="preserve"> a </w:t>
      </w:r>
      <w:r>
        <w:t xml:space="preserve">jedno </w:t>
      </w:r>
      <w:r w:rsidR="0000350D" w:rsidRPr="0000350D">
        <w:t>vyhotovení</w:t>
      </w:r>
      <w:r w:rsidR="0000350D">
        <w:t xml:space="preserve"> </w:t>
      </w:r>
      <w:r>
        <w:t xml:space="preserve">zaměstnavatel. </w:t>
      </w:r>
    </w:p>
    <w:p w:rsidR="008C3559" w:rsidRDefault="008C3559" w:rsidP="008C3559">
      <w:pPr>
        <w:pStyle w:val="Boddohody"/>
      </w:pPr>
      <w:r>
        <w:t>Smluvní strany prohlašují, že dohoda byla uzavřena</w:t>
      </w:r>
      <w:r w:rsidR="000C441B">
        <w:t xml:space="preserve"> po </w:t>
      </w:r>
      <w:r>
        <w:t>vzájemném projednání</w:t>
      </w:r>
      <w:r w:rsidR="000C441B">
        <w:t xml:space="preserve"> a </w:t>
      </w:r>
      <w:r>
        <w:t>že byly seznámeny</w:t>
      </w:r>
      <w:r w:rsidR="000C441B">
        <w:t xml:space="preserve"> s </w:t>
      </w:r>
      <w:r>
        <w:t>veškerými právy</w:t>
      </w:r>
      <w:r w:rsidR="000C441B">
        <w:t xml:space="preserve"> a </w:t>
      </w:r>
      <w:r>
        <w:t>povinnostmi, které pro ně vyplývají</w:t>
      </w:r>
      <w:r w:rsidR="000C441B">
        <w:t xml:space="preserve"> z </w:t>
      </w:r>
      <w:r>
        <w:t xml:space="preserve">této dohody. </w:t>
      </w:r>
    </w:p>
    <w:p w:rsidR="008C3559" w:rsidRDefault="008C3559" w:rsidP="008C3559">
      <w:pPr>
        <w:pStyle w:val="Boddohody"/>
      </w:pPr>
      <w:r>
        <w:t xml:space="preserve">Dohoda nabývá </w:t>
      </w:r>
      <w:r w:rsidRPr="004D06C4">
        <w:t xml:space="preserve">platnosti </w:t>
      </w:r>
      <w:r w:rsidR="008E2759" w:rsidRPr="005E548C">
        <w:t>a účinnosti</w:t>
      </w:r>
      <w:r w:rsidR="008E2759" w:rsidRPr="004D06C4">
        <w:t xml:space="preserve"> </w:t>
      </w:r>
      <w:r w:rsidRPr="004D06C4">
        <w:t>dnem</w:t>
      </w:r>
      <w:r>
        <w:t xml:space="preserve">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0E329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8F1A38">
        <w:rPr>
          <w:rFonts w:cs="Arial"/>
          <w:szCs w:val="20"/>
        </w:rPr>
        <w:t xml:space="preserve"> dne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0E32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8F1A38" w:rsidRDefault="000E329C" w:rsidP="009B751F">
      <w:pPr>
        <w:keepNext/>
        <w:keepLines/>
        <w:jc w:val="center"/>
        <w:rPr>
          <w:rFonts w:cs="Arial"/>
          <w:szCs w:val="20"/>
        </w:rPr>
      </w:pPr>
      <w:r w:rsidRPr="000E329C">
        <w:rPr>
          <w:rFonts w:cs="Arial"/>
          <w:szCs w:val="20"/>
        </w:rPr>
        <w:t>Vojtěch Zábranský</w:t>
      </w:r>
      <w:r>
        <w:rPr>
          <w:rFonts w:cs="Arial"/>
          <w:szCs w:val="20"/>
        </w:rPr>
        <w:t>, předseda</w:t>
      </w:r>
    </w:p>
    <w:p w:rsidR="006C6899" w:rsidRPr="008F1A38" w:rsidRDefault="000E329C" w:rsidP="009B751F">
      <w:pPr>
        <w:keepNext/>
        <w:keepLines/>
        <w:jc w:val="center"/>
        <w:rPr>
          <w:rFonts w:cs="Arial"/>
          <w:szCs w:val="20"/>
        </w:rPr>
      </w:pPr>
      <w:r w:rsidRPr="000E329C">
        <w:rPr>
          <w:rFonts w:cs="Arial"/>
          <w:szCs w:val="20"/>
        </w:rPr>
        <w:t>Český rybářský</w:t>
      </w:r>
      <w:r>
        <w:t xml:space="preserve"> svaz, z. s., místní organizace Rýmařov</w:t>
      </w: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Default="000E329C" w:rsidP="009B751F">
      <w:pPr>
        <w:keepNext/>
        <w:keepLines/>
        <w:jc w:val="center"/>
        <w:rPr>
          <w:rFonts w:cs="Arial"/>
          <w:szCs w:val="20"/>
        </w:rPr>
      </w:pPr>
      <w:r w:rsidRPr="000E329C">
        <w:rPr>
          <w:rFonts w:cs="Arial"/>
          <w:szCs w:val="20"/>
        </w:rPr>
        <w:t xml:space="preserve">Mgr. </w:t>
      </w:r>
      <w:r>
        <w:t>Milan Horna</w:t>
      </w:r>
    </w:p>
    <w:p w:rsidR="00E73C9C" w:rsidRDefault="000E329C" w:rsidP="00E73C9C">
      <w:pPr>
        <w:keepNext/>
        <w:keepLines/>
        <w:jc w:val="center"/>
        <w:rPr>
          <w:rFonts w:cs="Arial"/>
          <w:szCs w:val="20"/>
        </w:rPr>
      </w:pPr>
      <w:r w:rsidRPr="000E329C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</w:pPr>
    </w:p>
    <w:p w:rsidR="000E329C" w:rsidRDefault="000E329C" w:rsidP="0007184F">
      <w:pPr>
        <w:keepNext/>
        <w:keepLines/>
        <w:jc w:val="center"/>
        <w:rPr>
          <w:rFonts w:cs="Arial"/>
          <w:szCs w:val="20"/>
        </w:rPr>
      </w:pPr>
    </w:p>
    <w:p w:rsidR="000E329C" w:rsidRDefault="000E329C" w:rsidP="0007184F">
      <w:pPr>
        <w:keepNext/>
        <w:keepLines/>
        <w:jc w:val="center"/>
        <w:rPr>
          <w:rFonts w:cs="Arial"/>
          <w:szCs w:val="20"/>
        </w:rPr>
      </w:pPr>
    </w:p>
    <w:p w:rsidR="000E329C" w:rsidRDefault="000E329C" w:rsidP="0007184F">
      <w:pPr>
        <w:keepNext/>
        <w:keepLines/>
        <w:jc w:val="center"/>
        <w:rPr>
          <w:rFonts w:cs="Arial"/>
          <w:szCs w:val="20"/>
        </w:rPr>
        <w:sectPr w:rsidR="000E329C" w:rsidSect="000E329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0E329C" w:rsidRPr="008F1A38" w:rsidRDefault="000E329C" w:rsidP="000E329C">
      <w:pPr>
        <w:keepNext/>
        <w:keepLines/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E329C" w:rsidRDefault="000E329C" w:rsidP="000E329C">
      <w:pPr>
        <w:keepNext/>
        <w:keepLines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Karel Božek, jednatel</w:t>
      </w:r>
    </w:p>
    <w:p w:rsidR="000E329C" w:rsidRDefault="000E329C" w:rsidP="000E329C">
      <w:pPr>
        <w:keepNext/>
        <w:keepLines/>
        <w:jc w:val="left"/>
      </w:pPr>
      <w:r w:rsidRPr="000E329C">
        <w:rPr>
          <w:rFonts w:cs="Arial"/>
          <w:szCs w:val="20"/>
        </w:rPr>
        <w:t>Český rybářský</w:t>
      </w:r>
      <w:r>
        <w:t xml:space="preserve"> svaz, z. s., místní organizace </w:t>
      </w:r>
    </w:p>
    <w:p w:rsidR="000E329C" w:rsidRPr="008F1A38" w:rsidRDefault="000E329C" w:rsidP="000E329C">
      <w:pPr>
        <w:keepNext/>
        <w:keepLines/>
        <w:jc w:val="left"/>
        <w:rPr>
          <w:rFonts w:cs="Arial"/>
          <w:szCs w:val="20"/>
        </w:rPr>
      </w:pPr>
      <w:r>
        <w:t xml:space="preserve">                               Rýmařov</w:t>
      </w:r>
    </w:p>
    <w:p w:rsidR="006C6899" w:rsidRPr="008F1A38" w:rsidRDefault="006C6899" w:rsidP="000E329C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164AC0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0E329C">
        <w:rPr>
          <w:rFonts w:cs="Arial"/>
          <w:szCs w:val="20"/>
        </w:rPr>
        <w:t xml:space="preserve">Marta Rončáková 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="000E329C">
        <w:rPr>
          <w:rFonts w:cs="Arial"/>
          <w:szCs w:val="20"/>
        </w:rPr>
        <w:t xml:space="preserve"> 950 106 466</w:t>
      </w:r>
      <w:r w:rsidRPr="008F1A38">
        <w:rPr>
          <w:rFonts w:cs="Arial"/>
          <w:szCs w:val="20"/>
        </w:rPr>
        <w:tab/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E903B9" w:rsidRPr="002A5445" w:rsidRDefault="00E903B9" w:rsidP="00E903B9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sectPr w:rsidR="00E903B9" w:rsidRPr="002A5445" w:rsidSect="000E329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65" w:rsidRDefault="007F6665">
      <w:r>
        <w:separator/>
      </w:r>
    </w:p>
  </w:endnote>
  <w:endnote w:type="continuationSeparator" w:id="0">
    <w:p w:rsidR="007F6665" w:rsidRDefault="007F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9C" w:rsidRDefault="000E32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177B9A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484B01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84B0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65" w:rsidRDefault="007F6665">
      <w:r>
        <w:separator/>
      </w:r>
    </w:p>
  </w:footnote>
  <w:footnote w:type="continuationSeparator" w:id="0">
    <w:p w:rsidR="007F6665" w:rsidRDefault="007F6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9C" w:rsidRDefault="000E32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9C" w:rsidRDefault="000E32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9C" w:rsidRDefault="000E32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54"/>
    <w:multiLevelType w:val="hybridMultilevel"/>
    <w:tmpl w:val="FCD41558"/>
    <w:lvl w:ilvl="0" w:tplc="0442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0E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">
    <w:nsid w:val="200053F3"/>
    <w:multiLevelType w:val="hybridMultilevel"/>
    <w:tmpl w:val="5F26BC70"/>
    <w:lvl w:ilvl="0" w:tplc="F8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86D"/>
    <w:multiLevelType w:val="hybridMultilevel"/>
    <w:tmpl w:val="3D26602C"/>
    <w:lvl w:ilvl="0" w:tplc="0DF6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52BA"/>
    <w:multiLevelType w:val="singleLevel"/>
    <w:tmpl w:val="F6744D8E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5">
    <w:nsid w:val="5DD4633A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6"/>
  </w:num>
  <w:num w:numId="9">
    <w:abstractNumId w:val="18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4"/>
  </w:num>
  <w:num w:numId="30">
    <w:abstractNumId w:val="22"/>
  </w:num>
  <w:num w:numId="31">
    <w:abstractNumId w:val="18"/>
    <w:lvlOverride w:ilvl="0">
      <w:startOverride w:val="1"/>
    </w:lvlOverride>
  </w:num>
  <w:num w:numId="32">
    <w:abstractNumId w:val="16"/>
  </w:num>
  <w:num w:numId="33">
    <w:abstractNumId w:val="20"/>
  </w:num>
  <w:num w:numId="34">
    <w:abstractNumId w:val="18"/>
    <w:lvlOverride w:ilvl="0">
      <w:startOverride w:val="1"/>
    </w:lvlOverride>
  </w:num>
  <w:num w:numId="35">
    <w:abstractNumId w:val="2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0"/>
  </w:num>
  <w:num w:numId="45">
    <w:abstractNumId w:val="18"/>
  </w:num>
  <w:num w:numId="46">
    <w:abstractNumId w:val="9"/>
  </w:num>
  <w:num w:numId="47">
    <w:abstractNumId w:val="18"/>
  </w:num>
  <w:num w:numId="48">
    <w:abstractNumId w:val="18"/>
    <w:lvlOverride w:ilvl="0">
      <w:startOverride w:val="1"/>
    </w:lvlOverride>
  </w:num>
  <w:num w:numId="49">
    <w:abstractNumId w:val="14"/>
  </w:num>
  <w:num w:numId="50">
    <w:abstractNumId w:val="1"/>
  </w:num>
  <w:num w:numId="51">
    <w:abstractNumId w:val="15"/>
  </w:num>
  <w:num w:numId="52">
    <w:abstractNumId w:val="18"/>
  </w:num>
  <w:num w:numId="53">
    <w:abstractNumId w:val="18"/>
  </w:num>
  <w:num w:numId="54">
    <w:abstractNumId w:val="18"/>
  </w:num>
  <w:num w:numId="55">
    <w:abstractNumId w:val="18"/>
    <w:lvlOverride w:ilvl="0">
      <w:startOverride w:val="1"/>
    </w:lvlOverride>
  </w:num>
  <w:num w:numId="56">
    <w:abstractNumId w:val="18"/>
  </w:num>
  <w:num w:numId="57">
    <w:abstractNumId w:val="18"/>
  </w:num>
  <w:num w:numId="58">
    <w:abstractNumId w:val="18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01"/>
    <w:rsid w:val="000003D6"/>
    <w:rsid w:val="00001E23"/>
    <w:rsid w:val="0000350D"/>
    <w:rsid w:val="00020094"/>
    <w:rsid w:val="000230EA"/>
    <w:rsid w:val="00026239"/>
    <w:rsid w:val="00027741"/>
    <w:rsid w:val="00031B14"/>
    <w:rsid w:val="000343EF"/>
    <w:rsid w:val="000378AA"/>
    <w:rsid w:val="00040290"/>
    <w:rsid w:val="0005028D"/>
    <w:rsid w:val="00053F65"/>
    <w:rsid w:val="00060F47"/>
    <w:rsid w:val="00061D5B"/>
    <w:rsid w:val="000652F3"/>
    <w:rsid w:val="00067AE6"/>
    <w:rsid w:val="0007059F"/>
    <w:rsid w:val="0007184F"/>
    <w:rsid w:val="00074164"/>
    <w:rsid w:val="00077CC2"/>
    <w:rsid w:val="00080629"/>
    <w:rsid w:val="00083005"/>
    <w:rsid w:val="0008389F"/>
    <w:rsid w:val="000953F7"/>
    <w:rsid w:val="000A0B04"/>
    <w:rsid w:val="000B77C2"/>
    <w:rsid w:val="000B7D1B"/>
    <w:rsid w:val="000C441B"/>
    <w:rsid w:val="000C59A1"/>
    <w:rsid w:val="000D576A"/>
    <w:rsid w:val="000E329C"/>
    <w:rsid w:val="000E5202"/>
    <w:rsid w:val="000F0704"/>
    <w:rsid w:val="000F7B22"/>
    <w:rsid w:val="00104C38"/>
    <w:rsid w:val="00116013"/>
    <w:rsid w:val="001259F9"/>
    <w:rsid w:val="00125D6E"/>
    <w:rsid w:val="0013298C"/>
    <w:rsid w:val="00134B72"/>
    <w:rsid w:val="001513CE"/>
    <w:rsid w:val="00153579"/>
    <w:rsid w:val="00157EFA"/>
    <w:rsid w:val="0016323A"/>
    <w:rsid w:val="00164AC0"/>
    <w:rsid w:val="00166A33"/>
    <w:rsid w:val="001671CD"/>
    <w:rsid w:val="001714FE"/>
    <w:rsid w:val="00172395"/>
    <w:rsid w:val="00173235"/>
    <w:rsid w:val="00177B9A"/>
    <w:rsid w:val="0018163B"/>
    <w:rsid w:val="00183C88"/>
    <w:rsid w:val="001875F7"/>
    <w:rsid w:val="00190DD0"/>
    <w:rsid w:val="00193944"/>
    <w:rsid w:val="00194388"/>
    <w:rsid w:val="001B606A"/>
    <w:rsid w:val="001B6881"/>
    <w:rsid w:val="001C745C"/>
    <w:rsid w:val="001D121E"/>
    <w:rsid w:val="001D22FC"/>
    <w:rsid w:val="001E62C8"/>
    <w:rsid w:val="0020384A"/>
    <w:rsid w:val="00224DC9"/>
    <w:rsid w:val="00227927"/>
    <w:rsid w:val="0023230B"/>
    <w:rsid w:val="002349FD"/>
    <w:rsid w:val="00236259"/>
    <w:rsid w:val="002474C5"/>
    <w:rsid w:val="00247736"/>
    <w:rsid w:val="00251E6F"/>
    <w:rsid w:val="00257D68"/>
    <w:rsid w:val="00257F0D"/>
    <w:rsid w:val="002675EF"/>
    <w:rsid w:val="00283A03"/>
    <w:rsid w:val="002851DF"/>
    <w:rsid w:val="00294867"/>
    <w:rsid w:val="002964EA"/>
    <w:rsid w:val="002A38B1"/>
    <w:rsid w:val="002A5445"/>
    <w:rsid w:val="002C08D2"/>
    <w:rsid w:val="002C114B"/>
    <w:rsid w:val="002C19C4"/>
    <w:rsid w:val="002C247E"/>
    <w:rsid w:val="002D4B33"/>
    <w:rsid w:val="002D54DE"/>
    <w:rsid w:val="002D6513"/>
    <w:rsid w:val="002E0643"/>
    <w:rsid w:val="002E27D0"/>
    <w:rsid w:val="002E3AFA"/>
    <w:rsid w:val="002E4FFE"/>
    <w:rsid w:val="002E5F39"/>
    <w:rsid w:val="002E7EFB"/>
    <w:rsid w:val="002F7027"/>
    <w:rsid w:val="00305F7D"/>
    <w:rsid w:val="0031420E"/>
    <w:rsid w:val="00315FD0"/>
    <w:rsid w:val="00316253"/>
    <w:rsid w:val="00316BFD"/>
    <w:rsid w:val="003307E5"/>
    <w:rsid w:val="003309DD"/>
    <w:rsid w:val="003432DE"/>
    <w:rsid w:val="00345E73"/>
    <w:rsid w:val="00353EAB"/>
    <w:rsid w:val="00360E5E"/>
    <w:rsid w:val="00374C32"/>
    <w:rsid w:val="00380730"/>
    <w:rsid w:val="00386784"/>
    <w:rsid w:val="0038765C"/>
    <w:rsid w:val="003A548D"/>
    <w:rsid w:val="003A5A43"/>
    <w:rsid w:val="003B59CE"/>
    <w:rsid w:val="003C6435"/>
    <w:rsid w:val="003D0A3B"/>
    <w:rsid w:val="003D703F"/>
    <w:rsid w:val="003D72A2"/>
    <w:rsid w:val="003E3A8A"/>
    <w:rsid w:val="003E3C6B"/>
    <w:rsid w:val="003E7E6F"/>
    <w:rsid w:val="003F3275"/>
    <w:rsid w:val="003F7ECD"/>
    <w:rsid w:val="004124F1"/>
    <w:rsid w:val="00417150"/>
    <w:rsid w:val="00422784"/>
    <w:rsid w:val="00433B00"/>
    <w:rsid w:val="00434B82"/>
    <w:rsid w:val="004367FD"/>
    <w:rsid w:val="00436D0C"/>
    <w:rsid w:val="004417EF"/>
    <w:rsid w:val="004521DB"/>
    <w:rsid w:val="00455BE3"/>
    <w:rsid w:val="00457204"/>
    <w:rsid w:val="00467F52"/>
    <w:rsid w:val="00476CCA"/>
    <w:rsid w:val="00484B01"/>
    <w:rsid w:val="00484C46"/>
    <w:rsid w:val="00485630"/>
    <w:rsid w:val="00486A80"/>
    <w:rsid w:val="0049019B"/>
    <w:rsid w:val="004951A2"/>
    <w:rsid w:val="004A1179"/>
    <w:rsid w:val="004A47D5"/>
    <w:rsid w:val="004A5485"/>
    <w:rsid w:val="004B04C2"/>
    <w:rsid w:val="004B279E"/>
    <w:rsid w:val="004B56FF"/>
    <w:rsid w:val="004B5C26"/>
    <w:rsid w:val="004C75AA"/>
    <w:rsid w:val="004D00A9"/>
    <w:rsid w:val="004D06C4"/>
    <w:rsid w:val="004D42E3"/>
    <w:rsid w:val="004E12BA"/>
    <w:rsid w:val="004F1A9F"/>
    <w:rsid w:val="004F3016"/>
    <w:rsid w:val="004F64C9"/>
    <w:rsid w:val="00504FD0"/>
    <w:rsid w:val="0050703A"/>
    <w:rsid w:val="005122FF"/>
    <w:rsid w:val="00513079"/>
    <w:rsid w:val="00513DAF"/>
    <w:rsid w:val="0051436F"/>
    <w:rsid w:val="0051782E"/>
    <w:rsid w:val="00527B5F"/>
    <w:rsid w:val="0053757F"/>
    <w:rsid w:val="005459C1"/>
    <w:rsid w:val="00552E37"/>
    <w:rsid w:val="00553D27"/>
    <w:rsid w:val="00557D34"/>
    <w:rsid w:val="00563E49"/>
    <w:rsid w:val="00571395"/>
    <w:rsid w:val="0057418A"/>
    <w:rsid w:val="00576F4A"/>
    <w:rsid w:val="00580342"/>
    <w:rsid w:val="00585958"/>
    <w:rsid w:val="00587FAB"/>
    <w:rsid w:val="0059701A"/>
    <w:rsid w:val="005A4241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679"/>
    <w:rsid w:val="00613BB5"/>
    <w:rsid w:val="006265AB"/>
    <w:rsid w:val="00633807"/>
    <w:rsid w:val="006421FE"/>
    <w:rsid w:val="00646D1A"/>
    <w:rsid w:val="006532C4"/>
    <w:rsid w:val="00655332"/>
    <w:rsid w:val="00661871"/>
    <w:rsid w:val="00662069"/>
    <w:rsid w:val="0066368E"/>
    <w:rsid w:val="00664399"/>
    <w:rsid w:val="006737B2"/>
    <w:rsid w:val="00677E61"/>
    <w:rsid w:val="00680B09"/>
    <w:rsid w:val="006843BE"/>
    <w:rsid w:val="00691387"/>
    <w:rsid w:val="00692684"/>
    <w:rsid w:val="00697C0E"/>
    <w:rsid w:val="006B1C2D"/>
    <w:rsid w:val="006B392E"/>
    <w:rsid w:val="006B794E"/>
    <w:rsid w:val="006C0C87"/>
    <w:rsid w:val="006C4627"/>
    <w:rsid w:val="006C6899"/>
    <w:rsid w:val="006C73A3"/>
    <w:rsid w:val="006D5987"/>
    <w:rsid w:val="006E10C4"/>
    <w:rsid w:val="006E11F2"/>
    <w:rsid w:val="006E390F"/>
    <w:rsid w:val="006F0273"/>
    <w:rsid w:val="006F2E25"/>
    <w:rsid w:val="006F6ECD"/>
    <w:rsid w:val="00701E64"/>
    <w:rsid w:val="00706983"/>
    <w:rsid w:val="007079A4"/>
    <w:rsid w:val="007079C5"/>
    <w:rsid w:val="00713DFC"/>
    <w:rsid w:val="00717B29"/>
    <w:rsid w:val="00721A28"/>
    <w:rsid w:val="00721DC1"/>
    <w:rsid w:val="00721E87"/>
    <w:rsid w:val="00724A71"/>
    <w:rsid w:val="00732AEB"/>
    <w:rsid w:val="0073416F"/>
    <w:rsid w:val="00742DB1"/>
    <w:rsid w:val="00743CCD"/>
    <w:rsid w:val="00752175"/>
    <w:rsid w:val="00756A66"/>
    <w:rsid w:val="00756EE1"/>
    <w:rsid w:val="007663FC"/>
    <w:rsid w:val="007668C5"/>
    <w:rsid w:val="007706F6"/>
    <w:rsid w:val="00771329"/>
    <w:rsid w:val="007844C1"/>
    <w:rsid w:val="00785335"/>
    <w:rsid w:val="00791358"/>
    <w:rsid w:val="007950C5"/>
    <w:rsid w:val="00797842"/>
    <w:rsid w:val="007A0E22"/>
    <w:rsid w:val="007A1067"/>
    <w:rsid w:val="007B37EB"/>
    <w:rsid w:val="007C60C7"/>
    <w:rsid w:val="007D2507"/>
    <w:rsid w:val="007D7645"/>
    <w:rsid w:val="007E12B4"/>
    <w:rsid w:val="007E1CF0"/>
    <w:rsid w:val="007E7296"/>
    <w:rsid w:val="007F6665"/>
    <w:rsid w:val="00806CAD"/>
    <w:rsid w:val="00807129"/>
    <w:rsid w:val="00820AFB"/>
    <w:rsid w:val="00831C68"/>
    <w:rsid w:val="00836FF6"/>
    <w:rsid w:val="00840EEB"/>
    <w:rsid w:val="008424F1"/>
    <w:rsid w:val="008432EE"/>
    <w:rsid w:val="0084651C"/>
    <w:rsid w:val="00855302"/>
    <w:rsid w:val="00860D55"/>
    <w:rsid w:val="00861A1F"/>
    <w:rsid w:val="008654D0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C22"/>
    <w:rsid w:val="008D16A7"/>
    <w:rsid w:val="008D1CF6"/>
    <w:rsid w:val="008D1EC3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7163"/>
    <w:rsid w:val="009740BE"/>
    <w:rsid w:val="00975E60"/>
    <w:rsid w:val="009932BE"/>
    <w:rsid w:val="009A14F1"/>
    <w:rsid w:val="009A5B18"/>
    <w:rsid w:val="009B5F49"/>
    <w:rsid w:val="009B751F"/>
    <w:rsid w:val="009D3732"/>
    <w:rsid w:val="009D6AE4"/>
    <w:rsid w:val="009D6BC1"/>
    <w:rsid w:val="009E26DB"/>
    <w:rsid w:val="009F050C"/>
    <w:rsid w:val="009F0A77"/>
    <w:rsid w:val="009F0D46"/>
    <w:rsid w:val="009F374B"/>
    <w:rsid w:val="009F3BE4"/>
    <w:rsid w:val="009F77D3"/>
    <w:rsid w:val="00A06255"/>
    <w:rsid w:val="00A07A70"/>
    <w:rsid w:val="00A27B99"/>
    <w:rsid w:val="00A3020E"/>
    <w:rsid w:val="00A3459B"/>
    <w:rsid w:val="00A35758"/>
    <w:rsid w:val="00A36105"/>
    <w:rsid w:val="00A36B6F"/>
    <w:rsid w:val="00A3734F"/>
    <w:rsid w:val="00A40D33"/>
    <w:rsid w:val="00A43A2F"/>
    <w:rsid w:val="00A4510D"/>
    <w:rsid w:val="00A46F5F"/>
    <w:rsid w:val="00A479B9"/>
    <w:rsid w:val="00A514DD"/>
    <w:rsid w:val="00A517AA"/>
    <w:rsid w:val="00A51E39"/>
    <w:rsid w:val="00A520AB"/>
    <w:rsid w:val="00A52C01"/>
    <w:rsid w:val="00A57767"/>
    <w:rsid w:val="00A63D59"/>
    <w:rsid w:val="00A63FDD"/>
    <w:rsid w:val="00A64A57"/>
    <w:rsid w:val="00A67459"/>
    <w:rsid w:val="00A76E7B"/>
    <w:rsid w:val="00A80D21"/>
    <w:rsid w:val="00A81ED7"/>
    <w:rsid w:val="00A84F9A"/>
    <w:rsid w:val="00A945C8"/>
    <w:rsid w:val="00A97CB9"/>
    <w:rsid w:val="00AA6259"/>
    <w:rsid w:val="00AA787B"/>
    <w:rsid w:val="00AB1D8A"/>
    <w:rsid w:val="00AB4859"/>
    <w:rsid w:val="00AB6832"/>
    <w:rsid w:val="00AC7122"/>
    <w:rsid w:val="00AC7602"/>
    <w:rsid w:val="00AD360F"/>
    <w:rsid w:val="00AF1101"/>
    <w:rsid w:val="00AF29FF"/>
    <w:rsid w:val="00AF2D3E"/>
    <w:rsid w:val="00B03695"/>
    <w:rsid w:val="00B04538"/>
    <w:rsid w:val="00B220DE"/>
    <w:rsid w:val="00B2466C"/>
    <w:rsid w:val="00B25697"/>
    <w:rsid w:val="00B2613A"/>
    <w:rsid w:val="00B26BC9"/>
    <w:rsid w:val="00B320B8"/>
    <w:rsid w:val="00B33001"/>
    <w:rsid w:val="00B46367"/>
    <w:rsid w:val="00B475BA"/>
    <w:rsid w:val="00B523C4"/>
    <w:rsid w:val="00B539CA"/>
    <w:rsid w:val="00B703C1"/>
    <w:rsid w:val="00B72145"/>
    <w:rsid w:val="00B73298"/>
    <w:rsid w:val="00B7344D"/>
    <w:rsid w:val="00B77BCC"/>
    <w:rsid w:val="00B82131"/>
    <w:rsid w:val="00B90A72"/>
    <w:rsid w:val="00B94D64"/>
    <w:rsid w:val="00BA44AC"/>
    <w:rsid w:val="00BB14FC"/>
    <w:rsid w:val="00BB46BA"/>
    <w:rsid w:val="00BB6792"/>
    <w:rsid w:val="00BC23A3"/>
    <w:rsid w:val="00BC67B6"/>
    <w:rsid w:val="00BC7850"/>
    <w:rsid w:val="00BE19B8"/>
    <w:rsid w:val="00BE23C7"/>
    <w:rsid w:val="00C041A2"/>
    <w:rsid w:val="00C17D05"/>
    <w:rsid w:val="00C20589"/>
    <w:rsid w:val="00C20E7C"/>
    <w:rsid w:val="00C346E0"/>
    <w:rsid w:val="00C41478"/>
    <w:rsid w:val="00C44AF1"/>
    <w:rsid w:val="00C474BF"/>
    <w:rsid w:val="00C54EC0"/>
    <w:rsid w:val="00C56AD3"/>
    <w:rsid w:val="00C65676"/>
    <w:rsid w:val="00C65B49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20D6"/>
    <w:rsid w:val="00CD298C"/>
    <w:rsid w:val="00CF763E"/>
    <w:rsid w:val="00D22F4E"/>
    <w:rsid w:val="00D2501C"/>
    <w:rsid w:val="00D260C6"/>
    <w:rsid w:val="00D3482F"/>
    <w:rsid w:val="00D35EA9"/>
    <w:rsid w:val="00D364AC"/>
    <w:rsid w:val="00D37094"/>
    <w:rsid w:val="00D427F3"/>
    <w:rsid w:val="00D62086"/>
    <w:rsid w:val="00D62C88"/>
    <w:rsid w:val="00D635C8"/>
    <w:rsid w:val="00D704FE"/>
    <w:rsid w:val="00D7186E"/>
    <w:rsid w:val="00D80457"/>
    <w:rsid w:val="00D913AD"/>
    <w:rsid w:val="00DA2BAB"/>
    <w:rsid w:val="00DA300E"/>
    <w:rsid w:val="00DA543E"/>
    <w:rsid w:val="00DB4151"/>
    <w:rsid w:val="00DB466B"/>
    <w:rsid w:val="00DB7717"/>
    <w:rsid w:val="00DC4E6C"/>
    <w:rsid w:val="00DC4F07"/>
    <w:rsid w:val="00DC610C"/>
    <w:rsid w:val="00DD07E9"/>
    <w:rsid w:val="00DD40C9"/>
    <w:rsid w:val="00DD5E79"/>
    <w:rsid w:val="00DE15AF"/>
    <w:rsid w:val="00DE5F15"/>
    <w:rsid w:val="00DE7B74"/>
    <w:rsid w:val="00DF005C"/>
    <w:rsid w:val="00DF7F12"/>
    <w:rsid w:val="00E01866"/>
    <w:rsid w:val="00E0538A"/>
    <w:rsid w:val="00E05776"/>
    <w:rsid w:val="00E05D3A"/>
    <w:rsid w:val="00E06ACE"/>
    <w:rsid w:val="00E14C7C"/>
    <w:rsid w:val="00E1607C"/>
    <w:rsid w:val="00E20443"/>
    <w:rsid w:val="00E3260E"/>
    <w:rsid w:val="00E41862"/>
    <w:rsid w:val="00E505D3"/>
    <w:rsid w:val="00E638BB"/>
    <w:rsid w:val="00E73C9C"/>
    <w:rsid w:val="00E73E23"/>
    <w:rsid w:val="00E76B0E"/>
    <w:rsid w:val="00E8478D"/>
    <w:rsid w:val="00E903B9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5788"/>
    <w:rsid w:val="00EC7642"/>
    <w:rsid w:val="00EE205F"/>
    <w:rsid w:val="00EE47A3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33F3D"/>
    <w:rsid w:val="00F40A9D"/>
    <w:rsid w:val="00F4113F"/>
    <w:rsid w:val="00F470ED"/>
    <w:rsid w:val="00F633A1"/>
    <w:rsid w:val="00F67769"/>
    <w:rsid w:val="00F73D03"/>
    <w:rsid w:val="00F75E37"/>
    <w:rsid w:val="00F76A0F"/>
    <w:rsid w:val="00F76E17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0F44"/>
    <w:rsid w:val="00FE102B"/>
    <w:rsid w:val="00FE2358"/>
    <w:rsid w:val="00FE2B18"/>
    <w:rsid w:val="00FE4BE6"/>
    <w:rsid w:val="00FE720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P&#345;ipraven&#233;%20dohody%20do%20registru\BRA-V-33_2017_&#268;esk&#253;%20ryb&#225;&#345;sk&#253;%20svaz,%20z.s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BRA-V-33_2017_Český rybářský svaz, z.s.</Template>
  <TotalTime>2</TotalTime>
  <Pages>5</Pages>
  <Words>1905</Words>
  <Characters>11244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2017-05-10T14:42:00Z</dcterms:created>
  <dcterms:modified xsi:type="dcterms:W3CDTF">2017-05-10T14:44:00Z</dcterms:modified>
</cp:coreProperties>
</file>