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1B68AA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DDAA3EF" w:rsidR="00872A1E" w:rsidRPr="00850D87" w:rsidRDefault="00872A1E" w:rsidP="001B68AA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B5C82">
                  <w:rPr>
                    <w:rFonts w:eastAsia="Arial Unicode MS"/>
                  </w:rPr>
                  <w:t>HS/</w:t>
                </w:r>
                <w:r w:rsidR="004B29BE">
                  <w:rPr>
                    <w:rFonts w:eastAsia="Arial Unicode MS"/>
                  </w:rPr>
                  <w:t>2</w:t>
                </w:r>
                <w:r w:rsidR="00B12A69">
                  <w:rPr>
                    <w:rFonts w:eastAsia="Arial Unicode MS"/>
                  </w:rPr>
                  <w:t>2</w:t>
                </w:r>
                <w:r w:rsidR="00BB0461">
                  <w:rPr>
                    <w:rFonts w:eastAsia="Arial Unicode MS"/>
                  </w:rPr>
                  <w:t>2</w:t>
                </w:r>
                <w:r w:rsidR="007B5C82">
                  <w:rPr>
                    <w:rFonts w:eastAsia="Arial Unicode MS"/>
                  </w:rPr>
                  <w:t>/2022</w:t>
                </w:r>
              </w:sdtContent>
            </w:sdt>
          </w:p>
        </w:tc>
      </w:tr>
      <w:tr w:rsidR="00DF0759" w:rsidRPr="009B4F78" w14:paraId="31DB09E1" w14:textId="77777777" w:rsidTr="001B68AA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7F895D4F" w:rsidR="00DF0759" w:rsidRPr="009B4F78" w:rsidRDefault="00DF0759" w:rsidP="001B68AA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ascii="Atyp BL Display Semibold" w:eastAsia="Arial Unicode MS" w:hAnsi="Atyp BL Display Semibold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2-08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BD5945">
                  <w:rPr>
                    <w:rFonts w:ascii="Atyp BL Display Semibold" w:eastAsia="Arial Unicode MS" w:hAnsi="Atyp BL Display Semibold"/>
                    <w:sz w:val="18"/>
                    <w:szCs w:val="18"/>
                  </w:rPr>
                  <w:t>15.08.2022</w:t>
                </w:r>
              </w:sdtContent>
            </w:sdt>
          </w:p>
        </w:tc>
      </w:tr>
      <w:tr w:rsidR="00DF0759" w:rsidRPr="00C27B75" w14:paraId="232E86ED" w14:textId="77777777" w:rsidTr="001B68AA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181C0E08" w:rsidR="00DF0759" w:rsidRPr="00B0472E" w:rsidRDefault="00DF0759" w:rsidP="001B68A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AE67FA">
              <w:rPr>
                <w:bCs/>
                <w:noProof/>
                <w:sz w:val="18"/>
                <w:szCs w:val="18"/>
              </w:rPr>
              <w:t xml:space="preserve"> </w:t>
            </w:r>
            <w:r w:rsidR="008101AD" w:rsidRPr="004C362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Albatros moving</w:t>
            </w:r>
            <w:r w:rsidR="0097743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,</w:t>
            </w:r>
            <w:r w:rsidR="00E95DD5" w:rsidRPr="004C362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s.r.o.</w:t>
            </w:r>
          </w:p>
          <w:p w14:paraId="725BA9AA" w14:textId="7009EFD7" w:rsidR="00DF0759" w:rsidRPr="009B4F78" w:rsidRDefault="00DF0759" w:rsidP="001B68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32631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32631B" w:rsidRPr="004C3620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 xml:space="preserve"> Albatros moving</w:t>
                </w:r>
                <w:r w:rsidR="0032631B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,</w:t>
                </w:r>
                <w:r w:rsidR="0032631B" w:rsidRPr="004C3620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 xml:space="preserve"> s.r.o.</w:t>
                </w:r>
              </w:sdtContent>
            </w:sdt>
          </w:p>
          <w:p w14:paraId="65C687EC" w14:textId="1A41C145" w:rsidR="00730C68" w:rsidRDefault="00DF0759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AE67F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632E57" w:rsidRPr="00632E5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: </w:t>
            </w:r>
            <w:r w:rsidR="008101A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Štítn</w:t>
            </w:r>
            <w:r w:rsidR="00E95DD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ého </w:t>
            </w:r>
            <w:r w:rsidR="00206E7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202/35</w:t>
            </w:r>
            <w:r w:rsidR="00E95DD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, </w:t>
            </w:r>
            <w:r w:rsidR="00206E7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130 00 Praha 3</w:t>
            </w:r>
            <w:r w:rsidR="00D8545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</w:p>
          <w:p w14:paraId="7C609406" w14:textId="4A7C8123" w:rsidR="008E4DF5" w:rsidRDefault="008E4DF5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r w:rsidR="00730C68" w:rsidRPr="00730C6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: </w:t>
            </w:r>
            <w:r w:rsidR="009372A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6</w:t>
            </w:r>
            <w:r w:rsidR="00E6164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3073196</w:t>
            </w:r>
          </w:p>
          <w:p w14:paraId="36F81AD0" w14:textId="45AF6807" w:rsidR="009B4F78" w:rsidRPr="006F6467" w:rsidRDefault="008E4DF5" w:rsidP="001B68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</w:t>
            </w:r>
            <w:r w:rsidR="004133F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IČ: </w:t>
            </w:r>
            <w:sdt>
              <w:sdtPr>
                <w:rPr>
                  <w:rFonts w:ascii="Atyp BL Display Semibold" w:hAnsi="Atyp BL Display Semibold"/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730C68" w:rsidRPr="00730C68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C</w:t>
                </w:r>
                <w:r w:rsidR="009372A9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Z6307</w:t>
                </w:r>
                <w:r w:rsidR="004C3620">
                  <w:rPr>
                    <w:rFonts w:ascii="Atyp BL Display Semibold" w:hAnsi="Atyp BL Display Semibold"/>
                    <w:bCs/>
                    <w:noProof/>
                    <w:sz w:val="18"/>
                    <w:szCs w:val="18"/>
                  </w:rPr>
                  <w:t>3196</w:t>
                </w:r>
              </w:sdtContent>
            </w:sdt>
          </w:p>
          <w:p w14:paraId="44381A8E" w14:textId="35527846" w:rsidR="00FF2C70" w:rsidRPr="001743D8" w:rsidRDefault="00EC42F5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  <w:lang w:val="en-US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</w:t>
            </w:r>
            <w:r w:rsidR="00FF2C7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soba</w:t>
            </w:r>
            <w:r w:rsidR="0069522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CF20B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; </w:t>
            </w:r>
            <w:r w:rsidR="002A23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tel.:</w:t>
            </w:r>
          </w:p>
          <w:p w14:paraId="73F73951" w14:textId="1D50EA45" w:rsidR="008021EF" w:rsidRPr="008021EF" w:rsidRDefault="00DF0759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Akceptace za dodavatele:</w:t>
            </w:r>
          </w:p>
          <w:p w14:paraId="73231020" w14:textId="32B33655" w:rsidR="00DF0759" w:rsidRPr="00EC42F5" w:rsidRDefault="001D3F14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03818EC" wp14:editId="332EE2E1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111760</wp:posOffset>
                      </wp:positionV>
                      <wp:extent cx="1091565" cy="0"/>
                      <wp:effectExtent l="0" t="0" r="0" b="0"/>
                      <wp:wrapNone/>
                      <wp:docPr id="13" name="Přímá spojnic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42995" id="Přímá spojnice 1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65pt,8.8pt" to="23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eF1zvt0AAAAJ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81708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D976D5" wp14:editId="5055CE00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116205</wp:posOffset>
                      </wp:positionV>
                      <wp:extent cx="1091565" cy="0"/>
                      <wp:effectExtent l="0" t="0" r="0" b="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156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8AD" id="Přímá spojnic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9.15pt" to="108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" strokecolor="black [3040]" strokeweight=".25pt"/>
                  </w:pict>
                </mc:Fallback>
              </mc:AlternateConten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Dne:</w:t>
            </w:r>
            <w:r w:rsid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</w:t>
            </w:r>
            <w:r w:rsidR="008021E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           </w:t>
            </w:r>
            <w:r w:rsidR="00DF0759" w:rsidRPr="00EC42F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Podpis:</w:t>
            </w:r>
          </w:p>
        </w:tc>
      </w:tr>
      <w:tr w:rsidR="00DF0759" w:rsidRPr="00C27B75" w14:paraId="2D4B3EA0" w14:textId="77777777" w:rsidTr="001B68AA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28CD5D7E" w:rsidR="008021EF" w:rsidRPr="00B0472E" w:rsidRDefault="008021EF" w:rsidP="001B68A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r w:rsidR="007B5C82">
              <w:rPr>
                <w:bCs/>
                <w:noProof/>
                <w:sz w:val="18"/>
                <w:szCs w:val="18"/>
              </w:rPr>
              <w:t>Prague City Tourism a.s.</w:t>
            </w:r>
          </w:p>
          <w:p w14:paraId="20A264B4" w14:textId="6E65E684" w:rsidR="008021EF" w:rsidRPr="009B4F78" w:rsidRDefault="008021EF" w:rsidP="001B68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353DA8">
                  <w:rPr>
                    <w:bCs/>
                    <w:noProof/>
                    <w:sz w:val="18"/>
                    <w:szCs w:val="18"/>
                  </w:rPr>
                  <w:t>Prague City Tourism a.s.</w:t>
                </w:r>
              </w:sdtContent>
            </w:sdt>
          </w:p>
          <w:p w14:paraId="58C88131" w14:textId="5D65CAF1" w:rsidR="008021EF" w:rsidRDefault="008021EF" w:rsidP="001B68A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  <w:r w:rsidR="006F623B">
                  <w:rPr>
                    <w:bCs/>
                    <w:noProof/>
                    <w:sz w:val="18"/>
                    <w:szCs w:val="18"/>
                  </w:rPr>
                  <w:t xml:space="preserve">Žatecká 110/2, 110 </w:t>
                </w:r>
                <w:r w:rsidR="002561A2">
                  <w:rPr>
                    <w:bCs/>
                    <w:noProof/>
                    <w:sz w:val="18"/>
                    <w:szCs w:val="18"/>
                  </w:rPr>
                  <w:t xml:space="preserve">00  </w:t>
                </w:r>
                <w:r w:rsidR="007B5C82">
                  <w:rPr>
                    <w:bCs/>
                    <w:noProof/>
                    <w:sz w:val="18"/>
                    <w:szCs w:val="18"/>
                  </w:rPr>
                  <w:t xml:space="preserve">Praha </w:t>
                </w:r>
                <w:r w:rsidR="00D07AA2">
                  <w:rPr>
                    <w:bCs/>
                    <w:noProof/>
                    <w:sz w:val="18"/>
                    <w:szCs w:val="18"/>
                  </w:rPr>
                  <w:t>1</w:t>
                </w:r>
              </w:sdtContent>
            </w:sdt>
          </w:p>
          <w:p w14:paraId="063E96DD" w14:textId="70AD1226" w:rsidR="006F6467" w:rsidRDefault="008021EF" w:rsidP="001B68AA">
            <w:pPr>
              <w:tabs>
                <w:tab w:val="left" w:pos="2066"/>
                <w:tab w:val="left" w:pos="3606"/>
              </w:tabs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B5C82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  <w:r w:rsidR="001B68AA">
              <w:rPr>
                <w:bCs/>
                <w:noProof/>
                <w:sz w:val="18"/>
                <w:szCs w:val="18"/>
              </w:rPr>
              <w:tab/>
            </w:r>
            <w:r w:rsidR="001B68AA">
              <w:rPr>
                <w:bCs/>
                <w:noProof/>
                <w:sz w:val="18"/>
                <w:szCs w:val="18"/>
              </w:rPr>
              <w:tab/>
            </w:r>
          </w:p>
          <w:p w14:paraId="2EC3EC41" w14:textId="0A0E5E76" w:rsidR="00DF0759" w:rsidRPr="008021EF" w:rsidRDefault="008021EF" w:rsidP="001B68AA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B5C8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1B68AA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1ABF1D42" w14:textId="77777777" w:rsidR="003C36E3" w:rsidRDefault="008021EF" w:rsidP="001B68AA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69C07B2D" w14:textId="605A7697" w:rsidR="00E5576F" w:rsidRPr="00542C00" w:rsidRDefault="001B68AA" w:rsidP="001B68AA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</w:rPr>
            </w:pPr>
            <w:r>
              <w:rPr>
                <w:rFonts w:ascii="Atyp BL Display Semibold" w:hAnsi="Atyp BL Display Semibold"/>
                <w:bCs/>
                <w:noProof/>
              </w:rPr>
              <w:t xml:space="preserve">Odvoz a likvidace </w:t>
            </w:r>
            <w:r w:rsidR="00793595">
              <w:rPr>
                <w:rFonts w:ascii="Atyp BL Display Semibold" w:hAnsi="Atyp BL Display Semibold"/>
                <w:bCs/>
                <w:noProof/>
              </w:rPr>
              <w:t>nepotř</w:t>
            </w:r>
            <w:r w:rsidR="007112EA">
              <w:rPr>
                <w:rFonts w:ascii="Atyp BL Display Semibold" w:hAnsi="Atyp BL Display Semibold"/>
                <w:bCs/>
                <w:noProof/>
              </w:rPr>
              <w:t>e</w:t>
            </w:r>
            <w:r w:rsidR="00793595">
              <w:rPr>
                <w:rFonts w:ascii="Atyp BL Display Semibold" w:hAnsi="Atyp BL Display Semibold"/>
                <w:bCs/>
                <w:noProof/>
              </w:rPr>
              <w:t xml:space="preserve">bného </w:t>
            </w:r>
            <w:r w:rsidR="007112EA">
              <w:rPr>
                <w:rFonts w:ascii="Atyp BL Display Semibold" w:hAnsi="Atyp BL Display Semibold"/>
                <w:bCs/>
                <w:noProof/>
              </w:rPr>
              <w:t xml:space="preserve">starého </w:t>
            </w:r>
            <w:r w:rsidR="00793595">
              <w:rPr>
                <w:rFonts w:ascii="Atyp BL Display Semibold" w:hAnsi="Atyp BL Display Semibold"/>
                <w:bCs/>
                <w:noProof/>
              </w:rPr>
              <w:t>nábytku ze Žatecké</w:t>
            </w:r>
            <w:r w:rsidR="000E5087">
              <w:rPr>
                <w:rFonts w:ascii="Atyp BL Display Semibold" w:hAnsi="Atyp BL Display Semibold"/>
                <w:bCs/>
                <w:noProof/>
              </w:rPr>
              <w:t xml:space="preserve"> – cca 20tun. </w:t>
            </w:r>
            <w:r w:rsidR="00BB0CD5">
              <w:rPr>
                <w:rFonts w:ascii="Atyp BL Display Semibold" w:hAnsi="Atyp BL Display Semibold"/>
                <w:bCs/>
                <w:noProof/>
              </w:rPr>
              <w:t xml:space="preserve"> </w:t>
            </w:r>
            <w:r w:rsidR="003375D2">
              <w:rPr>
                <w:rFonts w:ascii="Atyp BL Display Semibold" w:hAnsi="Atyp BL Display Semibold"/>
                <w:bCs/>
                <w:noProof/>
              </w:rPr>
              <w:t xml:space="preserve"> </w:t>
            </w:r>
          </w:p>
          <w:p w14:paraId="2C2E4B9B" w14:textId="127C32AB" w:rsidR="008F00CD" w:rsidRDefault="00566F95" w:rsidP="001B68AA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</w:t>
            </w:r>
            <w:r w:rsidR="00C400E7"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a</w:t>
            </w:r>
            <w:r w:rsidR="00C400E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="00B5093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D14B2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101</w:t>
            </w:r>
            <w:r w:rsidR="00BD594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D14B26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0</w:t>
            </w:r>
            <w:r w:rsidR="007A364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00</w:t>
            </w:r>
            <w:r w:rsidR="00B50932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,-</w:t>
            </w:r>
            <w:r w:rsidR="00BA15A9" w:rsidRPr="00BA15A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Kč</w:t>
            </w:r>
          </w:p>
          <w:p w14:paraId="76D1B18A" w14:textId="3BFF78A0" w:rsidR="00B85717" w:rsidRPr="00B85717" w:rsidRDefault="00FF2C70" w:rsidP="001B68AA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Cena 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9B553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</w:p>
          <w:p w14:paraId="5C10F2A4" w14:textId="77777777" w:rsidR="00DF0759" w:rsidRPr="00B85717" w:rsidRDefault="00DF0759" w:rsidP="001B68AA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1B68AA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1B68AA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1B68AA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1B68AA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77D95D3E" w:rsidR="00DF0759" w:rsidRPr="00B85717" w:rsidRDefault="00DF0759" w:rsidP="001B68A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r w:rsidR="00D700CF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P</w:t>
                    </w:r>
                  </w:sdtContent>
                </w:sdt>
              </w:sdtContent>
            </w:sdt>
          </w:p>
          <w:p w14:paraId="25578863" w14:textId="7A0E7A83" w:rsidR="00DF0759" w:rsidRPr="00B85717" w:rsidRDefault="00DF0759" w:rsidP="001B68AA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D35B31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4A713646" w:rsidR="00DF0759" w:rsidRPr="005C5B55" w:rsidRDefault="00DF0759" w:rsidP="001B68AA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r w:rsidR="007A122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@prague.eu</w:t>
                </w:r>
              </w:sdtContent>
            </w:sdt>
          </w:p>
          <w:p w14:paraId="772E2456" w14:textId="684CAC85" w:rsidR="00DF0759" w:rsidRPr="00B1090F" w:rsidRDefault="00DF0759" w:rsidP="001B68AA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98138F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</w:t>
            </w:r>
            <w:r w:rsidR="00965D53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rozpis</w:t>
            </w:r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1B68AA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1B68A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1B68A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1B68AA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1B68AA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3DF12DCE" w:rsidR="00DF0759" w:rsidRPr="00972DE8" w:rsidRDefault="00DF0759" w:rsidP="001B68AA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Bankovní spojení: PPF Banka, a.s.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.:   Kód banky: </w:t>
            </w:r>
          </w:p>
        </w:tc>
      </w:tr>
      <w:tr w:rsidR="00DF0759" w:rsidRPr="00C27B75" w14:paraId="47FA8426" w14:textId="77777777" w:rsidTr="001B68AA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F76B3" w14:textId="2A079268" w:rsidR="00DF0759" w:rsidRPr="004E5BDC" w:rsidRDefault="000056ED" w:rsidP="004E5BDC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C03461" id="Přímá spojnic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89DCE" id="Přímá spojnic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03303" id="Přímá spojnic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5E99A923" w14:textId="653D8E95" w:rsidR="00DF0759" w:rsidRPr="00972DE8" w:rsidRDefault="00DF0759" w:rsidP="001B68AA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  </w:t>
            </w:r>
            <w:r w:rsidR="00CF0F8A">
              <w:rPr>
                <w:rFonts w:ascii="Atyp BL Display Semibold" w:hAnsi="Atyp BL Display Semibold"/>
                <w:sz w:val="18"/>
                <w:szCs w:val="18"/>
              </w:rPr>
              <w:t>mí</w:t>
            </w:r>
            <w:r w:rsidR="007A3645">
              <w:rPr>
                <w:rFonts w:ascii="Atyp BL Display Semibold" w:hAnsi="Atyp BL Display Semibold"/>
                <w:sz w:val="18"/>
                <w:szCs w:val="18"/>
              </w:rPr>
              <w:t>stopředsedkyně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</w:t>
            </w:r>
            <w:r w:rsidR="00327D81">
              <w:rPr>
                <w:rFonts w:ascii="Atyp BL Display Semibold" w:hAnsi="Atyp BL Display Semibold"/>
                <w:sz w:val="18"/>
                <w:szCs w:val="18"/>
              </w:rPr>
              <w:t xml:space="preserve">          </w:t>
            </w:r>
            <w:r w:rsidR="00977433">
              <w:rPr>
                <w:rFonts w:ascii="Atyp BL Display Semibold" w:hAnsi="Atyp BL Display Semibold"/>
                <w:sz w:val="18"/>
                <w:szCs w:val="18"/>
              </w:rPr>
              <w:t xml:space="preserve">  </w:t>
            </w:r>
            <w:r w:rsidR="00327D81">
              <w:rPr>
                <w:rFonts w:ascii="Atyp BL Display Semibold" w:hAnsi="Atyp BL Display Semibold"/>
                <w:sz w:val="18"/>
                <w:szCs w:val="18"/>
              </w:rPr>
              <w:t xml:space="preserve">    člen představenstva</w:t>
            </w:r>
          </w:p>
        </w:tc>
      </w:tr>
    </w:tbl>
    <w:p w14:paraId="4C3E591C" w14:textId="77777777" w:rsidR="001B68AA" w:rsidRDefault="001B68AA" w:rsidP="00525A43"/>
    <w:p w14:paraId="419E998F" w14:textId="77777777" w:rsidR="001B68AA" w:rsidRPr="001B68AA" w:rsidRDefault="001B68AA" w:rsidP="001B68AA"/>
    <w:p w14:paraId="4F39D359" w14:textId="77777777" w:rsidR="001B68AA" w:rsidRPr="001B68AA" w:rsidRDefault="001B68AA" w:rsidP="001B68AA"/>
    <w:p w14:paraId="74864E3D" w14:textId="77777777" w:rsidR="001B68AA" w:rsidRPr="001B68AA" w:rsidRDefault="001B68AA" w:rsidP="001B68AA"/>
    <w:p w14:paraId="13AC4658" w14:textId="77777777" w:rsidR="001B68AA" w:rsidRPr="001B68AA" w:rsidRDefault="001B68AA" w:rsidP="001B68AA"/>
    <w:p w14:paraId="2861A5FE" w14:textId="77777777" w:rsidR="001B68AA" w:rsidRPr="001B68AA" w:rsidRDefault="001B68AA" w:rsidP="001B68AA"/>
    <w:p w14:paraId="6DA308ED" w14:textId="229A5DFE" w:rsidR="001B68AA" w:rsidRDefault="001B68AA" w:rsidP="001B68AA">
      <w:pPr>
        <w:tabs>
          <w:tab w:val="left" w:pos="2930"/>
        </w:tabs>
      </w:pPr>
      <w:r>
        <w:tab/>
      </w:r>
    </w:p>
    <w:p w14:paraId="47524E26" w14:textId="4529BF77" w:rsidR="00AF4195" w:rsidRPr="00AF4195" w:rsidRDefault="001B68AA" w:rsidP="00525A43">
      <w:r>
        <w:br w:type="textWrapping" w:clear="all"/>
      </w:r>
    </w:p>
    <w:sectPr w:rsidR="00AF4195" w:rsidRPr="00AF4195" w:rsidSect="009462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9D43" w14:textId="77777777" w:rsidR="00A8558B" w:rsidRDefault="00A8558B" w:rsidP="009953D5">
      <w:r>
        <w:separator/>
      </w:r>
    </w:p>
    <w:p w14:paraId="2EB602FC" w14:textId="77777777" w:rsidR="00A8558B" w:rsidRDefault="00A8558B" w:rsidP="009953D5"/>
  </w:endnote>
  <w:endnote w:type="continuationSeparator" w:id="0">
    <w:p w14:paraId="0828D9EB" w14:textId="77777777" w:rsidR="00A8558B" w:rsidRDefault="00A8558B" w:rsidP="009953D5">
      <w:r>
        <w:continuationSeparator/>
      </w:r>
    </w:p>
    <w:p w14:paraId="223CCC49" w14:textId="77777777" w:rsidR="00A8558B" w:rsidRDefault="00A8558B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altName w:val="Calibri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yp BL Display Semibold">
    <w:altName w:val="Calibri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00E7" w14:textId="41FA6706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78318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A343B0">
      <w:rPr>
        <w:rFonts w:ascii="Atyp BL Display Semibold" w:hAnsi="Atyp BL Display Semibold"/>
      </w:rPr>
      <w:t xml:space="preserve">Žatecká </w:t>
    </w:r>
    <w:r w:rsidR="00500EF2">
      <w:rPr>
        <w:rFonts w:ascii="Atyp BL Display Semibold" w:hAnsi="Atyp BL Display Semibold"/>
      </w:rPr>
      <w:t>110/2</w:t>
    </w:r>
  </w:p>
  <w:p w14:paraId="01A848B5" w14:textId="08562EA4" w:rsidR="00972DE8" w:rsidRPr="006759C0" w:rsidRDefault="00972DE8" w:rsidP="00972DE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500EF2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500EF2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500EF2">
      <w:rPr>
        <w:rFonts w:ascii="Atyp BL Display Semibold" w:hAnsi="Atyp BL Display Semibold"/>
      </w:rPr>
      <w:t>taré Město</w:t>
    </w:r>
  </w:p>
  <w:p w14:paraId="147C5BA9" w14:textId="2FF9F05E" w:rsidR="0099185E" w:rsidRPr="00026C34" w:rsidRDefault="00972DE8" w:rsidP="00972DE8">
    <w:pPr>
      <w:pStyle w:val="Zpat"/>
      <w:spacing w:after="0" w:line="240" w:lineRule="auto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prague.eu</w:t>
    </w:r>
    <w:r w:rsidR="0099185E"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5375" w14:textId="6F98B6C3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3B0821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1D370A">
      <w:rPr>
        <w:rFonts w:ascii="Atyp BL Display Semibold" w:hAnsi="Atyp BL Display Semibold"/>
      </w:rPr>
      <w:t>Žatecká 110/2</w:t>
    </w:r>
  </w:p>
  <w:p w14:paraId="697E81A0" w14:textId="62B6FD36" w:rsidR="004A248B" w:rsidRPr="006759C0" w:rsidRDefault="004A248B" w:rsidP="006759C0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1D370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1D370A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1D370A">
      <w:rPr>
        <w:rFonts w:ascii="Atyp BL Display Semibold" w:hAnsi="Atyp BL Display Semibold"/>
      </w:rPr>
      <w:t>taré Město</w:t>
    </w:r>
  </w:p>
  <w:p w14:paraId="329F28DB" w14:textId="353FB3F6" w:rsidR="00933491" w:rsidRPr="00933491" w:rsidRDefault="004A248B" w:rsidP="006759C0">
    <w:pPr>
      <w:pStyle w:val="Zhlavtabulky"/>
    </w:pPr>
    <w:r w:rsidRPr="006759C0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C42C9" w14:textId="77777777" w:rsidR="00A8558B" w:rsidRDefault="00A8558B" w:rsidP="009953D5">
      <w:r>
        <w:separator/>
      </w:r>
    </w:p>
    <w:p w14:paraId="0D0AC6A8" w14:textId="77777777" w:rsidR="00A8558B" w:rsidRDefault="00A8558B" w:rsidP="009953D5"/>
  </w:footnote>
  <w:footnote w:type="continuationSeparator" w:id="0">
    <w:p w14:paraId="00959C1F" w14:textId="77777777" w:rsidR="00A8558B" w:rsidRDefault="00A8558B" w:rsidP="009953D5">
      <w:r>
        <w:continuationSeparator/>
      </w:r>
    </w:p>
    <w:p w14:paraId="06930258" w14:textId="77777777" w:rsidR="00A8558B" w:rsidRDefault="00A8558B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1D69E3DE" w:rsidR="005B582C" w:rsidRDefault="00F224EB" w:rsidP="00242102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7424" behindDoc="0" locked="1" layoutInCell="1" allowOverlap="1" wp14:anchorId="4216769E" wp14:editId="02577306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F517E9" id="object 5" o:spid="_x0000_s1026" style="position:absolute;margin-left:34pt;margin-top:551.7pt;width:24.4pt;height:2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CA7AC6">
      <w:rPr>
        <w:noProof/>
      </w:rPr>
      <mc:AlternateContent>
        <mc:Choice Requires="wpg">
          <w:drawing>
            <wp:anchor distT="0" distB="0" distL="114300" distR="114300" simplePos="0" relativeHeight="251677184" behindDoc="1" locked="0" layoutInCell="1" allowOverlap="1" wp14:anchorId="636E0621" wp14:editId="0EEDF93B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305D10" id="Skupina 15" o:spid="_x0000_s1026" style="position:absolute;margin-left:470.3pt;margin-top:-127.8pt;width:56.2pt;height:75.3pt;z-index:-251639296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0A48" w14:textId="77777777" w:rsidR="005B582C" w:rsidRDefault="00933491" w:rsidP="00735008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A7F0CB9" wp14:editId="5717E933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1BB3239"/>
    <w:multiLevelType w:val="hybridMultilevel"/>
    <w:tmpl w:val="1E30879E"/>
    <w:lvl w:ilvl="0" w:tplc="5C9C55A6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040606">
    <w:abstractNumId w:val="8"/>
  </w:num>
  <w:num w:numId="2" w16cid:durableId="720834195">
    <w:abstractNumId w:val="3"/>
  </w:num>
  <w:num w:numId="3" w16cid:durableId="1488404442">
    <w:abstractNumId w:val="2"/>
  </w:num>
  <w:num w:numId="4" w16cid:durableId="609818795">
    <w:abstractNumId w:val="1"/>
  </w:num>
  <w:num w:numId="5" w16cid:durableId="911744094">
    <w:abstractNumId w:val="0"/>
  </w:num>
  <w:num w:numId="6" w16cid:durableId="1945385124">
    <w:abstractNumId w:val="9"/>
  </w:num>
  <w:num w:numId="7" w16cid:durableId="1902665896">
    <w:abstractNumId w:val="7"/>
  </w:num>
  <w:num w:numId="8" w16cid:durableId="721637871">
    <w:abstractNumId w:val="6"/>
  </w:num>
  <w:num w:numId="9" w16cid:durableId="1907181245">
    <w:abstractNumId w:val="5"/>
  </w:num>
  <w:num w:numId="10" w16cid:durableId="1285773534">
    <w:abstractNumId w:val="4"/>
  </w:num>
  <w:num w:numId="11" w16cid:durableId="1378236810">
    <w:abstractNumId w:val="12"/>
  </w:num>
  <w:num w:numId="12" w16cid:durableId="1269629187">
    <w:abstractNumId w:val="11"/>
  </w:num>
  <w:num w:numId="13" w16cid:durableId="471286784">
    <w:abstractNumId w:val="15"/>
  </w:num>
  <w:num w:numId="14" w16cid:durableId="266038394">
    <w:abstractNumId w:val="19"/>
  </w:num>
  <w:num w:numId="15" w16cid:durableId="103768584">
    <w:abstractNumId w:val="10"/>
  </w:num>
  <w:num w:numId="16" w16cid:durableId="1904557269">
    <w:abstractNumId w:val="18"/>
  </w:num>
  <w:num w:numId="17" w16cid:durableId="1912307694">
    <w:abstractNumId w:val="16"/>
  </w:num>
  <w:num w:numId="18" w16cid:durableId="1032068777">
    <w:abstractNumId w:val="14"/>
  </w:num>
  <w:num w:numId="19" w16cid:durableId="453255626">
    <w:abstractNumId w:val="17"/>
  </w:num>
  <w:num w:numId="20" w16cid:durableId="764807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7EB9"/>
    <w:rsid w:val="00026C34"/>
    <w:rsid w:val="00034DC2"/>
    <w:rsid w:val="00054980"/>
    <w:rsid w:val="000800BD"/>
    <w:rsid w:val="00082AD8"/>
    <w:rsid w:val="000A3475"/>
    <w:rsid w:val="000B702E"/>
    <w:rsid w:val="000C2722"/>
    <w:rsid w:val="000C4677"/>
    <w:rsid w:val="000D747D"/>
    <w:rsid w:val="000E15ED"/>
    <w:rsid w:val="000E5087"/>
    <w:rsid w:val="000F090B"/>
    <w:rsid w:val="000F748B"/>
    <w:rsid w:val="001033C6"/>
    <w:rsid w:val="00107E4D"/>
    <w:rsid w:val="001218C9"/>
    <w:rsid w:val="0014528A"/>
    <w:rsid w:val="00155751"/>
    <w:rsid w:val="0015597E"/>
    <w:rsid w:val="00167075"/>
    <w:rsid w:val="00170893"/>
    <w:rsid w:val="00173327"/>
    <w:rsid w:val="001743D8"/>
    <w:rsid w:val="00181B17"/>
    <w:rsid w:val="00181F6F"/>
    <w:rsid w:val="00190F33"/>
    <w:rsid w:val="001A2557"/>
    <w:rsid w:val="001B5A06"/>
    <w:rsid w:val="001B68AA"/>
    <w:rsid w:val="001C691B"/>
    <w:rsid w:val="001D2DDD"/>
    <w:rsid w:val="001D3176"/>
    <w:rsid w:val="001D370A"/>
    <w:rsid w:val="001D3F14"/>
    <w:rsid w:val="001E3FED"/>
    <w:rsid w:val="001F7ACB"/>
    <w:rsid w:val="00206E7B"/>
    <w:rsid w:val="002148FA"/>
    <w:rsid w:val="002176DE"/>
    <w:rsid w:val="00232791"/>
    <w:rsid w:val="00235389"/>
    <w:rsid w:val="002358ED"/>
    <w:rsid w:val="00236CDE"/>
    <w:rsid w:val="00242102"/>
    <w:rsid w:val="002561A2"/>
    <w:rsid w:val="00265BB8"/>
    <w:rsid w:val="00287313"/>
    <w:rsid w:val="00295C04"/>
    <w:rsid w:val="00295CA4"/>
    <w:rsid w:val="002A2381"/>
    <w:rsid w:val="002A5CD3"/>
    <w:rsid w:val="002A6253"/>
    <w:rsid w:val="002A6EF9"/>
    <w:rsid w:val="002B66C8"/>
    <w:rsid w:val="002D286F"/>
    <w:rsid w:val="002E3CFD"/>
    <w:rsid w:val="002F0213"/>
    <w:rsid w:val="002F2B77"/>
    <w:rsid w:val="00312941"/>
    <w:rsid w:val="00317869"/>
    <w:rsid w:val="003223BE"/>
    <w:rsid w:val="00323531"/>
    <w:rsid w:val="003256D1"/>
    <w:rsid w:val="0032631B"/>
    <w:rsid w:val="00327D81"/>
    <w:rsid w:val="0033083E"/>
    <w:rsid w:val="003375D2"/>
    <w:rsid w:val="00353DA8"/>
    <w:rsid w:val="003618A4"/>
    <w:rsid w:val="00364D06"/>
    <w:rsid w:val="003743DD"/>
    <w:rsid w:val="00386E0F"/>
    <w:rsid w:val="003C36E3"/>
    <w:rsid w:val="003C7FF2"/>
    <w:rsid w:val="003D62D5"/>
    <w:rsid w:val="003E2580"/>
    <w:rsid w:val="003F0816"/>
    <w:rsid w:val="004133F0"/>
    <w:rsid w:val="004330E8"/>
    <w:rsid w:val="00443A63"/>
    <w:rsid w:val="00461ADA"/>
    <w:rsid w:val="00465AE3"/>
    <w:rsid w:val="00467355"/>
    <w:rsid w:val="00470ACE"/>
    <w:rsid w:val="00474B80"/>
    <w:rsid w:val="00481C41"/>
    <w:rsid w:val="00482152"/>
    <w:rsid w:val="0049418B"/>
    <w:rsid w:val="00494CC8"/>
    <w:rsid w:val="004A248B"/>
    <w:rsid w:val="004A39CD"/>
    <w:rsid w:val="004B29BE"/>
    <w:rsid w:val="004B59D9"/>
    <w:rsid w:val="004C0494"/>
    <w:rsid w:val="004C097A"/>
    <w:rsid w:val="004C3620"/>
    <w:rsid w:val="004D0FDA"/>
    <w:rsid w:val="004D57CB"/>
    <w:rsid w:val="004D6210"/>
    <w:rsid w:val="004E1966"/>
    <w:rsid w:val="004E382E"/>
    <w:rsid w:val="004E4333"/>
    <w:rsid w:val="004E5BDC"/>
    <w:rsid w:val="004F3329"/>
    <w:rsid w:val="004F6244"/>
    <w:rsid w:val="004F73F8"/>
    <w:rsid w:val="00500EF2"/>
    <w:rsid w:val="00504452"/>
    <w:rsid w:val="00513F45"/>
    <w:rsid w:val="00517933"/>
    <w:rsid w:val="00520F61"/>
    <w:rsid w:val="00522FD8"/>
    <w:rsid w:val="00524617"/>
    <w:rsid w:val="00525A43"/>
    <w:rsid w:val="005265A3"/>
    <w:rsid w:val="0053714B"/>
    <w:rsid w:val="00537383"/>
    <w:rsid w:val="00542C00"/>
    <w:rsid w:val="00554311"/>
    <w:rsid w:val="005604B1"/>
    <w:rsid w:val="00564493"/>
    <w:rsid w:val="00565D8A"/>
    <w:rsid w:val="005669E6"/>
    <w:rsid w:val="00566F95"/>
    <w:rsid w:val="00572620"/>
    <w:rsid w:val="00576AE7"/>
    <w:rsid w:val="00583D2C"/>
    <w:rsid w:val="005934A1"/>
    <w:rsid w:val="005B3150"/>
    <w:rsid w:val="005B4E4E"/>
    <w:rsid w:val="005B582C"/>
    <w:rsid w:val="005C041C"/>
    <w:rsid w:val="005C2637"/>
    <w:rsid w:val="005C4778"/>
    <w:rsid w:val="005C5B55"/>
    <w:rsid w:val="005D1EC5"/>
    <w:rsid w:val="005D4119"/>
    <w:rsid w:val="005E3F27"/>
    <w:rsid w:val="00605121"/>
    <w:rsid w:val="00610823"/>
    <w:rsid w:val="00616687"/>
    <w:rsid w:val="00627729"/>
    <w:rsid w:val="00632857"/>
    <w:rsid w:val="00632E57"/>
    <w:rsid w:val="00633FBC"/>
    <w:rsid w:val="006373EA"/>
    <w:rsid w:val="00646CDC"/>
    <w:rsid w:val="00651615"/>
    <w:rsid w:val="006520D5"/>
    <w:rsid w:val="00657201"/>
    <w:rsid w:val="00661C26"/>
    <w:rsid w:val="0066490E"/>
    <w:rsid w:val="00671F29"/>
    <w:rsid w:val="006759C0"/>
    <w:rsid w:val="006944AB"/>
    <w:rsid w:val="00695229"/>
    <w:rsid w:val="006A20EF"/>
    <w:rsid w:val="006A40C8"/>
    <w:rsid w:val="006C4B60"/>
    <w:rsid w:val="006D14B6"/>
    <w:rsid w:val="006D7C1F"/>
    <w:rsid w:val="006E64C7"/>
    <w:rsid w:val="006E7275"/>
    <w:rsid w:val="006F08FB"/>
    <w:rsid w:val="006F5AAD"/>
    <w:rsid w:val="006F623B"/>
    <w:rsid w:val="006F6467"/>
    <w:rsid w:val="00710033"/>
    <w:rsid w:val="007112EA"/>
    <w:rsid w:val="007172C8"/>
    <w:rsid w:val="00730C68"/>
    <w:rsid w:val="00735008"/>
    <w:rsid w:val="00743A25"/>
    <w:rsid w:val="0075139B"/>
    <w:rsid w:val="00755FBF"/>
    <w:rsid w:val="007664B9"/>
    <w:rsid w:val="007757D6"/>
    <w:rsid w:val="00777F90"/>
    <w:rsid w:val="007800BE"/>
    <w:rsid w:val="00783697"/>
    <w:rsid w:val="00793595"/>
    <w:rsid w:val="007A122C"/>
    <w:rsid w:val="007A3645"/>
    <w:rsid w:val="007B0755"/>
    <w:rsid w:val="007B5C82"/>
    <w:rsid w:val="007C39A5"/>
    <w:rsid w:val="007C4520"/>
    <w:rsid w:val="007C7B21"/>
    <w:rsid w:val="007D535D"/>
    <w:rsid w:val="007F2D63"/>
    <w:rsid w:val="0080067F"/>
    <w:rsid w:val="008016E3"/>
    <w:rsid w:val="008021EF"/>
    <w:rsid w:val="00806643"/>
    <w:rsid w:val="008101AD"/>
    <w:rsid w:val="00817081"/>
    <w:rsid w:val="00827B43"/>
    <w:rsid w:val="00843D76"/>
    <w:rsid w:val="008507DB"/>
    <w:rsid w:val="00856676"/>
    <w:rsid w:val="008577A5"/>
    <w:rsid w:val="00860760"/>
    <w:rsid w:val="008640EF"/>
    <w:rsid w:val="00866D45"/>
    <w:rsid w:val="00872A1E"/>
    <w:rsid w:val="00887EB3"/>
    <w:rsid w:val="008910E1"/>
    <w:rsid w:val="00894D34"/>
    <w:rsid w:val="008A0B00"/>
    <w:rsid w:val="008C2DBD"/>
    <w:rsid w:val="008C6B9F"/>
    <w:rsid w:val="008D0E15"/>
    <w:rsid w:val="008D22A6"/>
    <w:rsid w:val="008E4A92"/>
    <w:rsid w:val="008E4DF5"/>
    <w:rsid w:val="008F00CD"/>
    <w:rsid w:val="008F1DB3"/>
    <w:rsid w:val="009047A9"/>
    <w:rsid w:val="00912182"/>
    <w:rsid w:val="009266C7"/>
    <w:rsid w:val="00933491"/>
    <w:rsid w:val="00934F82"/>
    <w:rsid w:val="00936C52"/>
    <w:rsid w:val="009372A9"/>
    <w:rsid w:val="00937723"/>
    <w:rsid w:val="00943D58"/>
    <w:rsid w:val="009462AD"/>
    <w:rsid w:val="00951029"/>
    <w:rsid w:val="00952D1D"/>
    <w:rsid w:val="00965D53"/>
    <w:rsid w:val="0096683D"/>
    <w:rsid w:val="00972DE8"/>
    <w:rsid w:val="00977433"/>
    <w:rsid w:val="00980CF4"/>
    <w:rsid w:val="0098138F"/>
    <w:rsid w:val="00991756"/>
    <w:rsid w:val="0099185E"/>
    <w:rsid w:val="009953D5"/>
    <w:rsid w:val="009A0116"/>
    <w:rsid w:val="009A608C"/>
    <w:rsid w:val="009B212D"/>
    <w:rsid w:val="009B4F78"/>
    <w:rsid w:val="009B502B"/>
    <w:rsid w:val="009B553A"/>
    <w:rsid w:val="009C238F"/>
    <w:rsid w:val="009C638B"/>
    <w:rsid w:val="009C6526"/>
    <w:rsid w:val="009D07E6"/>
    <w:rsid w:val="00A03DE5"/>
    <w:rsid w:val="00A06C8C"/>
    <w:rsid w:val="00A20EDF"/>
    <w:rsid w:val="00A217FA"/>
    <w:rsid w:val="00A25FB3"/>
    <w:rsid w:val="00A343B0"/>
    <w:rsid w:val="00A3569A"/>
    <w:rsid w:val="00A36EF4"/>
    <w:rsid w:val="00A373B9"/>
    <w:rsid w:val="00A6036B"/>
    <w:rsid w:val="00A609D4"/>
    <w:rsid w:val="00A6172A"/>
    <w:rsid w:val="00A667A6"/>
    <w:rsid w:val="00A749C6"/>
    <w:rsid w:val="00A81D07"/>
    <w:rsid w:val="00A8558B"/>
    <w:rsid w:val="00A85AF7"/>
    <w:rsid w:val="00A917C9"/>
    <w:rsid w:val="00AB02D1"/>
    <w:rsid w:val="00AB653D"/>
    <w:rsid w:val="00AC04B3"/>
    <w:rsid w:val="00AD640D"/>
    <w:rsid w:val="00AE189E"/>
    <w:rsid w:val="00AE26DC"/>
    <w:rsid w:val="00AE5DB1"/>
    <w:rsid w:val="00AE67FA"/>
    <w:rsid w:val="00AF1608"/>
    <w:rsid w:val="00AF4195"/>
    <w:rsid w:val="00AF72EA"/>
    <w:rsid w:val="00B0472E"/>
    <w:rsid w:val="00B10202"/>
    <w:rsid w:val="00B1090F"/>
    <w:rsid w:val="00B12A69"/>
    <w:rsid w:val="00B131A0"/>
    <w:rsid w:val="00B135B6"/>
    <w:rsid w:val="00B137AD"/>
    <w:rsid w:val="00B15724"/>
    <w:rsid w:val="00B2243A"/>
    <w:rsid w:val="00B32F0D"/>
    <w:rsid w:val="00B50932"/>
    <w:rsid w:val="00B54352"/>
    <w:rsid w:val="00B718B0"/>
    <w:rsid w:val="00B75D39"/>
    <w:rsid w:val="00B818E1"/>
    <w:rsid w:val="00B81DC9"/>
    <w:rsid w:val="00B85717"/>
    <w:rsid w:val="00B91C71"/>
    <w:rsid w:val="00BA15A9"/>
    <w:rsid w:val="00BB0461"/>
    <w:rsid w:val="00BB0CBB"/>
    <w:rsid w:val="00BB0CD5"/>
    <w:rsid w:val="00BC10D7"/>
    <w:rsid w:val="00BD0C90"/>
    <w:rsid w:val="00BD2CC9"/>
    <w:rsid w:val="00BD395D"/>
    <w:rsid w:val="00BD5945"/>
    <w:rsid w:val="00BD648E"/>
    <w:rsid w:val="00BE101A"/>
    <w:rsid w:val="00BF389F"/>
    <w:rsid w:val="00C01D12"/>
    <w:rsid w:val="00C26949"/>
    <w:rsid w:val="00C32A59"/>
    <w:rsid w:val="00C35AE8"/>
    <w:rsid w:val="00C36067"/>
    <w:rsid w:val="00C3761E"/>
    <w:rsid w:val="00C37B24"/>
    <w:rsid w:val="00C400E7"/>
    <w:rsid w:val="00C43C00"/>
    <w:rsid w:val="00C4589E"/>
    <w:rsid w:val="00C4602D"/>
    <w:rsid w:val="00C5141B"/>
    <w:rsid w:val="00C52CD0"/>
    <w:rsid w:val="00C54988"/>
    <w:rsid w:val="00C575BC"/>
    <w:rsid w:val="00C7475B"/>
    <w:rsid w:val="00C81E1A"/>
    <w:rsid w:val="00C845D2"/>
    <w:rsid w:val="00CA0079"/>
    <w:rsid w:val="00CA21B9"/>
    <w:rsid w:val="00CA7AC6"/>
    <w:rsid w:val="00CB11E8"/>
    <w:rsid w:val="00CB730C"/>
    <w:rsid w:val="00CB7EF1"/>
    <w:rsid w:val="00CD0ADA"/>
    <w:rsid w:val="00CD425F"/>
    <w:rsid w:val="00CD5E1A"/>
    <w:rsid w:val="00CD74F7"/>
    <w:rsid w:val="00CE14E4"/>
    <w:rsid w:val="00CE1640"/>
    <w:rsid w:val="00CF0F8A"/>
    <w:rsid w:val="00CF20B0"/>
    <w:rsid w:val="00CF2862"/>
    <w:rsid w:val="00D001D5"/>
    <w:rsid w:val="00D07AA2"/>
    <w:rsid w:val="00D14B26"/>
    <w:rsid w:val="00D16E3B"/>
    <w:rsid w:val="00D21D06"/>
    <w:rsid w:val="00D35B31"/>
    <w:rsid w:val="00D40392"/>
    <w:rsid w:val="00D43275"/>
    <w:rsid w:val="00D453A1"/>
    <w:rsid w:val="00D47F27"/>
    <w:rsid w:val="00D50509"/>
    <w:rsid w:val="00D66E03"/>
    <w:rsid w:val="00D67E0B"/>
    <w:rsid w:val="00D700CF"/>
    <w:rsid w:val="00D77169"/>
    <w:rsid w:val="00D773D0"/>
    <w:rsid w:val="00D7788F"/>
    <w:rsid w:val="00D822A3"/>
    <w:rsid w:val="00D85450"/>
    <w:rsid w:val="00D95099"/>
    <w:rsid w:val="00DA1E3F"/>
    <w:rsid w:val="00DC58A6"/>
    <w:rsid w:val="00DE19A5"/>
    <w:rsid w:val="00DF0759"/>
    <w:rsid w:val="00DF486E"/>
    <w:rsid w:val="00E10FCC"/>
    <w:rsid w:val="00E140CB"/>
    <w:rsid w:val="00E172E2"/>
    <w:rsid w:val="00E2032D"/>
    <w:rsid w:val="00E27100"/>
    <w:rsid w:val="00E414CA"/>
    <w:rsid w:val="00E42C64"/>
    <w:rsid w:val="00E4590C"/>
    <w:rsid w:val="00E46622"/>
    <w:rsid w:val="00E46D9A"/>
    <w:rsid w:val="00E52E91"/>
    <w:rsid w:val="00E5576F"/>
    <w:rsid w:val="00E61316"/>
    <w:rsid w:val="00E61648"/>
    <w:rsid w:val="00E66FFD"/>
    <w:rsid w:val="00E7089F"/>
    <w:rsid w:val="00E76AAC"/>
    <w:rsid w:val="00E95DD5"/>
    <w:rsid w:val="00EA161A"/>
    <w:rsid w:val="00EB448B"/>
    <w:rsid w:val="00EC32EE"/>
    <w:rsid w:val="00EC42B4"/>
    <w:rsid w:val="00EC42F5"/>
    <w:rsid w:val="00ED03DE"/>
    <w:rsid w:val="00EF0088"/>
    <w:rsid w:val="00F032C0"/>
    <w:rsid w:val="00F07223"/>
    <w:rsid w:val="00F17846"/>
    <w:rsid w:val="00F17BF3"/>
    <w:rsid w:val="00F20513"/>
    <w:rsid w:val="00F20C3E"/>
    <w:rsid w:val="00F224EB"/>
    <w:rsid w:val="00F276C5"/>
    <w:rsid w:val="00F409DF"/>
    <w:rsid w:val="00F441C0"/>
    <w:rsid w:val="00F5253C"/>
    <w:rsid w:val="00F52A19"/>
    <w:rsid w:val="00F55679"/>
    <w:rsid w:val="00F5733E"/>
    <w:rsid w:val="00F61B88"/>
    <w:rsid w:val="00F705B5"/>
    <w:rsid w:val="00F709E4"/>
    <w:rsid w:val="00F86BB6"/>
    <w:rsid w:val="00F9024E"/>
    <w:rsid w:val="00F907DA"/>
    <w:rsid w:val="00FA2AE4"/>
    <w:rsid w:val="00FA4B8D"/>
    <w:rsid w:val="00FA4D5A"/>
    <w:rsid w:val="00FA6F95"/>
    <w:rsid w:val="00FA7B5E"/>
    <w:rsid w:val="00FC132D"/>
    <w:rsid w:val="00FC30D8"/>
    <w:rsid w:val="00FD1BC2"/>
    <w:rsid w:val="00FE3C23"/>
    <w:rsid w:val="00FE53B1"/>
    <w:rsid w:val="00FF0E9D"/>
    <w:rsid w:val="00FF2C70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4.pn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 /><Relationship Id="rId1" Type="http://schemas.openxmlformats.org/officeDocument/2006/relationships/image" Target="media/image5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hanekj\Desktop\sablona%20dokument%20PCT%20%20uvodni%20strana%20bez%20obrazku%20pismo%20Atyp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altName w:val="Calibri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typ BL Display Semibold">
    <w:altName w:val="Calibri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3379A"/>
    <w:rsid w:val="0008191B"/>
    <w:rsid w:val="000D4583"/>
    <w:rsid w:val="001209EE"/>
    <w:rsid w:val="001B44D2"/>
    <w:rsid w:val="001E6EDA"/>
    <w:rsid w:val="002C56ED"/>
    <w:rsid w:val="00320C3C"/>
    <w:rsid w:val="003B10E5"/>
    <w:rsid w:val="003D07FC"/>
    <w:rsid w:val="00554702"/>
    <w:rsid w:val="005C0332"/>
    <w:rsid w:val="005C6D35"/>
    <w:rsid w:val="006415B1"/>
    <w:rsid w:val="006657D6"/>
    <w:rsid w:val="006E35D9"/>
    <w:rsid w:val="00711EDF"/>
    <w:rsid w:val="00715205"/>
    <w:rsid w:val="00726658"/>
    <w:rsid w:val="007572B9"/>
    <w:rsid w:val="00764110"/>
    <w:rsid w:val="007A363D"/>
    <w:rsid w:val="007C4FCB"/>
    <w:rsid w:val="007C64A8"/>
    <w:rsid w:val="007D36F7"/>
    <w:rsid w:val="008171C2"/>
    <w:rsid w:val="00891C65"/>
    <w:rsid w:val="00986729"/>
    <w:rsid w:val="009D2B40"/>
    <w:rsid w:val="00A64144"/>
    <w:rsid w:val="00AD11D3"/>
    <w:rsid w:val="00B41902"/>
    <w:rsid w:val="00B55AA1"/>
    <w:rsid w:val="00B67E50"/>
    <w:rsid w:val="00B715B9"/>
    <w:rsid w:val="00B87F8B"/>
    <w:rsid w:val="00BD4C29"/>
    <w:rsid w:val="00C206B5"/>
    <w:rsid w:val="00C44BE5"/>
    <w:rsid w:val="00C618F2"/>
    <w:rsid w:val="00C75DFF"/>
    <w:rsid w:val="00D37ED7"/>
    <w:rsid w:val="00D64E98"/>
    <w:rsid w:val="00E0214C"/>
    <w:rsid w:val="00E929B4"/>
    <w:rsid w:val="00EC5CDA"/>
    <w:rsid w:val="00F444A0"/>
    <w:rsid w:val="00F74E0D"/>
    <w:rsid w:val="00FC4CBD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sablona%20dokument%20PCT%20%20uvodni%20strana%20bez%20obrazku%20pismo%20Atyp.dotx</Template>
  <TotalTime>0</TotalTime>
  <Pages>1</Pages>
  <Words>279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2022-09-15T12:08:00Z</dcterms:created>
  <dcterms:modified xsi:type="dcterms:W3CDTF">2022-09-15T12:08:00Z</dcterms:modified>
</cp:coreProperties>
</file>