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740F0">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740F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740F0">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740F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740F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740F0">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740F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740F0">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0F0"/>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DFF66-4C34-4D44-AB50-5249465FB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2022-09-14T13:45:00Z</dcterms:created>
  <dcterms:modified xsi:type="dcterms:W3CDTF">2022-09-14T13:45:00Z</dcterms:modified>
</cp:coreProperties>
</file>