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6A21D0DF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627F73">
        <w:rPr>
          <w:rFonts w:ascii="Arial" w:hAnsi="Arial" w:cs="Arial"/>
          <w:b/>
          <w:color w:val="auto"/>
          <w:sz w:val="24"/>
          <w:szCs w:val="24"/>
        </w:rPr>
        <w:t>11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572584DA" w14:textId="0EA57572" w:rsidR="00133D39" w:rsidRDefault="00B834A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09D4D1F" w14:textId="5F4B6BCB" w:rsidR="00B834AC" w:rsidRDefault="00B834AC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C0A53E6" w14:textId="30D623A0" w:rsidR="00B834AC" w:rsidRPr="00133D39" w:rsidRDefault="00B834AC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</w:t>
            </w:r>
            <w:proofErr w:type="spellStart"/>
            <w:r>
              <w:rPr>
                <w:sz w:val="22"/>
                <w:szCs w:val="22"/>
              </w:rPr>
              <w:t>Reitingerová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F801E1" w14:textId="17C42A88" w:rsidR="00DB7CC4" w:rsidRPr="00C45BAF" w:rsidRDefault="00B834AC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UniCredit</w:t>
            </w:r>
            <w:proofErr w:type="spellEnd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1CF96B4D" w:rsidR="0008191E" w:rsidRPr="0008191E" w:rsidRDefault="00B834AC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E981E9B" w:rsidR="001F582E" w:rsidRPr="00C8774B" w:rsidRDefault="00C01703" w:rsidP="00C01703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C01703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AGRIFISH | Neformální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setkání Rady pro zemědělství</w:t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7D98A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Neomezená konzumace teplých a studených nápojů pro vedoucí delegací a delegáty po dobu 1/2dne, tj. dopolední / dopolední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210</w:t>
            </w:r>
          </w:p>
          <w:p w14:paraId="2E2156E7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Neomezená konzumace teplých a studených nápojů pro ostatní personál a novináře po dobu 1/2dne, tj. dopolední / dopolední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615</w:t>
            </w:r>
          </w:p>
          <w:p w14:paraId="500FB89B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Coffee</w:t>
            </w:r>
            <w:proofErr w:type="spellEnd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break</w:t>
            </w:r>
            <w:proofErr w:type="spellEnd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vip</w:t>
            </w:r>
            <w:proofErr w:type="spellEnd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pro vedoucí delegací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210</w:t>
            </w:r>
          </w:p>
          <w:p w14:paraId="0629E03D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Coffee</w:t>
            </w:r>
            <w:proofErr w:type="spellEnd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break</w:t>
            </w:r>
            <w:proofErr w:type="spellEnd"/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pro ostatní personál a novináře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75</w:t>
            </w:r>
          </w:p>
          <w:p w14:paraId="0F8C340B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Bufetový oběd A pro členy delegací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294</w:t>
            </w:r>
          </w:p>
          <w:p w14:paraId="10B54019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Bufetový oběd C - pro ostatní personál a novináře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533</w:t>
            </w:r>
          </w:p>
          <w:p w14:paraId="1468B81B" w14:textId="77777777" w:rsidR="00C52A42" w:rsidRPr="00C52A42" w:rsidRDefault="00C52A42" w:rsidP="00C52A4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93</w:t>
            </w:r>
          </w:p>
          <w:p w14:paraId="4DDD62E7" w14:textId="106BA00E" w:rsidR="0090735B" w:rsidRPr="00C8774B" w:rsidRDefault="00C52A42" w:rsidP="00C52A42">
            <w:pPr>
              <w:rPr>
                <w:lang w:eastAsia="en-US"/>
              </w:rPr>
            </w:pP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 w:rsidRPr="00C52A4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  <w:t>933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49B2F3E9" w:rsidR="00DB7CC4" w:rsidRPr="008D0CF8" w:rsidRDefault="00C01703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15.9.2022</w:t>
            </w:r>
            <w:proofErr w:type="gramEnd"/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D6931A8" w:rsidR="008D0CF8" w:rsidRPr="008D0CF8" w:rsidRDefault="00C01703" w:rsidP="0090735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16.9.2022</w:t>
            </w:r>
            <w:proofErr w:type="gramEnd"/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5ACCEC8" w:rsidR="00E64714" w:rsidRPr="008D0CF8" w:rsidRDefault="00C52A42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982 490,00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374CD8BD" w:rsidR="00E64714" w:rsidRPr="008D0CF8" w:rsidRDefault="00C52A42" w:rsidP="00C52A42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C52A4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1 124 761,00 Kč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051C081E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B834AC">
        <w:rPr>
          <w:rFonts w:ascii="Arial" w:hAnsi="Arial" w:cs="Arial"/>
          <w:sz w:val="22"/>
          <w:szCs w:val="22"/>
        </w:rPr>
        <w:t>14.9.2022</w:t>
      </w:r>
      <w:bookmarkStart w:id="0" w:name="_GoBack"/>
      <w:bookmarkEnd w:id="0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35A060A4" w:rsidR="00DE4E72" w:rsidRDefault="00B834AC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1FDC32E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B834A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834AC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F73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34AC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703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2A42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9447-D21E-4073-8D9D-7ED2F7DD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77</TotalTime>
  <Pages>3</Pages>
  <Words>540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13</cp:revision>
  <cp:lastPrinted>2022-03-17T17:07:00Z</cp:lastPrinted>
  <dcterms:created xsi:type="dcterms:W3CDTF">2022-06-02T13:31:00Z</dcterms:created>
  <dcterms:modified xsi:type="dcterms:W3CDTF">2022-09-14T12:29:00Z</dcterms:modified>
</cp:coreProperties>
</file>