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00BD" w14:textId="790DF120" w:rsidR="00EB4217" w:rsidRDefault="00ED5381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4217">
        <w:rPr>
          <w:b/>
          <w:sz w:val="28"/>
          <w:szCs w:val="28"/>
        </w:rPr>
        <w:t>O B J E D N Á V K A</w:t>
      </w:r>
    </w:p>
    <w:p w14:paraId="3AFF1738" w14:textId="6631D56E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F62981">
        <w:rPr>
          <w:lang w:val="en-US"/>
        </w:rPr>
        <w:t>117/</w:t>
      </w:r>
      <w:r w:rsidR="0037707E">
        <w:rPr>
          <w:lang w:val="en-US"/>
        </w:rPr>
        <w:t>2022</w:t>
      </w:r>
    </w:p>
    <w:p w14:paraId="672AA0E6" w14:textId="1DA80EEF" w:rsidR="0069758C" w:rsidRPr="0090072D" w:rsidRDefault="00FD5FA7" w:rsidP="0091591A">
      <w:pPr>
        <w:spacing w:after="0"/>
        <w:rPr>
          <w:sz w:val="24"/>
          <w:szCs w:val="24"/>
          <w:lang w:val="en-US"/>
        </w:rPr>
      </w:pPr>
      <w:r>
        <w:rPr>
          <w:lang w:val="en-US"/>
        </w:rPr>
        <w:t>T.</w:t>
      </w:r>
      <w:proofErr w:type="gramStart"/>
      <w:r>
        <w:rPr>
          <w:lang w:val="en-US"/>
        </w:rPr>
        <w:t>S.BOHEMIA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a.s.</w:t>
      </w:r>
      <w:proofErr w:type="spellEnd"/>
    </w:p>
    <w:p w14:paraId="696B846C" w14:textId="1EC52F0D" w:rsidR="00D862CA" w:rsidRDefault="00FD5FA7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Sladovní</w:t>
      </w:r>
      <w:proofErr w:type="spellEnd"/>
      <w:r>
        <w:rPr>
          <w:lang w:val="en-US"/>
        </w:rPr>
        <w:t xml:space="preserve"> 103/3</w:t>
      </w:r>
    </w:p>
    <w:p w14:paraId="5CC42083" w14:textId="19024216" w:rsidR="00514443" w:rsidRDefault="00FD5FA7" w:rsidP="00514443">
      <w:pPr>
        <w:spacing w:after="0"/>
        <w:rPr>
          <w:lang w:val="en-US"/>
        </w:rPr>
      </w:pPr>
      <w:r>
        <w:rPr>
          <w:lang w:val="en-US"/>
        </w:rPr>
        <w:t xml:space="preserve">779 </w:t>
      </w:r>
      <w:proofErr w:type="gramStart"/>
      <w:r>
        <w:rPr>
          <w:lang w:val="en-US"/>
        </w:rPr>
        <w:t>00  Olomouc</w:t>
      </w:r>
      <w:proofErr w:type="gramEnd"/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4CF24A89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FD5FA7">
        <w:t>62304381</w:t>
      </w:r>
    </w:p>
    <w:p w14:paraId="56613507" w14:textId="1F6FE625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90072D">
        <w:t>CZ</w:t>
      </w:r>
      <w:proofErr w:type="gramEnd"/>
      <w:r w:rsidR="00FD5FA7">
        <w:t>62304381</w:t>
      </w:r>
    </w:p>
    <w:p w14:paraId="240FA620" w14:textId="55E112B7"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FD5FA7" w:rsidRPr="009C4D22">
          <w:rPr>
            <w:rStyle w:val="Hypertextovodkaz"/>
          </w:rPr>
          <w:t>velkoobchod@tsbohemia.cz</w:t>
        </w:r>
      </w:hyperlink>
    </w:p>
    <w:p w14:paraId="3C0B4CC0" w14:textId="77777777" w:rsidR="00C47518" w:rsidRPr="00A05175" w:rsidRDefault="00C47518" w:rsidP="00EB4217">
      <w:pPr>
        <w:spacing w:after="0"/>
      </w:pPr>
    </w:p>
    <w:p w14:paraId="0764D892" w14:textId="3943AF26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0465D094" w14:textId="07F3952C" w:rsidR="00164AE6" w:rsidRDefault="00C00379" w:rsidP="00EB4217">
      <w:pPr>
        <w:spacing w:after="0"/>
      </w:pPr>
      <w:r w:rsidRPr="00C00379">
        <w:rPr>
          <w:bCs/>
          <w:lang w:val="en-US"/>
        </w:rPr>
        <w:t xml:space="preserve">- </w:t>
      </w:r>
      <w:r w:rsidR="002A4502">
        <w:rPr>
          <w:bCs/>
          <w:lang w:val="en-US"/>
        </w:rPr>
        <w:t xml:space="preserve">PC BARBONE GAMR R 6600XT – AMD Ryzen r5 3600 – 2 </w:t>
      </w:r>
      <w:proofErr w:type="spellStart"/>
      <w:r w:rsidR="002A4502">
        <w:rPr>
          <w:bCs/>
          <w:lang w:val="en-US"/>
        </w:rPr>
        <w:t>ks</w:t>
      </w:r>
      <w:proofErr w:type="spellEnd"/>
    </w:p>
    <w:p w14:paraId="51DD21DB" w14:textId="77777777" w:rsidR="00C47518" w:rsidRDefault="00C47518" w:rsidP="00EB4217">
      <w:pPr>
        <w:spacing w:after="0"/>
      </w:pPr>
    </w:p>
    <w:p w14:paraId="4E85EE75" w14:textId="4799272E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FD5FA7">
        <w:rPr>
          <w:lang w:val="en-US"/>
        </w:rPr>
        <w:t xml:space="preserve">  </w:t>
      </w:r>
      <w:proofErr w:type="gramEnd"/>
      <w:r w:rsidR="002A4502">
        <w:rPr>
          <w:lang w:val="en-US"/>
        </w:rPr>
        <w:t>51.223,14</w:t>
      </w:r>
      <w:r w:rsidR="00FD5FA7">
        <w:rPr>
          <w:lang w:val="en-US"/>
        </w:rPr>
        <w:t xml:space="preserve">      </w:t>
      </w:r>
      <w:proofErr w:type="spellStart"/>
      <w:r w:rsidR="00FD5FA7">
        <w:rPr>
          <w:lang w:val="en-US"/>
        </w:rPr>
        <w:t>Kč</w:t>
      </w:r>
      <w:proofErr w:type="spellEnd"/>
    </w:p>
    <w:p w14:paraId="0319CAB6" w14:textId="44E447A8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</w:t>
      </w:r>
      <w:r w:rsidR="003A4685">
        <w:rPr>
          <w:lang w:val="en-US"/>
        </w:rPr>
        <w:t xml:space="preserve"> </w:t>
      </w:r>
      <w:r w:rsidR="0037707E">
        <w:rPr>
          <w:lang w:val="en-US"/>
        </w:rPr>
        <w:t xml:space="preserve">   </w:t>
      </w:r>
      <w:r w:rsidR="002A4502">
        <w:rPr>
          <w:lang w:val="en-US"/>
        </w:rPr>
        <w:t>61.980</w:t>
      </w:r>
      <w:r w:rsidR="00FD5FA7">
        <w:rPr>
          <w:lang w:val="en-US"/>
        </w:rPr>
        <w:t>,00</w:t>
      </w:r>
      <w:r w:rsidR="0037707E">
        <w:rPr>
          <w:lang w:val="en-US"/>
        </w:rPr>
        <w:t xml:space="preserve">      </w:t>
      </w:r>
      <w:proofErr w:type="spellStart"/>
      <w:r w:rsidR="00955E2F">
        <w:rPr>
          <w:lang w:val="en-US"/>
        </w:rPr>
        <w:t>Kč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6BF855A3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2A4502">
        <w:rPr>
          <w:lang w:val="en-US"/>
        </w:rPr>
        <w:t>13. 9.</w:t>
      </w:r>
      <w:r w:rsidR="0037707E">
        <w:rPr>
          <w:lang w:val="en-US"/>
        </w:rPr>
        <w:t xml:space="preserve"> 2022</w:t>
      </w:r>
      <w:r>
        <w:rPr>
          <w:lang w:val="en-US"/>
        </w:rPr>
        <w:t xml:space="preserve">  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46F9C2E9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2A4502">
        <w:rPr>
          <w:sz w:val="24"/>
          <w:szCs w:val="24"/>
          <w:lang w:val="en-US"/>
        </w:rPr>
        <w:t>13. 9</w:t>
      </w:r>
      <w:r w:rsidR="0037707E">
        <w:rPr>
          <w:sz w:val="24"/>
          <w:szCs w:val="24"/>
          <w:lang w:val="en-US"/>
        </w:rPr>
        <w:t>. 2022</w:t>
      </w:r>
    </w:p>
    <w:sectPr w:rsidR="00EB4217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F1DF" w14:textId="77777777" w:rsidR="00C56437" w:rsidRDefault="00C56437" w:rsidP="004A41BA">
      <w:pPr>
        <w:spacing w:after="0" w:line="240" w:lineRule="auto"/>
      </w:pPr>
      <w:r>
        <w:separator/>
      </w:r>
    </w:p>
  </w:endnote>
  <w:endnote w:type="continuationSeparator" w:id="0">
    <w:p w14:paraId="7BCD0573" w14:textId="77777777" w:rsidR="00C56437" w:rsidRDefault="00C56437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C7A5" w14:textId="77777777" w:rsidR="00C56437" w:rsidRDefault="00C56437" w:rsidP="004A41BA">
      <w:pPr>
        <w:spacing w:after="0" w:line="240" w:lineRule="auto"/>
      </w:pPr>
      <w:r>
        <w:separator/>
      </w:r>
    </w:p>
  </w:footnote>
  <w:footnote w:type="continuationSeparator" w:id="0">
    <w:p w14:paraId="2FB8C871" w14:textId="77777777" w:rsidR="00C56437" w:rsidRDefault="00C56437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7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44561"/>
    <w:rsid w:val="0004662D"/>
    <w:rsid w:val="000523D3"/>
    <w:rsid w:val="00064B40"/>
    <w:rsid w:val="00093394"/>
    <w:rsid w:val="000948F9"/>
    <w:rsid w:val="000B1343"/>
    <w:rsid w:val="000D2F59"/>
    <w:rsid w:val="000F7AAB"/>
    <w:rsid w:val="001152F9"/>
    <w:rsid w:val="001279E4"/>
    <w:rsid w:val="00131DC4"/>
    <w:rsid w:val="0013521B"/>
    <w:rsid w:val="00136AEF"/>
    <w:rsid w:val="00153A6C"/>
    <w:rsid w:val="001625C1"/>
    <w:rsid w:val="00164AE6"/>
    <w:rsid w:val="00183A3F"/>
    <w:rsid w:val="00187EC9"/>
    <w:rsid w:val="0019344D"/>
    <w:rsid w:val="001A0695"/>
    <w:rsid w:val="001B05DE"/>
    <w:rsid w:val="001D6D2D"/>
    <w:rsid w:val="001E0FDF"/>
    <w:rsid w:val="001E7B04"/>
    <w:rsid w:val="00202C48"/>
    <w:rsid w:val="002534E4"/>
    <w:rsid w:val="00266F22"/>
    <w:rsid w:val="00290AFA"/>
    <w:rsid w:val="002A4502"/>
    <w:rsid w:val="002B7FE7"/>
    <w:rsid w:val="002C53FE"/>
    <w:rsid w:val="002E2D86"/>
    <w:rsid w:val="002F4320"/>
    <w:rsid w:val="00300F16"/>
    <w:rsid w:val="003233D2"/>
    <w:rsid w:val="00336D4D"/>
    <w:rsid w:val="003425A2"/>
    <w:rsid w:val="00342796"/>
    <w:rsid w:val="00361672"/>
    <w:rsid w:val="00364074"/>
    <w:rsid w:val="0037707E"/>
    <w:rsid w:val="00377CD2"/>
    <w:rsid w:val="003851F6"/>
    <w:rsid w:val="003A4685"/>
    <w:rsid w:val="003B686F"/>
    <w:rsid w:val="003E2B16"/>
    <w:rsid w:val="003E2EA1"/>
    <w:rsid w:val="003F0C5F"/>
    <w:rsid w:val="00401E86"/>
    <w:rsid w:val="0042130B"/>
    <w:rsid w:val="0044489C"/>
    <w:rsid w:val="00445CF1"/>
    <w:rsid w:val="00454C2D"/>
    <w:rsid w:val="004832FA"/>
    <w:rsid w:val="00484BAD"/>
    <w:rsid w:val="00490B51"/>
    <w:rsid w:val="00492FB2"/>
    <w:rsid w:val="004A41BA"/>
    <w:rsid w:val="004E23BE"/>
    <w:rsid w:val="004F0A8A"/>
    <w:rsid w:val="004F403D"/>
    <w:rsid w:val="00514443"/>
    <w:rsid w:val="005231ED"/>
    <w:rsid w:val="005629FC"/>
    <w:rsid w:val="00565C78"/>
    <w:rsid w:val="005961D4"/>
    <w:rsid w:val="005A1806"/>
    <w:rsid w:val="005D3B5F"/>
    <w:rsid w:val="005E3136"/>
    <w:rsid w:val="0061264E"/>
    <w:rsid w:val="00613DB1"/>
    <w:rsid w:val="00615B52"/>
    <w:rsid w:val="00616087"/>
    <w:rsid w:val="00616A26"/>
    <w:rsid w:val="00672359"/>
    <w:rsid w:val="00674299"/>
    <w:rsid w:val="00686963"/>
    <w:rsid w:val="0069758C"/>
    <w:rsid w:val="006A6C20"/>
    <w:rsid w:val="006B0584"/>
    <w:rsid w:val="006B2DE3"/>
    <w:rsid w:val="006E4595"/>
    <w:rsid w:val="006E6D02"/>
    <w:rsid w:val="006F55A5"/>
    <w:rsid w:val="00700C43"/>
    <w:rsid w:val="00720AB7"/>
    <w:rsid w:val="00745EEE"/>
    <w:rsid w:val="0074761F"/>
    <w:rsid w:val="00763A0E"/>
    <w:rsid w:val="007872C4"/>
    <w:rsid w:val="007B013C"/>
    <w:rsid w:val="007F0635"/>
    <w:rsid w:val="0080588F"/>
    <w:rsid w:val="0082620F"/>
    <w:rsid w:val="008462D0"/>
    <w:rsid w:val="00852733"/>
    <w:rsid w:val="00865E47"/>
    <w:rsid w:val="00882533"/>
    <w:rsid w:val="00893DDE"/>
    <w:rsid w:val="00895B33"/>
    <w:rsid w:val="008C5171"/>
    <w:rsid w:val="008E4C1D"/>
    <w:rsid w:val="0090072D"/>
    <w:rsid w:val="00913241"/>
    <w:rsid w:val="00913358"/>
    <w:rsid w:val="00914F13"/>
    <w:rsid w:val="0091591A"/>
    <w:rsid w:val="0092781B"/>
    <w:rsid w:val="00955E2F"/>
    <w:rsid w:val="00972B7E"/>
    <w:rsid w:val="0097670D"/>
    <w:rsid w:val="009924BF"/>
    <w:rsid w:val="0099520F"/>
    <w:rsid w:val="009C5AB7"/>
    <w:rsid w:val="009D55D1"/>
    <w:rsid w:val="009E0B93"/>
    <w:rsid w:val="009E7774"/>
    <w:rsid w:val="009F5DE8"/>
    <w:rsid w:val="00A05175"/>
    <w:rsid w:val="00A06579"/>
    <w:rsid w:val="00A1219F"/>
    <w:rsid w:val="00A21AD9"/>
    <w:rsid w:val="00A26332"/>
    <w:rsid w:val="00A37B71"/>
    <w:rsid w:val="00A82C60"/>
    <w:rsid w:val="00AC37E0"/>
    <w:rsid w:val="00AD4C22"/>
    <w:rsid w:val="00AF3406"/>
    <w:rsid w:val="00B052B5"/>
    <w:rsid w:val="00B26283"/>
    <w:rsid w:val="00B42F46"/>
    <w:rsid w:val="00B443DE"/>
    <w:rsid w:val="00B94FD8"/>
    <w:rsid w:val="00BD1F51"/>
    <w:rsid w:val="00BF11BB"/>
    <w:rsid w:val="00C00379"/>
    <w:rsid w:val="00C01AB3"/>
    <w:rsid w:val="00C3139D"/>
    <w:rsid w:val="00C47518"/>
    <w:rsid w:val="00C52450"/>
    <w:rsid w:val="00C56437"/>
    <w:rsid w:val="00C86DFE"/>
    <w:rsid w:val="00CA0628"/>
    <w:rsid w:val="00CE20BA"/>
    <w:rsid w:val="00CF1EFF"/>
    <w:rsid w:val="00CF1F84"/>
    <w:rsid w:val="00CF286F"/>
    <w:rsid w:val="00CF767D"/>
    <w:rsid w:val="00D01183"/>
    <w:rsid w:val="00D16224"/>
    <w:rsid w:val="00D2331E"/>
    <w:rsid w:val="00D26915"/>
    <w:rsid w:val="00D30A9D"/>
    <w:rsid w:val="00D45A81"/>
    <w:rsid w:val="00D647E4"/>
    <w:rsid w:val="00D72BCF"/>
    <w:rsid w:val="00D744F4"/>
    <w:rsid w:val="00D7639F"/>
    <w:rsid w:val="00D77C0A"/>
    <w:rsid w:val="00D862CA"/>
    <w:rsid w:val="00DF1CDF"/>
    <w:rsid w:val="00DF3F12"/>
    <w:rsid w:val="00E02D58"/>
    <w:rsid w:val="00E065F5"/>
    <w:rsid w:val="00E15AD4"/>
    <w:rsid w:val="00E15E2E"/>
    <w:rsid w:val="00E175A2"/>
    <w:rsid w:val="00E77EAD"/>
    <w:rsid w:val="00E8218C"/>
    <w:rsid w:val="00E84D71"/>
    <w:rsid w:val="00E87FC1"/>
    <w:rsid w:val="00E977A0"/>
    <w:rsid w:val="00E97CD9"/>
    <w:rsid w:val="00EB4217"/>
    <w:rsid w:val="00EB46E8"/>
    <w:rsid w:val="00ED5381"/>
    <w:rsid w:val="00EE382F"/>
    <w:rsid w:val="00F62981"/>
    <w:rsid w:val="00F82A88"/>
    <w:rsid w:val="00FC4C60"/>
    <w:rsid w:val="00FD153F"/>
    <w:rsid w:val="00FD5FA7"/>
    <w:rsid w:val="00FD734A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75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lkoobchod@tsboh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2022-09-14T13:44:00Z</cp:lastPrinted>
  <dcterms:created xsi:type="dcterms:W3CDTF">2022-09-14T13:45:00Z</dcterms:created>
  <dcterms:modified xsi:type="dcterms:W3CDTF">2022-09-14T13:45:00Z</dcterms:modified>
</cp:coreProperties>
</file>