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F26F89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4"/>
        </w:rPr>
      </w:pPr>
      <w:r w:rsidRPr="00F26F89">
        <w:rPr>
          <w:rFonts w:cs="Arial"/>
          <w:b/>
          <w:sz w:val="24"/>
        </w:rPr>
        <w:t>D</w:t>
      </w:r>
      <w:r w:rsidR="0076066F" w:rsidRPr="00F26F89">
        <w:rPr>
          <w:rFonts w:cs="Arial"/>
          <w:b/>
          <w:sz w:val="24"/>
        </w:rPr>
        <w:t>OHODA</w:t>
      </w:r>
      <w:r w:rsidR="00746CA4" w:rsidRPr="00F26F89">
        <w:rPr>
          <w:rFonts w:cs="Arial"/>
          <w:b/>
          <w:sz w:val="24"/>
        </w:rPr>
        <w:t xml:space="preserve"> o </w:t>
      </w:r>
      <w:r w:rsidR="0076066F" w:rsidRPr="00F26F89">
        <w:rPr>
          <w:rFonts w:cs="Arial"/>
          <w:b/>
          <w:sz w:val="24"/>
        </w:rPr>
        <w:t>provedení rekvalifikace</w:t>
      </w:r>
      <w:r w:rsidR="0064343F" w:rsidRPr="00F26F89">
        <w:rPr>
          <w:rFonts w:cs="Arial"/>
          <w:b/>
          <w:sz w:val="24"/>
        </w:rPr>
        <w:t xml:space="preserve"> v rámci </w:t>
      </w:r>
      <w:r w:rsidR="00E01299" w:rsidRPr="00F26F89">
        <w:rPr>
          <w:rFonts w:cs="Arial"/>
          <w:b/>
          <w:sz w:val="24"/>
        </w:rPr>
        <w:t>OPZ</w:t>
      </w:r>
      <w:r w:rsidR="0076066F" w:rsidRPr="00F26F89">
        <w:rPr>
          <w:rFonts w:cs="Arial"/>
          <w:b/>
          <w:sz w:val="24"/>
        </w:rPr>
        <w:tab/>
      </w:r>
      <w:r w:rsidR="00CB4B0D" w:rsidRPr="00F26F89">
        <w:rPr>
          <w:rFonts w:cs="Arial"/>
          <w:b/>
          <w:sz w:val="24"/>
        </w:rPr>
        <w:t xml:space="preserve"> </w:t>
      </w:r>
      <w:r w:rsidRPr="00F26F89">
        <w:rPr>
          <w:rFonts w:cs="Arial"/>
          <w:b/>
          <w:sz w:val="24"/>
        </w:rPr>
        <w:t>č.</w:t>
      </w:r>
      <w:r w:rsidR="0064343F" w:rsidRPr="00F26F89">
        <w:rPr>
          <w:rFonts w:cs="Arial"/>
          <w:b/>
          <w:sz w:val="24"/>
        </w:rPr>
        <w:t> </w:t>
      </w:r>
      <w:r w:rsidR="00F26F89" w:rsidRPr="00F26F89">
        <w:rPr>
          <w:rFonts w:cs="Arial"/>
          <w:b/>
          <w:sz w:val="24"/>
        </w:rPr>
        <w:t>OPA-BN-46/2017</w:t>
      </w:r>
    </w:p>
    <w:p w:rsidR="00683BE4" w:rsidRPr="00F26F89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F26F89">
        <w:rPr>
          <w:rFonts w:cs="Arial"/>
          <w:b/>
          <w:sz w:val="24"/>
        </w:rPr>
        <w:t>č. projektu:</w:t>
      </w:r>
      <w:r w:rsidRPr="00F26F89">
        <w:rPr>
          <w:rFonts w:cs="Arial"/>
          <w:b/>
          <w:sz w:val="24"/>
        </w:rPr>
        <w:tab/>
      </w:r>
      <w:r w:rsidRPr="00F26F89">
        <w:rPr>
          <w:b/>
          <w:sz w:val="24"/>
        </w:rPr>
        <w:t> </w:t>
      </w:r>
      <w:r w:rsidR="00F26F89" w:rsidRPr="00F26F89">
        <w:rPr>
          <w:b/>
          <w:bCs/>
          <w:sz w:val="24"/>
        </w:rPr>
        <w:t>CZ.03</w:t>
      </w:r>
      <w:r w:rsidR="00F26F89" w:rsidRPr="00F26F89">
        <w:rPr>
          <w:b/>
          <w:sz w:val="24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A7DD7" w:rsidRDefault="00DA7DD7" w:rsidP="00DA7DD7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Úřad práce České republiky</w:t>
      </w:r>
    </w:p>
    <w:p w:rsidR="00DA7DD7" w:rsidRPr="00237097" w:rsidRDefault="00DA7DD7" w:rsidP="00DA7DD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49230C">
        <w:t>Dobrovského 1278</w:t>
      </w:r>
      <w:r>
        <w:rPr>
          <w:szCs w:val="20"/>
        </w:rPr>
        <w:t>/25, 170 00 Praha 7</w:t>
      </w:r>
    </w:p>
    <w:p w:rsidR="00DA7DD7" w:rsidRDefault="00DA7DD7" w:rsidP="00DA7DD7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49230C">
        <w:t xml:space="preserve">Ing. </w:t>
      </w:r>
      <w:r>
        <w:rPr>
          <w:szCs w:val="20"/>
        </w:rPr>
        <w:t>Jarmila Mateřanková</w:t>
      </w:r>
      <w:r w:rsidRPr="00237097">
        <w:rPr>
          <w:rFonts w:cs="Arial"/>
          <w:szCs w:val="20"/>
        </w:rPr>
        <w:t xml:space="preserve">, </w:t>
      </w:r>
      <w:r w:rsidRPr="0049230C">
        <w:t>ředitelka kontaktního</w:t>
      </w:r>
      <w:r>
        <w:rPr>
          <w:szCs w:val="20"/>
        </w:rPr>
        <w:t xml:space="preserve"> pracoviště Opava, krajská pobočka v Ostravě</w:t>
      </w:r>
    </w:p>
    <w:p w:rsidR="00DA7DD7" w:rsidRDefault="00DA7DD7" w:rsidP="00DA7DD7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49230C">
        <w:t>72496991</w:t>
      </w:r>
    </w:p>
    <w:p w:rsidR="00DA7DD7" w:rsidRPr="00237097" w:rsidRDefault="00DA7DD7" w:rsidP="00DA7DD7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  <w:t>Bochenkova 2712/4, Předměstí, 746 01 Opava 1</w:t>
      </w:r>
    </w:p>
    <w:p w:rsidR="00DA7DD7" w:rsidRPr="00237097" w:rsidRDefault="00DA7DD7" w:rsidP="00DA7DD7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26F89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F26F89" w:rsidRPr="00F26F89">
        <w:t>EDUCO CENTRUM</w:t>
      </w:r>
      <w:r w:rsidR="00F26F89">
        <w:rPr>
          <w:szCs w:val="20"/>
        </w:rPr>
        <w:t xml:space="preserve"> s.r.o.</w:t>
      </w:r>
    </w:p>
    <w:p w:rsidR="009D748C" w:rsidRPr="00237097" w:rsidRDefault="00F26F89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F26F89">
        <w:rPr>
          <w:noProof/>
        </w:rPr>
        <w:t xml:space="preserve">Ing. </w:t>
      </w:r>
      <w:r>
        <w:rPr>
          <w:noProof/>
          <w:szCs w:val="20"/>
        </w:rPr>
        <w:t>Roman Butora, jednatel</w:t>
      </w:r>
    </w:p>
    <w:p w:rsidR="009D748C" w:rsidRPr="00237097" w:rsidRDefault="00F26F89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F26F89">
        <w:t>Revoluční č</w:t>
      </w:r>
      <w:r>
        <w:rPr>
          <w:szCs w:val="20"/>
        </w:rPr>
        <w:t>.p. 955/45, Pod Bezručovým vrchem, 794 01 Krnov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F26F89" w:rsidRPr="00F26F89">
        <w:t>26869250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A24DA2">
        <w:t>XXXXXXXXXXXXXX</w:t>
      </w:r>
      <w:bookmarkStart w:id="0" w:name="_GoBack"/>
      <w:bookmarkEnd w:id="0"/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F26F89" w:rsidRPr="00F26F89">
        <w:t>CZ.03</w:t>
      </w:r>
      <w:r w:rsidR="00F26F89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F26F89" w:rsidRPr="00F26F89">
        <w:t>Vzdělávání a</w:t>
      </w:r>
      <w:r w:rsidR="00F26F89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Pr="00221FEB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F26F89" w:rsidRPr="00221FEB">
        <w:t>Nespecifická rekvalifikace</w:t>
      </w:r>
      <w:r w:rsidR="00F26F89" w:rsidRPr="00221FEB">
        <w:rPr>
          <w:szCs w:val="20"/>
        </w:rPr>
        <w:t xml:space="preserve"> dle Usnesení vlády č. 238/1991 (v rozsahu 70 hodin teoretické výuky a 330 hodin praktické výuky)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F26F89" w:rsidRPr="00F26F89">
        <w:rPr>
          <w:b/>
        </w:rPr>
        <w:t>Nespecifická rekvalifikace</w:t>
      </w:r>
      <w:r w:rsidR="00F26F89" w:rsidRPr="00F26F89">
        <w:rPr>
          <w:b/>
          <w:szCs w:val="20"/>
        </w:rPr>
        <w:t>, dle Usnesení vlády č. 238/1991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F26F89" w:rsidRPr="00F26F89">
        <w:t>Střední odborné</w:t>
      </w:r>
      <w:r w:rsidR="00F26F89">
        <w:rPr>
          <w:szCs w:val="20"/>
        </w:rPr>
        <w:t xml:space="preserve"> (vyučen)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F26F89" w:rsidRPr="00F26F89">
        <w:rPr>
          <w:b/>
        </w:rPr>
        <w:t>803,00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F26F89" w:rsidRPr="00F26F89">
        <w:t>70,00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F26F89" w:rsidRPr="00F26F89">
        <w:t>730,00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F26F89" w:rsidRPr="00F26F89">
        <w:t>3,00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F26F89" w:rsidRPr="00F26F89">
        <w:t>Denní výuka</w:t>
      </w:r>
      <w:r w:rsidR="00F26F89">
        <w:rPr>
          <w:szCs w:val="20"/>
        </w:rPr>
        <w:t xml:space="preserve"> dopoledne i odpoledne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F26F89" w:rsidRPr="00F26F89">
        <w:t>EDUCO CENTRUM</w:t>
      </w:r>
      <w:r w:rsidR="00F26F89">
        <w:rPr>
          <w:szCs w:val="20"/>
        </w:rPr>
        <w:t xml:space="preserve"> s.r.o.-učebna ZŠ Šrámkova Opava, Šrámkova č.p. 1457/4, Kateřinky, 747 05 Opava 5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="00F26F89" w:rsidRPr="00F26F89">
        <w:rPr>
          <w:b/>
        </w:rPr>
        <w:t>11.5</w:t>
      </w:r>
      <w:r w:rsidR="00F26F89" w:rsidRPr="00F26F89">
        <w:rPr>
          <w:b/>
          <w:szCs w:val="20"/>
        </w:rPr>
        <w:t>.2017</w:t>
      </w:r>
      <w:r w:rsidR="00812B7A" w:rsidRPr="00812B7A">
        <w:tab/>
      </w:r>
      <w:r w:rsidR="00F26F89" w:rsidRPr="00F26F89">
        <w:rPr>
          <w:noProof/>
        </w:rPr>
        <w:t>v 8</w:t>
      </w:r>
      <w:r w:rsidR="00F26F89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F26F89" w:rsidRPr="00F26F89">
        <w:rPr>
          <w:b/>
        </w:rPr>
        <w:t>27.11</w:t>
      </w:r>
      <w:r w:rsidR="00F26F89" w:rsidRPr="00F26F89">
        <w:rPr>
          <w:b/>
          <w:szCs w:val="20"/>
        </w:rPr>
        <w:t>.2017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F26F89" w:rsidRPr="00F26F89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F26F89" w:rsidRPr="00F26F89">
        <w:t>Osvědčení s celostátní</w:t>
      </w:r>
      <w:r w:rsidR="00F26F89">
        <w:rPr>
          <w:szCs w:val="20"/>
        </w:rPr>
        <w:t xml:space="preserve"> platností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F26F89" w:rsidRPr="00F26F89">
        <w:rPr>
          <w:b/>
        </w:rPr>
        <w:t>14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F26F89" w:rsidRPr="00F26F89">
        <w:t>4 520</w:t>
      </w:r>
      <w:r w:rsidR="00F14D32">
        <w:tab/>
        <w:t>Kč</w:t>
      </w:r>
      <w:r w:rsidR="00F14D32">
        <w:tab/>
        <w:t xml:space="preserve">(slovy </w:t>
      </w:r>
      <w:r w:rsidR="00F26F89" w:rsidRPr="00F26F89">
        <w:t>Čtyřitisícepětsetdvacet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F26F89" w:rsidRPr="00F26F89">
        <w:rPr>
          <w:b/>
        </w:rPr>
        <w:t>63 280</w:t>
      </w:r>
      <w:r w:rsidR="00607BE0">
        <w:tab/>
        <w:t>Kč</w:t>
      </w:r>
      <w:r w:rsidR="00607BE0">
        <w:tab/>
        <w:t xml:space="preserve">(slovy </w:t>
      </w:r>
      <w:r w:rsidR="00F26F89" w:rsidRPr="00F26F89">
        <w:t>Šedesáttřitisícedvěstěosmdesát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F26F89" w:rsidRPr="00F26F89">
        <w:t>provést ve dvou</w:t>
      </w:r>
      <w:r w:rsidR="00F26F89">
        <w:rPr>
          <w:szCs w:val="20"/>
        </w:rPr>
        <w:t xml:space="preserve"> splátkách. První splátku ve výši</w:t>
      </w:r>
      <w:r w:rsidR="00A46C32">
        <w:rPr>
          <w:szCs w:val="20"/>
        </w:rPr>
        <w:t xml:space="preserve"> 49 728</w:t>
      </w:r>
      <w:r w:rsidR="00F26F89">
        <w:rPr>
          <w:szCs w:val="20"/>
        </w:rPr>
        <w:t> Kč po 31.5.2017, zbylou částku do 14ti dnů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 xml:space="preserve">ktur bude stanovena minimálně </w:t>
      </w:r>
      <w:r w:rsidR="00F26F89">
        <w:t>21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F26F89" w:rsidP="00602438">
      <w:r w:rsidRPr="00F26F89">
        <w:t>Úřad práce</w:t>
      </w:r>
      <w:r>
        <w:rPr>
          <w:szCs w:val="20"/>
        </w:rPr>
        <w:t xml:space="preserve"> České republiky - kontaktní pracoviště Opava</w:t>
      </w:r>
      <w:r w:rsidR="00A60BC9">
        <w:t xml:space="preserve"> dne </w:t>
      </w:r>
      <w:r w:rsidRPr="00F26F89">
        <w:t>1</w:t>
      </w:r>
      <w:r w:rsidR="00A24DA2">
        <w:t>0</w:t>
      </w:r>
      <w:r w:rsidRPr="00F26F89">
        <w:t>.5</w:t>
      </w:r>
      <w:r>
        <w:rPr>
          <w:szCs w:val="20"/>
        </w:rPr>
        <w:t>.2017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BD49F3" w:rsidP="00F35093">
      <w:pPr>
        <w:keepNext/>
        <w:keepLines/>
        <w:jc w:val="center"/>
        <w:rPr>
          <w:rFonts w:cs="Arial"/>
          <w:szCs w:val="20"/>
        </w:rPr>
      </w:pPr>
      <w:r>
        <w:t xml:space="preserve">    </w:t>
      </w:r>
      <w:r w:rsidR="00F26F89" w:rsidRPr="00F26F89">
        <w:t xml:space="preserve">Ing. </w:t>
      </w:r>
      <w:r w:rsidR="00F26F89">
        <w:rPr>
          <w:szCs w:val="20"/>
        </w:rPr>
        <w:t>Roman Butora</w:t>
      </w:r>
      <w:r w:rsidR="00F26F89">
        <w:rPr>
          <w:szCs w:val="20"/>
        </w:rPr>
        <w:tab/>
      </w:r>
      <w:r w:rsidR="00F26F89">
        <w:rPr>
          <w:szCs w:val="20"/>
        </w:rPr>
        <w:br/>
        <w:t>jednatel</w:t>
      </w:r>
      <w:r w:rsidR="00F26F89">
        <w:rPr>
          <w:szCs w:val="20"/>
        </w:rPr>
        <w:tab/>
      </w:r>
      <w:r w:rsidR="00F26F89">
        <w:rPr>
          <w:szCs w:val="20"/>
        </w:rPr>
        <w:br/>
        <w:t>EDUCO CENTRUM s.r.o.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F26F89" w:rsidP="00135D74">
      <w:pPr>
        <w:tabs>
          <w:tab w:val="center" w:pos="1800"/>
          <w:tab w:val="center" w:pos="7200"/>
        </w:tabs>
        <w:jc w:val="center"/>
      </w:pPr>
      <w:r w:rsidRPr="00F26F89">
        <w:t xml:space="preserve">Ing. </w:t>
      </w:r>
      <w:r>
        <w:rPr>
          <w:szCs w:val="20"/>
        </w:rPr>
        <w:t>Jarmila Mateřanková</w:t>
      </w:r>
    </w:p>
    <w:p w:rsidR="002E41FC" w:rsidRDefault="00F26F89" w:rsidP="002E41FC">
      <w:pPr>
        <w:tabs>
          <w:tab w:val="center" w:pos="1800"/>
          <w:tab w:val="center" w:pos="7200"/>
        </w:tabs>
        <w:jc w:val="center"/>
      </w:pPr>
      <w:r w:rsidRPr="00F26F89">
        <w:t>ředitelka kontaktního</w:t>
      </w:r>
      <w:r>
        <w:rPr>
          <w:szCs w:val="20"/>
        </w:rPr>
        <w:t xml:space="preserve"> pracoviště Opava, krajská pobočka v Ostravě</w:t>
      </w: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F26F89" w:rsidRPr="00F26F89">
        <w:t xml:space="preserve">Ing. </w:t>
      </w:r>
      <w:r w:rsidR="00F26F89">
        <w:rPr>
          <w:szCs w:val="20"/>
        </w:rPr>
        <w:t>Jaroslava Witoszková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26F89">
        <w:rPr>
          <w:rFonts w:cs="Arial"/>
          <w:szCs w:val="20"/>
        </w:rPr>
        <w:t>950 142 477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89" w:rsidRDefault="00F26F89">
      <w:r>
        <w:separator/>
      </w:r>
    </w:p>
  </w:endnote>
  <w:endnote w:type="continuationSeparator" w:id="0">
    <w:p w:rsidR="00F26F89" w:rsidRDefault="00F26F89">
      <w:r>
        <w:continuationSeparator/>
      </w:r>
    </w:p>
  </w:endnote>
  <w:endnote w:type="continuationNotice" w:id="1">
    <w:p w:rsidR="00F26F89" w:rsidRDefault="00F26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89" w:rsidRDefault="00F26F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F26F89" w:rsidRPr="00F26F89">
      <w:rPr>
        <w:i/>
      </w:rPr>
      <w:t>OPA-BN-46/2017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A24DA2">
      <w:rPr>
        <w:rStyle w:val="slostrnky"/>
        <w:noProof/>
      </w:rPr>
      <w:t>2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F26F89" w:rsidRPr="00F26F89">
      <w:rPr>
        <w:i/>
      </w:rPr>
      <w:t>OPA-BN-46/2017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A24DA2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89" w:rsidRDefault="00F26F89">
      <w:r>
        <w:separator/>
      </w:r>
    </w:p>
  </w:footnote>
  <w:footnote w:type="continuationSeparator" w:id="0">
    <w:p w:rsidR="00F26F89" w:rsidRDefault="00F26F89">
      <w:r>
        <w:continuationSeparator/>
      </w:r>
    </w:p>
  </w:footnote>
  <w:footnote w:type="continuationNotice" w:id="1">
    <w:p w:rsidR="00F26F89" w:rsidRDefault="00F26F89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89" w:rsidRDefault="00F26F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89" w:rsidRDefault="00F26F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A24DA2" w:rsidP="003521AD"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_OPZ_UP_black-big" style="width:267.6pt;height:42.45pt;visibility:visible">
          <v:imagedata r:id="rId1" o:title="logo_OPZ_UP_black-bi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F89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21FEB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D3C3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24DA2"/>
    <w:rsid w:val="00A36FC8"/>
    <w:rsid w:val="00A46C32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734C3"/>
    <w:rsid w:val="00B823F3"/>
    <w:rsid w:val="00B82D34"/>
    <w:rsid w:val="00B906E2"/>
    <w:rsid w:val="00BA12A0"/>
    <w:rsid w:val="00BA7D60"/>
    <w:rsid w:val="00BB1307"/>
    <w:rsid w:val="00BD49F3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A7DD7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932E0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6F89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6162-87C5-433E-94DF-5CA55C85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1</TotalTime>
  <Pages>4</Pages>
  <Words>1541</Words>
  <Characters>9096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10616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Witoszková Jaroslava Ing. (UPT-OPA)</dc:creator>
  <cp:lastModifiedBy>Valová Denisa Ing. (UPT-OPA)</cp:lastModifiedBy>
  <cp:revision>3</cp:revision>
  <dcterms:created xsi:type="dcterms:W3CDTF">2017-05-10T15:21:00Z</dcterms:created>
  <dcterms:modified xsi:type="dcterms:W3CDTF">2017-05-10T15:30:00Z</dcterms:modified>
</cp:coreProperties>
</file>