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063A" w14:textId="77777777" w:rsidR="0031520D" w:rsidRDefault="0031520D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60288" behindDoc="1" locked="0" layoutInCell="1" allowOverlap="1" wp14:anchorId="0C1ACF7E" wp14:editId="7B96D0CA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7BD07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601BAD34" w14:textId="77777777" w:rsidR="002513DC" w:rsidRDefault="00BD51D1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D4C22D" wp14:editId="742A2EA8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0168" w14:textId="77777777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r w:rsidR="00D9088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1000-601-2022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C720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" filled="f" stroked="f">
                <v:textbox style="mso-fit-shape-to-text:t">
                  <w:txbxContent>
                    <w:p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r w:rsidR="00D9088D">
                        <w:rPr>
                          <w:rFonts w:ascii="Arial" w:hAnsi="Arial" w:cs="Arial"/>
                          <w:sz w:val="50"/>
                          <w:szCs w:val="50"/>
                        </w:rPr>
                        <w:t>1000-601-2022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080CE" w14:textId="77777777"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530"/>
      </w:tblGrid>
      <w:tr w:rsidR="004C15C6" w14:paraId="48D3A0B7" w14:textId="77777777" w:rsidTr="00145297">
        <w:tc>
          <w:tcPr>
            <w:tcW w:w="5152" w:type="dxa"/>
          </w:tcPr>
          <w:p w14:paraId="79EA1B4D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</w:tcPr>
          <w:p w14:paraId="25264938" w14:textId="77777777"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14:paraId="3B2689CF" w14:textId="77777777" w:rsidTr="00145297">
        <w:tc>
          <w:tcPr>
            <w:tcW w:w="5152" w:type="dxa"/>
          </w:tcPr>
          <w:p w14:paraId="79C96F3C" w14:textId="77777777" w:rsidR="006C524D" w:rsidRDefault="00D9088D" w:rsidP="008652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Anymade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Studio-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Cabalka</w:t>
            </w:r>
            <w:proofErr w:type="spellEnd"/>
          </w:p>
          <w:p w14:paraId="3FBD3A12" w14:textId="77777777" w:rsidR="00D9088D" w:rsidRDefault="00D9088D" w:rsidP="00865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Čechova 11</w:t>
            </w:r>
          </w:p>
          <w:p w14:paraId="5969A652" w14:textId="77777777" w:rsidR="00D9088D" w:rsidRDefault="00D9088D" w:rsidP="00865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 00  Praha 7</w:t>
            </w:r>
          </w:p>
          <w:p w14:paraId="451E7334" w14:textId="77777777" w:rsidR="006C524D" w:rsidRDefault="006C524D" w:rsidP="008652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65C72" w14:textId="77777777" w:rsidR="006C524D" w:rsidRDefault="006C524D" w:rsidP="00865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IČO: </w:t>
            </w:r>
            <w:r w:rsidR="00D9088D">
              <w:rPr>
                <w:rFonts w:ascii="Arial" w:hAnsi="Arial" w:cs="Arial"/>
                <w:sz w:val="24"/>
                <w:szCs w:val="24"/>
              </w:rPr>
              <w:t>76470211</w:t>
            </w:r>
          </w:p>
          <w:p w14:paraId="0C8550FE" w14:textId="31E8F4D8" w:rsidR="006C524D" w:rsidRDefault="006C524D" w:rsidP="00D9088D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DIČ: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CZ</w:t>
            </w:r>
            <w:r w:rsidR="00045907">
              <w:rPr>
                <w:rFonts w:ascii="Arial" w:hAnsi="Arial" w:cs="Arial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617" w:type="dxa"/>
          </w:tcPr>
          <w:p w14:paraId="7180D000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75B884E3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42CEE017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1577B44A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2C4C3DDF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03EE5654" w14:textId="77777777"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69727E79" w14:textId="77777777" w:rsidR="004C15C6" w:rsidRDefault="00926E2E" w:rsidP="00926E2E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686ADD5E" w14:textId="77777777" w:rsidR="00145297" w:rsidRPr="00145297" w:rsidRDefault="00145297" w:rsidP="00926E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BB5130" w14:textId="77777777" w:rsidR="0047411D" w:rsidRDefault="0047411D" w:rsidP="00D9088D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6C524D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Pra</w:t>
            </w:r>
            <w:permStart w:id="515993120" w:edGrp="everyone"/>
            <w:r w:rsidR="00D9088D">
              <w:rPr>
                <w:rFonts w:ascii="Arial" w:hAnsi="Arial" w:cs="Arial"/>
                <w:sz w:val="24"/>
                <w:szCs w:val="24"/>
              </w:rPr>
              <w:t>ze dne 2. 9. 2022</w:t>
            </w:r>
            <w:permEnd w:id="515993120"/>
          </w:p>
        </w:tc>
      </w:tr>
      <w:tr w:rsidR="006C524D" w14:paraId="062B5C70" w14:textId="77777777" w:rsidTr="00145297">
        <w:tc>
          <w:tcPr>
            <w:tcW w:w="5152" w:type="dxa"/>
          </w:tcPr>
          <w:p w14:paraId="5081AF34" w14:textId="77777777" w:rsidR="006C524D" w:rsidRDefault="006C524D" w:rsidP="008652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</w:tcPr>
          <w:p w14:paraId="1A2B320A" w14:textId="77777777" w:rsidR="006C524D" w:rsidRPr="00926E2E" w:rsidRDefault="006C524D" w:rsidP="008652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85EE02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55089AD7" w14:textId="77777777" w:rsidR="004F33E4" w:rsidRDefault="004F33E4" w:rsidP="0096185A">
      <w:pPr>
        <w:spacing w:after="40"/>
        <w:rPr>
          <w:rFonts w:ascii="Arial" w:hAnsi="Arial" w:cs="Arial"/>
          <w:sz w:val="16"/>
          <w:szCs w:val="16"/>
        </w:rPr>
      </w:pPr>
    </w:p>
    <w:p w14:paraId="46291B52" w14:textId="77777777" w:rsidR="004F33E4" w:rsidRDefault="004F33E4" w:rsidP="0096185A">
      <w:pPr>
        <w:spacing w:after="40"/>
        <w:rPr>
          <w:rFonts w:ascii="Arial" w:hAnsi="Arial" w:cs="Arial"/>
          <w:sz w:val="16"/>
          <w:szCs w:val="16"/>
        </w:rPr>
      </w:pPr>
    </w:p>
    <w:p w14:paraId="320A043D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45515DC5" w14:textId="77777777"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5D871E97" w14:textId="77777777" w:rsidR="00EA125F" w:rsidRPr="006C524D" w:rsidRDefault="00D9088D" w:rsidP="00145297">
      <w:pPr>
        <w:pStyle w:val="TEXT"/>
        <w:rPr>
          <w:rStyle w:val="A1"/>
          <w:rFonts w:cs="Arial"/>
          <w:sz w:val="28"/>
          <w:szCs w:val="28"/>
        </w:rPr>
      </w:pPr>
      <w:permStart w:id="1531053384" w:edGrp="everyone"/>
      <w:r>
        <w:rPr>
          <w:rStyle w:val="A1"/>
          <w:rFonts w:cs="Arial"/>
          <w:sz w:val="28"/>
          <w:szCs w:val="28"/>
        </w:rPr>
        <w:t xml:space="preserve">Grafické práce pro GHMP: </w:t>
      </w:r>
      <w:proofErr w:type="spellStart"/>
      <w:r>
        <w:rPr>
          <w:rStyle w:val="A1"/>
          <w:rFonts w:cs="Arial"/>
          <w:sz w:val="28"/>
          <w:szCs w:val="28"/>
        </w:rPr>
        <w:t>info</w:t>
      </w:r>
      <w:proofErr w:type="spellEnd"/>
      <w:r>
        <w:rPr>
          <w:rStyle w:val="A1"/>
          <w:rFonts w:cs="Arial"/>
          <w:sz w:val="28"/>
          <w:szCs w:val="28"/>
        </w:rPr>
        <w:t xml:space="preserve"> poutače fasáda DKZ, vícepráce pro </w:t>
      </w:r>
      <w:proofErr w:type="spellStart"/>
      <w:r>
        <w:rPr>
          <w:rStyle w:val="A1"/>
          <w:rFonts w:cs="Arial"/>
          <w:sz w:val="28"/>
          <w:szCs w:val="28"/>
        </w:rPr>
        <w:t>Qartal</w:t>
      </w:r>
      <w:proofErr w:type="spellEnd"/>
      <w:r>
        <w:rPr>
          <w:rStyle w:val="A1"/>
          <w:rFonts w:cs="Arial"/>
          <w:sz w:val="28"/>
          <w:szCs w:val="28"/>
        </w:rPr>
        <w:t xml:space="preserve">, </w:t>
      </w:r>
      <w:proofErr w:type="spellStart"/>
      <w:r>
        <w:rPr>
          <w:rStyle w:val="A1"/>
          <w:rFonts w:cs="Arial"/>
          <w:sz w:val="28"/>
          <w:szCs w:val="28"/>
        </w:rPr>
        <w:t>info</w:t>
      </w:r>
      <w:proofErr w:type="spellEnd"/>
      <w:r>
        <w:rPr>
          <w:rStyle w:val="A1"/>
          <w:rFonts w:cs="Arial"/>
          <w:sz w:val="28"/>
          <w:szCs w:val="28"/>
        </w:rPr>
        <w:t xml:space="preserve"> letáky budovy, navigace TZ</w:t>
      </w: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545"/>
      </w:tblGrid>
      <w:tr w:rsidR="00166146" w14:paraId="4D57DEDA" w14:textId="77777777" w:rsidTr="0086527A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D6066" w14:textId="77777777" w:rsidR="00166146" w:rsidRDefault="006C524D" w:rsidP="00DA6092">
            <w:pPr>
              <w:pStyle w:val="TEXT"/>
              <w:spacing w:after="0" w:line="240" w:lineRule="auto"/>
              <w:rPr>
                <w:sz w:val="24"/>
              </w:rPr>
            </w:pPr>
            <w:r>
              <w:rPr>
                <w:rStyle w:val="A1"/>
                <w:position w:val="0"/>
                <w:sz w:val="50"/>
                <w:szCs w:val="50"/>
              </w:rPr>
              <w:t xml:space="preserve">Cena </w:t>
            </w:r>
            <w:r w:rsidR="00D9088D">
              <w:rPr>
                <w:rStyle w:val="A1"/>
                <w:position w:val="0"/>
                <w:sz w:val="50"/>
                <w:szCs w:val="50"/>
              </w:rPr>
              <w:t>Kč 165.800,-</w:t>
            </w:r>
            <w:permEnd w:id="1531053384"/>
          </w:p>
        </w:tc>
      </w:tr>
    </w:tbl>
    <w:p w14:paraId="3F0D3B12" w14:textId="77777777" w:rsidR="0096185A" w:rsidRDefault="0096185A" w:rsidP="00BD51D1">
      <w:pPr>
        <w:pStyle w:val="TEXT"/>
        <w:spacing w:after="0"/>
        <w:rPr>
          <w:sz w:val="24"/>
        </w:rPr>
      </w:pPr>
    </w:p>
    <w:p w14:paraId="799FEE43" w14:textId="77777777" w:rsidR="0096185A" w:rsidRDefault="0096185A" w:rsidP="0096185A">
      <w:pPr>
        <w:pStyle w:val="TEXT"/>
        <w:spacing w:after="0"/>
        <w:rPr>
          <w:sz w:val="24"/>
        </w:rPr>
      </w:pPr>
    </w:p>
    <w:p w14:paraId="0784808C" w14:textId="77777777" w:rsidR="004F33E4" w:rsidRDefault="004F33E4" w:rsidP="0096185A">
      <w:pPr>
        <w:pStyle w:val="TEXT"/>
        <w:spacing w:after="0"/>
        <w:rPr>
          <w:sz w:val="24"/>
        </w:rPr>
      </w:pPr>
    </w:p>
    <w:p w14:paraId="0144263F" w14:textId="77777777" w:rsidR="004F33E4" w:rsidRDefault="004F33E4" w:rsidP="0096185A">
      <w:pPr>
        <w:pStyle w:val="TEXT"/>
        <w:spacing w:after="0"/>
        <w:rPr>
          <w:sz w:val="24"/>
        </w:rPr>
      </w:pPr>
    </w:p>
    <w:p w14:paraId="2E7BF8E2" w14:textId="77777777" w:rsidR="004F33E4" w:rsidRDefault="004F33E4" w:rsidP="0096185A">
      <w:pPr>
        <w:pStyle w:val="TEXT"/>
        <w:spacing w:after="0"/>
        <w:rPr>
          <w:sz w:val="24"/>
        </w:rPr>
      </w:pPr>
    </w:p>
    <w:p w14:paraId="6507C034" w14:textId="77777777" w:rsidR="0065200C" w:rsidRDefault="0065200C" w:rsidP="0096185A">
      <w:pPr>
        <w:pStyle w:val="TEXT"/>
        <w:spacing w:after="0"/>
        <w:rPr>
          <w:sz w:val="24"/>
        </w:rPr>
      </w:pPr>
    </w:p>
    <w:p w14:paraId="756588E1" w14:textId="77777777" w:rsidR="0096185A" w:rsidRPr="0086527A" w:rsidRDefault="0096185A" w:rsidP="0096185A">
      <w:pPr>
        <w:pStyle w:val="TEXT"/>
        <w:spacing w:after="0"/>
        <w:rPr>
          <w:sz w:val="28"/>
          <w:szCs w:val="28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719"/>
        <w:gridCol w:w="2521"/>
        <w:gridCol w:w="2410"/>
        <w:gridCol w:w="2268"/>
      </w:tblGrid>
      <w:tr w:rsidR="00145266" w14:paraId="6C52D934" w14:textId="77777777" w:rsidTr="00145266">
        <w:trPr>
          <w:trHeight w:hRule="exact" w:val="322"/>
        </w:trPr>
        <w:tc>
          <w:tcPr>
            <w:tcW w:w="2719" w:type="dxa"/>
          </w:tcPr>
          <w:p w14:paraId="53411D2B" w14:textId="77777777" w:rsidR="00145266" w:rsidRDefault="00145266" w:rsidP="00926E2E">
            <w:pPr>
              <w:pStyle w:val="TEXT"/>
              <w:rPr>
                <w:sz w:val="24"/>
              </w:rPr>
            </w:pPr>
          </w:p>
        </w:tc>
        <w:tc>
          <w:tcPr>
            <w:tcW w:w="2521" w:type="dxa"/>
          </w:tcPr>
          <w:p w14:paraId="0408D729" w14:textId="77777777" w:rsidR="00145266" w:rsidRDefault="00145266" w:rsidP="00626BB8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OBJEDNÁVÁ</w:t>
            </w:r>
          </w:p>
        </w:tc>
        <w:tc>
          <w:tcPr>
            <w:tcW w:w="2410" w:type="dxa"/>
          </w:tcPr>
          <w:p w14:paraId="6232FFE2" w14:textId="77777777" w:rsidR="00145266" w:rsidRDefault="00145266" w:rsidP="00926E2E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  <w:tc>
          <w:tcPr>
            <w:tcW w:w="2268" w:type="dxa"/>
          </w:tcPr>
          <w:p w14:paraId="598F5F96" w14:textId="77777777" w:rsidR="00145266" w:rsidRDefault="00573250" w:rsidP="00926E2E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</w:tr>
      <w:tr w:rsidR="00145266" w14:paraId="7DB321FD" w14:textId="77777777" w:rsidTr="00145266">
        <w:trPr>
          <w:trHeight w:val="707"/>
        </w:trPr>
        <w:tc>
          <w:tcPr>
            <w:tcW w:w="2719" w:type="dxa"/>
            <w:vAlign w:val="bottom"/>
          </w:tcPr>
          <w:p w14:paraId="41638651" w14:textId="77777777" w:rsidR="00145266" w:rsidRPr="00626BB8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Magdalena Juříková</w:t>
            </w:r>
          </w:p>
          <w:p w14:paraId="2224B6F5" w14:textId="77777777" w:rsidR="00145266" w:rsidRPr="00626BB8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ředitelka GHMP</w:t>
            </w:r>
          </w:p>
        </w:tc>
        <w:tc>
          <w:tcPr>
            <w:tcW w:w="2521" w:type="dxa"/>
            <w:vAlign w:val="bottom"/>
          </w:tcPr>
          <w:p w14:paraId="758B8D32" w14:textId="77777777" w:rsidR="00145266" w:rsidRPr="0096185A" w:rsidRDefault="00DA6092" w:rsidP="00145266">
            <w:pPr>
              <w:pStyle w:val="TEXT"/>
              <w:spacing w:after="0" w:line="240" w:lineRule="auto"/>
              <w:rPr>
                <w:position w:val="8"/>
              </w:rPr>
            </w:pPr>
            <w:permStart w:id="956250667" w:edGrp="everyone"/>
            <w:r>
              <w:rPr>
                <w:position w:val="8"/>
              </w:rPr>
              <w:t>Valtová Martina</w:t>
            </w:r>
          </w:p>
          <w:permEnd w:id="956250667"/>
          <w:p w14:paraId="05B4C036" w14:textId="48DBB278" w:rsidR="00045907" w:rsidRDefault="00045907" w:rsidP="00045907">
            <w:pPr>
              <w:pStyle w:val="TEXT"/>
              <w:spacing w:after="0" w:line="240" w:lineRule="auto"/>
            </w:pPr>
          </w:p>
          <w:p w14:paraId="023E93A4" w14:textId="5105BF3C" w:rsidR="00145266" w:rsidRDefault="00145266" w:rsidP="00145266">
            <w:pPr>
              <w:pStyle w:val="TEXT"/>
              <w:spacing w:after="0" w:line="240" w:lineRule="auto"/>
            </w:pPr>
          </w:p>
        </w:tc>
        <w:tc>
          <w:tcPr>
            <w:tcW w:w="2410" w:type="dxa"/>
            <w:vAlign w:val="bottom"/>
          </w:tcPr>
          <w:p w14:paraId="35B29AA6" w14:textId="77777777" w:rsidR="00DA6092" w:rsidRPr="00D9088D" w:rsidRDefault="00D9088D" w:rsidP="00145266">
            <w:pPr>
              <w:pStyle w:val="TEXT"/>
              <w:spacing w:after="0" w:line="240" w:lineRule="auto"/>
              <w:rPr>
                <w:position w:val="8"/>
                <w:sz w:val="24"/>
              </w:rPr>
            </w:pPr>
            <w:r w:rsidRPr="00D9088D">
              <w:rPr>
                <w:position w:val="8"/>
                <w:sz w:val="24"/>
              </w:rPr>
              <w:t>Magdalena Juříková</w:t>
            </w:r>
          </w:p>
          <w:p w14:paraId="1FE3A242" w14:textId="77777777" w:rsidR="00D9088D" w:rsidRDefault="00D9088D" w:rsidP="00145266">
            <w:pPr>
              <w:pStyle w:val="TEXT"/>
              <w:spacing w:after="0" w:line="240" w:lineRule="auto"/>
            </w:pPr>
            <w:r w:rsidRPr="00D9088D">
              <w:rPr>
                <w:position w:val="8"/>
                <w:sz w:val="24"/>
              </w:rPr>
              <w:t>Ředitelka GHMP</w:t>
            </w:r>
          </w:p>
        </w:tc>
        <w:tc>
          <w:tcPr>
            <w:tcW w:w="2268" w:type="dxa"/>
            <w:vAlign w:val="bottom"/>
          </w:tcPr>
          <w:p w14:paraId="7AD4812F" w14:textId="77777777" w:rsidR="00145266" w:rsidRPr="00145266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permStart w:id="97733993" w:edGrp="everyone"/>
            <w:r w:rsidRPr="00145266">
              <w:rPr>
                <w:sz w:val="24"/>
              </w:rPr>
              <w:t>Eva Koláčková</w:t>
            </w:r>
          </w:p>
          <w:p w14:paraId="456CE5A7" w14:textId="77777777" w:rsidR="00145266" w:rsidRPr="00145266" w:rsidRDefault="00145266" w:rsidP="00145266">
            <w:pPr>
              <w:pStyle w:val="TEXT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145266">
              <w:rPr>
                <w:sz w:val="24"/>
              </w:rPr>
              <w:t>právce rozpočtu</w:t>
            </w:r>
            <w:permEnd w:id="97733993"/>
          </w:p>
        </w:tc>
      </w:tr>
    </w:tbl>
    <w:p w14:paraId="5C2BDD72" w14:textId="77777777" w:rsidR="00166146" w:rsidRDefault="00166146" w:rsidP="00166146"/>
    <w:p w14:paraId="19DB460B" w14:textId="77777777" w:rsidR="00145297" w:rsidRPr="00166146" w:rsidRDefault="00145297" w:rsidP="00166146"/>
    <w:sectPr w:rsidR="00145297" w:rsidRP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B5B7" w14:textId="77777777" w:rsidR="000A164E" w:rsidRDefault="000A164E" w:rsidP="00626BB8">
      <w:pPr>
        <w:spacing w:after="0" w:line="240" w:lineRule="auto"/>
      </w:pPr>
      <w:r>
        <w:separator/>
      </w:r>
    </w:p>
  </w:endnote>
  <w:endnote w:type="continuationSeparator" w:id="0">
    <w:p w14:paraId="69801775" w14:textId="77777777" w:rsidR="000A164E" w:rsidRDefault="000A164E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49D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50C1" w14:textId="77777777" w:rsidR="000A164E" w:rsidRDefault="000A164E" w:rsidP="00626BB8">
      <w:pPr>
        <w:spacing w:after="0" w:line="240" w:lineRule="auto"/>
      </w:pPr>
      <w:r>
        <w:separator/>
      </w:r>
    </w:p>
  </w:footnote>
  <w:footnote w:type="continuationSeparator" w:id="0">
    <w:p w14:paraId="1FCC26DD" w14:textId="77777777" w:rsidR="000A164E" w:rsidRDefault="000A164E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53"/>
    <w:rsid w:val="000260A4"/>
    <w:rsid w:val="0002624B"/>
    <w:rsid w:val="00045907"/>
    <w:rsid w:val="00062BB1"/>
    <w:rsid w:val="00087625"/>
    <w:rsid w:val="000A164E"/>
    <w:rsid w:val="00117387"/>
    <w:rsid w:val="00145266"/>
    <w:rsid w:val="00145297"/>
    <w:rsid w:val="00150253"/>
    <w:rsid w:val="00166146"/>
    <w:rsid w:val="001C45F3"/>
    <w:rsid w:val="001D0D4F"/>
    <w:rsid w:val="001D2801"/>
    <w:rsid w:val="00232F9E"/>
    <w:rsid w:val="002513DC"/>
    <w:rsid w:val="0026061B"/>
    <w:rsid w:val="00290142"/>
    <w:rsid w:val="00291FA6"/>
    <w:rsid w:val="00293521"/>
    <w:rsid w:val="002E0D6F"/>
    <w:rsid w:val="0031520D"/>
    <w:rsid w:val="003A3422"/>
    <w:rsid w:val="0047411D"/>
    <w:rsid w:val="004A76C9"/>
    <w:rsid w:val="004B7406"/>
    <w:rsid w:val="004C15C6"/>
    <w:rsid w:val="004E401F"/>
    <w:rsid w:val="004F33E4"/>
    <w:rsid w:val="005039D4"/>
    <w:rsid w:val="0054654C"/>
    <w:rsid w:val="00573250"/>
    <w:rsid w:val="00626BB8"/>
    <w:rsid w:val="0065200C"/>
    <w:rsid w:val="00687D6F"/>
    <w:rsid w:val="006C524D"/>
    <w:rsid w:val="008141EB"/>
    <w:rsid w:val="00815A5C"/>
    <w:rsid w:val="00857441"/>
    <w:rsid w:val="0086527A"/>
    <w:rsid w:val="008661D7"/>
    <w:rsid w:val="008E06B4"/>
    <w:rsid w:val="00926E2E"/>
    <w:rsid w:val="0096185A"/>
    <w:rsid w:val="0096663F"/>
    <w:rsid w:val="00B50A97"/>
    <w:rsid w:val="00B73FAB"/>
    <w:rsid w:val="00B86FAC"/>
    <w:rsid w:val="00BD51D1"/>
    <w:rsid w:val="00C21360"/>
    <w:rsid w:val="00CA7EC1"/>
    <w:rsid w:val="00D9088D"/>
    <w:rsid w:val="00DA6092"/>
    <w:rsid w:val="00DE40D2"/>
    <w:rsid w:val="00E34F7D"/>
    <w:rsid w:val="00EA125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D5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Downloads\OBJEDN&#193;VKA%20VZOR%20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C:\Users\Martina\Downloads\OBJEDNÁVKA VZOR 2021.dotx</Template>
  <TotalTime>39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2022-01-05T15:10:00Z</cp:lastPrinted>
  <dcterms:created xsi:type="dcterms:W3CDTF">2021-06-25T06:52:00Z</dcterms:created>
  <dcterms:modified xsi:type="dcterms:W3CDTF">2022-09-09T11:38:00Z</dcterms:modified>
</cp:coreProperties>
</file>