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2E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2E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2E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2E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2E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2E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2E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2E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2E6"/>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7651-CAB2-4939-A4BB-E32931D2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2022-09-09T08:26:00Z</dcterms:created>
  <dcterms:modified xsi:type="dcterms:W3CDTF">2022-09-09T08:26:00Z</dcterms:modified>
</cp:coreProperties>
</file>