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1F246376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D42B25">
        <w:rPr>
          <w:rFonts w:ascii="Arial" w:hAnsi="Arial" w:cs="Arial"/>
          <w:b/>
          <w:color w:val="auto"/>
          <w:sz w:val="24"/>
          <w:szCs w:val="24"/>
        </w:rPr>
        <w:t xml:space="preserve"> 4500041159 / 12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47410443" w14:textId="77777777" w:rsidR="00BD0A24" w:rsidRDefault="00BD0A24" w:rsidP="00BD0A24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244D6811" w14:textId="77777777" w:rsidR="00BD0A24" w:rsidRDefault="00BD0A24" w:rsidP="00BD0A24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489E12F7" w:rsidR="006B45F9" w:rsidRPr="006B45F9" w:rsidRDefault="00BD0A24" w:rsidP="00BD0A24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3254B45B" w14:textId="77777777" w:rsidR="00BD0A24" w:rsidRDefault="00BD0A24" w:rsidP="00BD0A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7697DBA6" w14:textId="77777777" w:rsidR="00BD0A24" w:rsidRDefault="00BD0A24" w:rsidP="00BD0A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3AD27248" w:rsidR="006B45F9" w:rsidRPr="006B45F9" w:rsidRDefault="00BD0A24" w:rsidP="00BD0A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22B94E05" w:rsidR="00BD5463" w:rsidRPr="00C45BAF" w:rsidRDefault="00BD0A24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467417BB" w14:textId="77777777" w:rsidR="00BD0A24" w:rsidRPr="004C4022" w:rsidRDefault="00BD0A24" w:rsidP="00BD0A24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EBF2963" w14:textId="77777777" w:rsidR="00BD0A24" w:rsidRPr="004C4022" w:rsidRDefault="00BD0A24" w:rsidP="00BD0A24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36A3AD9B" w:rsidR="004C4022" w:rsidRPr="00C45BAF" w:rsidRDefault="00BD0A24" w:rsidP="00BD0A24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59DFF1C9" w14:textId="77777777" w:rsidR="00BD0A24" w:rsidRPr="004C4022" w:rsidRDefault="00BD0A24" w:rsidP="00BD0A24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7F4B9298" w14:textId="77777777" w:rsidR="00BD0A24" w:rsidRPr="004C4022" w:rsidRDefault="00BD0A24" w:rsidP="00BD0A24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1143C49D" w:rsidR="004C4022" w:rsidRPr="004C4022" w:rsidRDefault="00BD0A24" w:rsidP="00BD0A24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294D4716" w:rsidR="00596938" w:rsidRDefault="00BD0A24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31108B75" w:rsidR="001F582E" w:rsidRPr="002611AE" w:rsidRDefault="00D42B25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ECOFIN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0D739EB1" w:rsidR="004467AF" w:rsidRPr="004C4022" w:rsidRDefault="003A275E" w:rsidP="00D42B25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y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D42B25">
              <w:rPr>
                <w:rFonts w:ascii="Arial" w:hAnsi="Arial" w:cs="Arial"/>
                <w:sz w:val="22"/>
                <w:szCs w:val="28"/>
                <w:lang w:eastAsia="en-US"/>
              </w:rPr>
              <w:t>ECOFIN v termínu 9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D42B2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– 10. 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září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2091FA5F" w:rsidR="00DB7CC4" w:rsidRPr="00722A41" w:rsidRDefault="00DF74D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5B8E489" w:rsidR="008D0CF8" w:rsidRPr="00722A41" w:rsidRDefault="00DF74D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B3BA275" w:rsidR="00860432" w:rsidRPr="00722A41" w:rsidRDefault="00D42B2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3EC2410B" w:rsidR="00E64714" w:rsidRPr="00BE6E42" w:rsidRDefault="00D42B25" w:rsidP="005D371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3.292.430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243A47F6" w:rsidR="00E64714" w:rsidRPr="00BE6E42" w:rsidRDefault="00D42B25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3.983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840,3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4300DFC2" w:rsidR="00E64714" w:rsidRPr="00722A41" w:rsidRDefault="003A275E" w:rsidP="00D42B25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ormální Rad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2B25">
              <w:rPr>
                <w:rFonts w:ascii="Arial" w:hAnsi="Arial" w:cs="Arial"/>
                <w:sz w:val="22"/>
                <w:szCs w:val="22"/>
                <w:lang w:eastAsia="en-US"/>
              </w:rPr>
              <w:t>ECOFIN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uskuteční 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dne 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42B25">
              <w:rPr>
                <w:rFonts w:ascii="Arial" w:hAnsi="Arial" w:cs="Arial"/>
                <w:sz w:val="22"/>
                <w:szCs w:val="22"/>
                <w:lang w:eastAsia="en-US"/>
              </w:rPr>
              <w:t>9. – 10.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září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45940C0C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</w:t>
      </w:r>
      <w:r w:rsidR="005D371B"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. </w:t>
      </w:r>
      <w:r w:rsidR="005D371B">
        <w:rPr>
          <w:rFonts w:ascii="Arial" w:hAnsi="Arial"/>
          <w:sz w:val="22"/>
          <w:szCs w:val="22"/>
        </w:rPr>
        <w:t>1</w:t>
      </w:r>
      <w:r w:rsidR="00D42B25">
        <w:rPr>
          <w:rFonts w:ascii="Arial" w:hAnsi="Arial"/>
          <w:sz w:val="22"/>
          <w:szCs w:val="22"/>
        </w:rPr>
        <w:t>2</w:t>
      </w:r>
      <w:r w:rsidR="00431282" w:rsidRPr="00431282">
        <w:rPr>
          <w:rFonts w:ascii="Arial" w:hAnsi="Arial"/>
          <w:sz w:val="22"/>
          <w:szCs w:val="22"/>
        </w:rPr>
        <w:t>_</w:t>
      </w:r>
      <w:r w:rsidR="00D42B25">
        <w:rPr>
          <w:rFonts w:ascii="Arial" w:hAnsi="Arial"/>
          <w:sz w:val="22"/>
          <w:szCs w:val="22"/>
        </w:rPr>
        <w:t>ECOFIN</w:t>
      </w:r>
      <w:r w:rsidR="001C3769">
        <w:rPr>
          <w:rFonts w:ascii="Arial" w:hAnsi="Arial"/>
          <w:sz w:val="22"/>
          <w:szCs w:val="22"/>
        </w:rPr>
        <w:t>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437F6719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D42B25">
        <w:rPr>
          <w:rFonts w:ascii="Arial" w:hAnsi="Arial" w:cs="Arial"/>
          <w:sz w:val="22"/>
          <w:szCs w:val="22"/>
        </w:rPr>
        <w:t>8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5D371B">
        <w:rPr>
          <w:rFonts w:ascii="Arial" w:hAnsi="Arial" w:cs="Arial"/>
          <w:sz w:val="22"/>
          <w:szCs w:val="22"/>
        </w:rPr>
        <w:t>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C242CAF" w14:textId="77777777" w:rsidR="00BD0A24" w:rsidRDefault="00BD0A24" w:rsidP="00BD0A2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Alice Krutilová, M.A., v. r.</w:t>
      </w:r>
    </w:p>
    <w:p w14:paraId="72D3291C" w14:textId="77777777" w:rsidR="00BD0A24" w:rsidRDefault="00BD0A24" w:rsidP="00BD0A2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30CE9E0" w14:textId="77777777" w:rsidR="00BD0A24" w:rsidRDefault="00BD0A24" w:rsidP="00BD0A2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67513D7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BD0A2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D0A2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0315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0A24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2B25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4DF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EBF6-4FC0-4478-8CF1-E2B693C4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492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2022-09-08T17:26:00Z</cp:lastPrinted>
  <dcterms:created xsi:type="dcterms:W3CDTF">2022-09-08T17:30:00Z</dcterms:created>
  <dcterms:modified xsi:type="dcterms:W3CDTF">2022-09-08T17:30:00Z</dcterms:modified>
</cp:coreProperties>
</file>