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30FB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30FB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30FB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30FB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30FB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30FB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1. 9. 2022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30FB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E30FB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E30FB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30FBF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30FBF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30FBF">
        <w:rPr>
          <w:rFonts w:ascii="Tahoma" w:hAnsi="Tahoma" w:cs="Tahoma"/>
          <w:noProof/>
          <w:sz w:val="28"/>
          <w:szCs w:val="28"/>
        </w:rPr>
        <w:t>159/22/7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30FB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asfalt. komunikace u hřbitova u kostela sv. Václava, Strakonice</w:t>
            </w:r>
          </w:p>
        </w:tc>
        <w:tc>
          <w:tcPr>
            <w:tcW w:w="1440" w:type="dxa"/>
          </w:tcPr>
          <w:p w:rsidR="001F0477" w:rsidRPr="006F0BA2" w:rsidRDefault="00E30FB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30FB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320 329,35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30FBF">
        <w:rPr>
          <w:rFonts w:ascii="Tahoma" w:hAnsi="Tahoma" w:cs="Tahoma"/>
          <w:b/>
          <w:bCs/>
          <w:noProof/>
          <w:sz w:val="20"/>
          <w:szCs w:val="20"/>
        </w:rPr>
        <w:t>320 329,35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30FB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výtluků v asfaltové komunikaci u hřbitova u kostela sv. Václava, ve Strakonicích - dle cenové nabídky. Cena bez DPH činí 264.735,00 Kč, tj. cena vč. DPH činí 320.329,35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30FBF">
        <w:rPr>
          <w:rFonts w:ascii="Tahoma" w:hAnsi="Tahoma" w:cs="Tahoma"/>
          <w:noProof/>
          <w:sz w:val="20"/>
          <w:szCs w:val="20"/>
        </w:rPr>
        <w:t>30. 9. 2022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30FB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30FBF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BF" w:rsidRDefault="00E30FBF">
      <w:r>
        <w:separator/>
      </w:r>
    </w:p>
  </w:endnote>
  <w:endnote w:type="continuationSeparator" w:id="0">
    <w:p w:rsidR="00E30FBF" w:rsidRDefault="00E3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BF" w:rsidRDefault="00E30FBF">
      <w:r>
        <w:separator/>
      </w:r>
    </w:p>
  </w:footnote>
  <w:footnote w:type="continuationSeparator" w:id="0">
    <w:p w:rsidR="00E30FBF" w:rsidRDefault="00E3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BF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E30FBF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C44F7-7DBE-4FA2-A9AA-3DC3E026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2022-09-07T11:32:00Z</cp:lastPrinted>
  <dcterms:created xsi:type="dcterms:W3CDTF">2022-09-07T11:32:00Z</dcterms:created>
  <dcterms:modified xsi:type="dcterms:W3CDTF">2022-09-07T11:33:00Z</dcterms:modified>
</cp:coreProperties>
</file>