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93607" w:rsidP="0089360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</w:p>
    <w:p w:rsidR="00893607" w:rsidRDefault="00893607" w:rsidP="0089360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982707-1902/2016, E2016/9824</w:t>
      </w:r>
      <w:r w:rsidR="00B3439D">
        <w:rPr>
          <w:rFonts w:ascii="Arial" w:hAnsi="Arial" w:cs="Arial"/>
          <w:b/>
          <w:sz w:val="36"/>
        </w:rPr>
        <w:t>/D1</w:t>
      </w:r>
    </w:p>
    <w:p w:rsidR="00893607" w:rsidRDefault="00893607" w:rsidP="0089360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3439D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893607" w:rsidRDefault="00893607" w:rsidP="00B3439D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</w:p>
    <w:p w:rsidR="00893607" w:rsidRDefault="00893607" w:rsidP="0089360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93607" w:rsidRDefault="00893607" w:rsidP="00893607">
      <w:pPr>
        <w:numPr>
          <w:ilvl w:val="0"/>
          <w:numId w:val="0"/>
        </w:numPr>
        <w:spacing w:after="0" w:line="240" w:lineRule="auto"/>
        <w:ind w:left="142"/>
      </w:pPr>
    </w:p>
    <w:p w:rsidR="00893607" w:rsidRDefault="00B53891" w:rsidP="0089360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53891"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53891">
        <w:rPr>
          <w:b/>
        </w:rPr>
        <w:t>x</w:t>
      </w:r>
    </w:p>
    <w:p w:rsidR="00893607" w:rsidRDefault="00893607" w:rsidP="0089360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93607" w:rsidRDefault="0089360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93607" w:rsidRPr="00893607" w:rsidRDefault="00893607" w:rsidP="0089360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93607" w:rsidRDefault="00893607" w:rsidP="0089360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č. 982707-1902/2016 ze dne </w:t>
      </w:r>
      <w:proofErr w:type="gramStart"/>
      <w:r>
        <w:t>22.12.2016</w:t>
      </w:r>
      <w:proofErr w:type="gramEnd"/>
      <w:r>
        <w:t xml:space="preserve"> (dále jen "Dohoda"), a to následujícím způsobem:</w:t>
      </w:r>
    </w:p>
    <w:p w:rsidR="00893607" w:rsidRDefault="00893607" w:rsidP="0089360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</w:t>
      </w:r>
      <w:r w:rsidR="00B3439D">
        <w:t>4</w:t>
      </w:r>
      <w:r>
        <w:t>, s následujícím textem:</w:t>
      </w:r>
    </w:p>
    <w:p w:rsidR="00893607" w:rsidRDefault="00893607" w:rsidP="00893607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splatnosti </w:t>
      </w:r>
      <w:r w:rsidR="00B53891">
        <w:t>x</w:t>
      </w:r>
      <w:r>
        <w:t xml:space="preserve"> dní ode dne jejího vystavení.</w:t>
      </w:r>
    </w:p>
    <w:p w:rsidR="00893607" w:rsidRDefault="00893607" w:rsidP="00893607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893607" w:rsidRDefault="00893607" w:rsidP="00893607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4.3, a to po jejich vyúčtování ze strany ČP. </w:t>
      </w:r>
    </w:p>
    <w:p w:rsidR="00893607" w:rsidRDefault="00893607" w:rsidP="00893607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</w:p>
    <w:p w:rsidR="00893607" w:rsidRPr="00B3439D" w:rsidRDefault="00B53891" w:rsidP="00893607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893607" w:rsidRPr="00B3439D" w:rsidRDefault="00893607" w:rsidP="00893607">
      <w:pPr>
        <w:numPr>
          <w:ilvl w:val="2"/>
          <w:numId w:val="50"/>
        </w:numPr>
        <w:spacing w:after="120"/>
        <w:jc w:val="both"/>
        <w:rPr>
          <w:b/>
        </w:rPr>
      </w:pPr>
      <w:r w:rsidRPr="00B3439D">
        <w:rPr>
          <w:b/>
        </w:rPr>
        <w:t xml:space="preserve">ID CČK složky: </w:t>
      </w:r>
      <w:r w:rsidR="00B53891">
        <w:rPr>
          <w:b/>
        </w:rPr>
        <w:t>x</w:t>
      </w:r>
    </w:p>
    <w:p w:rsidR="00893607" w:rsidRPr="00893607" w:rsidRDefault="00893607" w:rsidP="0089360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93607" w:rsidRDefault="00893607" w:rsidP="0089360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93607" w:rsidRDefault="00893607" w:rsidP="00893607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893607" w:rsidRDefault="00893607" w:rsidP="00893607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893607" w:rsidRDefault="00893607" w:rsidP="00893607">
      <w:pPr>
        <w:numPr>
          <w:ilvl w:val="0"/>
          <w:numId w:val="0"/>
        </w:numPr>
        <w:spacing w:after="120"/>
      </w:pPr>
    </w:p>
    <w:p w:rsidR="00893607" w:rsidRDefault="00893607" w:rsidP="00893607">
      <w:pPr>
        <w:numPr>
          <w:ilvl w:val="0"/>
          <w:numId w:val="0"/>
        </w:numPr>
        <w:spacing w:after="120"/>
      </w:pPr>
    </w:p>
    <w:p w:rsidR="00893607" w:rsidRDefault="00893607" w:rsidP="00893607">
      <w:pPr>
        <w:numPr>
          <w:ilvl w:val="0"/>
          <w:numId w:val="0"/>
        </w:numPr>
        <w:spacing w:after="120"/>
        <w:sectPr w:rsidR="0089360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93607" w:rsidRDefault="00893607" w:rsidP="00893607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893607" w:rsidRDefault="00893607" w:rsidP="00893607">
      <w:pPr>
        <w:numPr>
          <w:ilvl w:val="0"/>
          <w:numId w:val="0"/>
        </w:numPr>
        <w:spacing w:after="120"/>
      </w:pPr>
      <w:r>
        <w:t>Za ČP:</w:t>
      </w:r>
    </w:p>
    <w:p w:rsidR="00893607" w:rsidRDefault="00893607" w:rsidP="00893607">
      <w:pPr>
        <w:numPr>
          <w:ilvl w:val="0"/>
          <w:numId w:val="0"/>
        </w:numPr>
        <w:spacing w:after="120"/>
      </w:pPr>
    </w:p>
    <w:p w:rsidR="00893607" w:rsidRDefault="00893607" w:rsidP="0089360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93607" w:rsidRDefault="00893607" w:rsidP="00893607">
      <w:pPr>
        <w:numPr>
          <w:ilvl w:val="0"/>
          <w:numId w:val="0"/>
        </w:numPr>
        <w:spacing w:after="120"/>
        <w:jc w:val="center"/>
      </w:pPr>
    </w:p>
    <w:p w:rsidR="00893607" w:rsidRDefault="00893607" w:rsidP="0089360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93607" w:rsidRDefault="00893607" w:rsidP="00893607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893607" w:rsidRDefault="00893607" w:rsidP="0089360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3439D">
        <w:t>………………………</w:t>
      </w:r>
      <w:proofErr w:type="gramStart"/>
      <w:r w:rsidR="00B3439D">
        <w:t>…..</w:t>
      </w:r>
      <w:r>
        <w:t xml:space="preserve"> dne</w:t>
      </w:r>
      <w:proofErr w:type="gramEnd"/>
      <w:r>
        <w:t xml:space="preserve"> </w:t>
      </w:r>
    </w:p>
    <w:p w:rsidR="00893607" w:rsidRDefault="00893607" w:rsidP="00893607">
      <w:pPr>
        <w:numPr>
          <w:ilvl w:val="0"/>
          <w:numId w:val="0"/>
        </w:numPr>
        <w:spacing w:after="120"/>
      </w:pPr>
      <w:r>
        <w:t>Za Odesílatele:</w:t>
      </w:r>
    </w:p>
    <w:p w:rsidR="00893607" w:rsidRDefault="00893607" w:rsidP="00893607">
      <w:pPr>
        <w:numPr>
          <w:ilvl w:val="0"/>
          <w:numId w:val="0"/>
        </w:numPr>
        <w:spacing w:after="120"/>
      </w:pPr>
    </w:p>
    <w:p w:rsidR="00893607" w:rsidRDefault="00893607" w:rsidP="0089360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93607" w:rsidRDefault="00893607" w:rsidP="00893607">
      <w:pPr>
        <w:numPr>
          <w:ilvl w:val="0"/>
          <w:numId w:val="0"/>
        </w:numPr>
        <w:spacing w:after="120"/>
        <w:jc w:val="center"/>
      </w:pPr>
    </w:p>
    <w:p w:rsidR="00893607" w:rsidRDefault="00B53891" w:rsidP="00893607">
      <w:pPr>
        <w:numPr>
          <w:ilvl w:val="0"/>
          <w:numId w:val="0"/>
        </w:numPr>
        <w:spacing w:after="120"/>
        <w:jc w:val="center"/>
      </w:pPr>
      <w:r>
        <w:t>x</w:t>
      </w:r>
    </w:p>
    <w:p w:rsidR="00893607" w:rsidRPr="00893607" w:rsidRDefault="00B53891" w:rsidP="0089360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93607" w:rsidRPr="00893607" w:rsidSect="0089360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28" w:rsidRDefault="00D15F28">
      <w:r>
        <w:separator/>
      </w:r>
    </w:p>
  </w:endnote>
  <w:endnote w:type="continuationSeparator" w:id="0">
    <w:p w:rsidR="00D15F28" w:rsidRDefault="00D1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5389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5389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28" w:rsidRDefault="00D15F28">
      <w:r>
        <w:separator/>
      </w:r>
    </w:p>
  </w:footnote>
  <w:footnote w:type="continuationSeparator" w:id="0">
    <w:p w:rsidR="00D15F28" w:rsidRDefault="00D15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EC586" wp14:editId="769C663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9360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094EB3" wp14:editId="251D0E4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9360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982707-1902/2016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6B8BCA9" wp14:editId="582A928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C139E0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B63C6"/>
    <w:rsid w:val="004C1854"/>
    <w:rsid w:val="004D7F66"/>
    <w:rsid w:val="004E34D6"/>
    <w:rsid w:val="004E362F"/>
    <w:rsid w:val="004E6723"/>
    <w:rsid w:val="005047B7"/>
    <w:rsid w:val="0051060F"/>
    <w:rsid w:val="00541F53"/>
    <w:rsid w:val="00547784"/>
    <w:rsid w:val="00572729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360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439D"/>
    <w:rsid w:val="00B408D2"/>
    <w:rsid w:val="00B4421E"/>
    <w:rsid w:val="00B449CA"/>
    <w:rsid w:val="00B52846"/>
    <w:rsid w:val="00B53891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5F28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1016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77F83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C3D8-5049-406B-89A5-C022EAF3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2017-04-25T13:48:00Z</cp:lastPrinted>
  <dcterms:created xsi:type="dcterms:W3CDTF">2017-05-10T08:49:00Z</dcterms:created>
  <dcterms:modified xsi:type="dcterms:W3CDTF">2017-05-10T08:49:00Z</dcterms:modified>
</cp:coreProperties>
</file>