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F436C" w14:textId="77777777" w:rsidR="009E630B" w:rsidRPr="007E24EB" w:rsidRDefault="009E630B" w:rsidP="009E630B">
      <w:pPr>
        <w:jc w:val="center"/>
      </w:pPr>
      <w:r w:rsidRPr="007E24EB">
        <w:rPr>
          <w:b/>
        </w:rPr>
        <w:t xml:space="preserve">Seznam </w:t>
      </w:r>
      <w:r w:rsidR="007E24EB" w:rsidRPr="007E24EB">
        <w:rPr>
          <w:b/>
        </w:rPr>
        <w:t>pod</w:t>
      </w:r>
      <w:r w:rsidRPr="007E24EB">
        <w:rPr>
          <w:b/>
        </w:rPr>
        <w:t>dodavatelů</w:t>
      </w:r>
      <w:r w:rsidRPr="007E24EB">
        <w:t xml:space="preserve">, s jejichž pomocí dodavatel předpokládá realizaci </w:t>
      </w:r>
      <w:r w:rsidR="0098366B" w:rsidRPr="007E24EB">
        <w:t>VZ:</w:t>
      </w:r>
    </w:p>
    <w:p w14:paraId="20CF436D" w14:textId="77777777" w:rsidR="00BC2220" w:rsidRPr="007E24EB" w:rsidRDefault="00BC2220" w:rsidP="009E630B">
      <w:pPr>
        <w:jc w:val="center"/>
      </w:pPr>
    </w:p>
    <w:p w14:paraId="20CF436E" w14:textId="77777777" w:rsidR="00715D22" w:rsidRPr="007E24EB" w:rsidRDefault="00715D22" w:rsidP="0078759E">
      <w:pPr>
        <w:tabs>
          <w:tab w:val="left" w:pos="7626"/>
        </w:tabs>
        <w:spacing w:after="120"/>
        <w:jc w:val="center"/>
        <w:rPr>
          <w:b/>
          <w:bCs/>
          <w:lang w:val="en-US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412"/>
        <w:gridCol w:w="3960"/>
        <w:gridCol w:w="2232"/>
      </w:tblGrid>
      <w:tr w:rsidR="009E630B" w:rsidRPr="002B3753" w14:paraId="20CF4372" w14:textId="77777777" w:rsidTr="009732A1">
        <w:trPr>
          <w:trHeight w:val="567"/>
        </w:trPr>
        <w:tc>
          <w:tcPr>
            <w:tcW w:w="6840" w:type="dxa"/>
            <w:gridSpan w:val="3"/>
          </w:tcPr>
          <w:p w14:paraId="20CF436F" w14:textId="77777777" w:rsidR="009E630B" w:rsidRPr="002B3753" w:rsidRDefault="009E630B" w:rsidP="00414090">
            <w:pPr>
              <w:tabs>
                <w:tab w:val="left" w:pos="-3060"/>
              </w:tabs>
              <w:rPr>
                <w:i/>
                <w:strike/>
              </w:rPr>
            </w:pPr>
          </w:p>
          <w:p w14:paraId="20CF4370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71" w14:textId="77777777" w:rsidR="009E630B" w:rsidRPr="002B3753" w:rsidRDefault="00715D22" w:rsidP="007E24EB">
            <w:pPr>
              <w:jc w:val="center"/>
              <w:rPr>
                <w:i/>
                <w:strike/>
              </w:rPr>
            </w:pPr>
            <w:r w:rsidRPr="002B3753">
              <w:rPr>
                <w:i/>
                <w:strike/>
              </w:rPr>
              <w:t xml:space="preserve">Část plnění VZ, kterou hodlá </w:t>
            </w:r>
            <w:r w:rsidR="007E24EB" w:rsidRPr="002B3753">
              <w:rPr>
                <w:i/>
                <w:strike/>
              </w:rPr>
              <w:t xml:space="preserve">účastník </w:t>
            </w:r>
            <w:r w:rsidRPr="002B3753">
              <w:rPr>
                <w:i/>
                <w:strike/>
              </w:rPr>
              <w:t xml:space="preserve">zadat subdodavateli včetně uvedení % podílu plnění </w:t>
            </w:r>
            <w:r w:rsidR="007E24EB" w:rsidRPr="002B3753">
              <w:rPr>
                <w:i/>
                <w:strike/>
              </w:rPr>
              <w:t>pod</w:t>
            </w:r>
            <w:r w:rsidRPr="002B3753">
              <w:rPr>
                <w:i/>
                <w:strike/>
              </w:rPr>
              <w:t>dodavatelem</w:t>
            </w:r>
          </w:p>
        </w:tc>
      </w:tr>
      <w:tr w:rsidR="009E630B" w:rsidRPr="002B3753" w14:paraId="20CF4377" w14:textId="77777777" w:rsidTr="009732A1">
        <w:trPr>
          <w:trHeight w:val="170"/>
        </w:trPr>
        <w:tc>
          <w:tcPr>
            <w:tcW w:w="468" w:type="dxa"/>
          </w:tcPr>
          <w:p w14:paraId="20CF4373" w14:textId="77777777" w:rsidR="009E630B" w:rsidRPr="002B3753" w:rsidRDefault="009E630B" w:rsidP="00414090">
            <w:pPr>
              <w:tabs>
                <w:tab w:val="left" w:pos="-3060"/>
              </w:tabs>
              <w:rPr>
                <w:i/>
                <w:strike/>
              </w:rPr>
            </w:pPr>
            <w:r w:rsidRPr="002B3753">
              <w:rPr>
                <w:i/>
                <w:strike/>
              </w:rPr>
              <w:t>1.</w:t>
            </w:r>
          </w:p>
        </w:tc>
        <w:tc>
          <w:tcPr>
            <w:tcW w:w="2412" w:type="dxa"/>
          </w:tcPr>
          <w:p w14:paraId="20CF4374" w14:textId="77777777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Název dodavatele</w:t>
            </w:r>
          </w:p>
        </w:tc>
        <w:tc>
          <w:tcPr>
            <w:tcW w:w="3960" w:type="dxa"/>
          </w:tcPr>
          <w:p w14:paraId="20CF4375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76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7C" w14:textId="77777777" w:rsidTr="009732A1">
        <w:tc>
          <w:tcPr>
            <w:tcW w:w="468" w:type="dxa"/>
          </w:tcPr>
          <w:p w14:paraId="20CF4378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412" w:type="dxa"/>
          </w:tcPr>
          <w:p w14:paraId="20CF4379" w14:textId="77777777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Sídlo/místo podnikání</w:t>
            </w:r>
          </w:p>
        </w:tc>
        <w:tc>
          <w:tcPr>
            <w:tcW w:w="3960" w:type="dxa"/>
          </w:tcPr>
          <w:p w14:paraId="20CF437A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7B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81" w14:textId="77777777" w:rsidTr="009732A1">
        <w:tc>
          <w:tcPr>
            <w:tcW w:w="468" w:type="dxa"/>
          </w:tcPr>
          <w:p w14:paraId="20CF437D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412" w:type="dxa"/>
          </w:tcPr>
          <w:p w14:paraId="20CF437E" w14:textId="77777777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Tel./fax.</w:t>
            </w:r>
          </w:p>
        </w:tc>
        <w:tc>
          <w:tcPr>
            <w:tcW w:w="3960" w:type="dxa"/>
          </w:tcPr>
          <w:p w14:paraId="20CF437F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80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86" w14:textId="77777777" w:rsidTr="009732A1">
        <w:tc>
          <w:tcPr>
            <w:tcW w:w="468" w:type="dxa"/>
          </w:tcPr>
          <w:p w14:paraId="20CF4382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412" w:type="dxa"/>
          </w:tcPr>
          <w:p w14:paraId="20CF4383" w14:textId="77777777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E-mail</w:t>
            </w:r>
          </w:p>
        </w:tc>
        <w:tc>
          <w:tcPr>
            <w:tcW w:w="3960" w:type="dxa"/>
          </w:tcPr>
          <w:p w14:paraId="20CF4384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85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8B" w14:textId="77777777" w:rsidTr="009732A1">
        <w:tc>
          <w:tcPr>
            <w:tcW w:w="468" w:type="dxa"/>
          </w:tcPr>
          <w:p w14:paraId="20CF4387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412" w:type="dxa"/>
          </w:tcPr>
          <w:p w14:paraId="20CF4388" w14:textId="43EC02DB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IČ</w:t>
            </w:r>
            <w:r w:rsidR="00493DD5" w:rsidRPr="002B3753">
              <w:rPr>
                <w:i/>
                <w:strike/>
              </w:rPr>
              <w:t>O</w:t>
            </w:r>
            <w:r w:rsidRPr="002B3753">
              <w:rPr>
                <w:i/>
                <w:strike/>
              </w:rPr>
              <w:t>/DIČ</w:t>
            </w:r>
          </w:p>
        </w:tc>
        <w:tc>
          <w:tcPr>
            <w:tcW w:w="3960" w:type="dxa"/>
          </w:tcPr>
          <w:p w14:paraId="20CF4389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8A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8D" w14:textId="77777777" w:rsidTr="006B60B6">
        <w:trPr>
          <w:trHeight w:val="449"/>
        </w:trPr>
        <w:tc>
          <w:tcPr>
            <w:tcW w:w="9072" w:type="dxa"/>
            <w:gridSpan w:val="4"/>
            <w:shd w:val="clear" w:color="auto" w:fill="A0A0A0"/>
          </w:tcPr>
          <w:p w14:paraId="20CF438C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92" w14:textId="77777777" w:rsidTr="009732A1">
        <w:tc>
          <w:tcPr>
            <w:tcW w:w="468" w:type="dxa"/>
          </w:tcPr>
          <w:p w14:paraId="20CF438E" w14:textId="77777777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2.</w:t>
            </w:r>
          </w:p>
        </w:tc>
        <w:tc>
          <w:tcPr>
            <w:tcW w:w="2412" w:type="dxa"/>
          </w:tcPr>
          <w:p w14:paraId="20CF438F" w14:textId="77777777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Název dodavatele</w:t>
            </w:r>
          </w:p>
        </w:tc>
        <w:tc>
          <w:tcPr>
            <w:tcW w:w="3960" w:type="dxa"/>
          </w:tcPr>
          <w:p w14:paraId="20CF4390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91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97" w14:textId="77777777" w:rsidTr="009732A1">
        <w:tc>
          <w:tcPr>
            <w:tcW w:w="468" w:type="dxa"/>
          </w:tcPr>
          <w:p w14:paraId="20CF4393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412" w:type="dxa"/>
          </w:tcPr>
          <w:p w14:paraId="20CF4394" w14:textId="77777777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Sídlo/místo podnikání</w:t>
            </w:r>
          </w:p>
        </w:tc>
        <w:tc>
          <w:tcPr>
            <w:tcW w:w="3960" w:type="dxa"/>
          </w:tcPr>
          <w:p w14:paraId="20CF4395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96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9C" w14:textId="77777777" w:rsidTr="009732A1">
        <w:tc>
          <w:tcPr>
            <w:tcW w:w="468" w:type="dxa"/>
          </w:tcPr>
          <w:p w14:paraId="20CF4398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412" w:type="dxa"/>
          </w:tcPr>
          <w:p w14:paraId="20CF4399" w14:textId="77777777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Tel./fax.</w:t>
            </w:r>
          </w:p>
        </w:tc>
        <w:tc>
          <w:tcPr>
            <w:tcW w:w="3960" w:type="dxa"/>
          </w:tcPr>
          <w:p w14:paraId="20CF439A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9B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A1" w14:textId="77777777" w:rsidTr="009732A1">
        <w:tc>
          <w:tcPr>
            <w:tcW w:w="468" w:type="dxa"/>
          </w:tcPr>
          <w:p w14:paraId="20CF439D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412" w:type="dxa"/>
          </w:tcPr>
          <w:p w14:paraId="20CF439E" w14:textId="77777777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E-mail</w:t>
            </w:r>
          </w:p>
        </w:tc>
        <w:tc>
          <w:tcPr>
            <w:tcW w:w="3960" w:type="dxa"/>
          </w:tcPr>
          <w:p w14:paraId="20CF439F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A0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A6" w14:textId="77777777" w:rsidTr="009732A1">
        <w:tc>
          <w:tcPr>
            <w:tcW w:w="468" w:type="dxa"/>
          </w:tcPr>
          <w:p w14:paraId="20CF43A2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412" w:type="dxa"/>
          </w:tcPr>
          <w:p w14:paraId="20CF43A3" w14:textId="503651EA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IČ</w:t>
            </w:r>
            <w:r w:rsidR="00493DD5" w:rsidRPr="002B3753">
              <w:rPr>
                <w:i/>
                <w:strike/>
              </w:rPr>
              <w:t>O</w:t>
            </w:r>
            <w:r w:rsidRPr="002B3753">
              <w:rPr>
                <w:i/>
                <w:strike/>
              </w:rPr>
              <w:t>/DIČ</w:t>
            </w:r>
          </w:p>
        </w:tc>
        <w:tc>
          <w:tcPr>
            <w:tcW w:w="3960" w:type="dxa"/>
          </w:tcPr>
          <w:p w14:paraId="20CF43A4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A5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A9" w14:textId="77777777" w:rsidTr="009732A1">
        <w:trPr>
          <w:trHeight w:val="450"/>
        </w:trPr>
        <w:tc>
          <w:tcPr>
            <w:tcW w:w="9072" w:type="dxa"/>
            <w:gridSpan w:val="4"/>
            <w:shd w:val="clear" w:color="auto" w:fill="A0A0A0"/>
          </w:tcPr>
          <w:p w14:paraId="20CF43A7" w14:textId="77777777" w:rsidR="009E630B" w:rsidRPr="002B3753" w:rsidRDefault="009E630B" w:rsidP="00414090">
            <w:pPr>
              <w:rPr>
                <w:i/>
                <w:strike/>
              </w:rPr>
            </w:pPr>
          </w:p>
          <w:p w14:paraId="20CF43A8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AE" w14:textId="77777777" w:rsidTr="009732A1">
        <w:trPr>
          <w:trHeight w:val="255"/>
        </w:trPr>
        <w:tc>
          <w:tcPr>
            <w:tcW w:w="468" w:type="dxa"/>
          </w:tcPr>
          <w:p w14:paraId="20CF43AA" w14:textId="77777777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3.</w:t>
            </w:r>
          </w:p>
        </w:tc>
        <w:tc>
          <w:tcPr>
            <w:tcW w:w="2412" w:type="dxa"/>
          </w:tcPr>
          <w:p w14:paraId="20CF43AB" w14:textId="77777777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Název dodavatele</w:t>
            </w:r>
          </w:p>
        </w:tc>
        <w:tc>
          <w:tcPr>
            <w:tcW w:w="3960" w:type="dxa"/>
          </w:tcPr>
          <w:p w14:paraId="20CF43AC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AD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B3" w14:textId="77777777" w:rsidTr="009732A1">
        <w:trPr>
          <w:trHeight w:val="150"/>
        </w:trPr>
        <w:tc>
          <w:tcPr>
            <w:tcW w:w="468" w:type="dxa"/>
          </w:tcPr>
          <w:p w14:paraId="20CF43AF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412" w:type="dxa"/>
          </w:tcPr>
          <w:p w14:paraId="20CF43B0" w14:textId="77777777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Sídlo/místo podnikání</w:t>
            </w:r>
          </w:p>
        </w:tc>
        <w:tc>
          <w:tcPr>
            <w:tcW w:w="3960" w:type="dxa"/>
          </w:tcPr>
          <w:p w14:paraId="20CF43B1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B2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B8" w14:textId="77777777" w:rsidTr="009732A1">
        <w:trPr>
          <w:trHeight w:val="225"/>
        </w:trPr>
        <w:tc>
          <w:tcPr>
            <w:tcW w:w="468" w:type="dxa"/>
          </w:tcPr>
          <w:p w14:paraId="20CF43B4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412" w:type="dxa"/>
          </w:tcPr>
          <w:p w14:paraId="20CF43B5" w14:textId="77777777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Tel./fax</w:t>
            </w:r>
          </w:p>
        </w:tc>
        <w:tc>
          <w:tcPr>
            <w:tcW w:w="3960" w:type="dxa"/>
          </w:tcPr>
          <w:p w14:paraId="20CF43B6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B7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BD" w14:textId="77777777" w:rsidTr="009732A1">
        <w:trPr>
          <w:trHeight w:val="285"/>
        </w:trPr>
        <w:tc>
          <w:tcPr>
            <w:tcW w:w="468" w:type="dxa"/>
          </w:tcPr>
          <w:p w14:paraId="20CF43B9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412" w:type="dxa"/>
          </w:tcPr>
          <w:p w14:paraId="20CF43BA" w14:textId="77777777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E-mail</w:t>
            </w:r>
          </w:p>
        </w:tc>
        <w:tc>
          <w:tcPr>
            <w:tcW w:w="3960" w:type="dxa"/>
          </w:tcPr>
          <w:p w14:paraId="20CF43BB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BC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C2" w14:textId="77777777" w:rsidTr="009732A1">
        <w:trPr>
          <w:trHeight w:val="360"/>
        </w:trPr>
        <w:tc>
          <w:tcPr>
            <w:tcW w:w="468" w:type="dxa"/>
          </w:tcPr>
          <w:p w14:paraId="20CF43BE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412" w:type="dxa"/>
          </w:tcPr>
          <w:p w14:paraId="20CF43BF" w14:textId="4EF16D5A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IČ</w:t>
            </w:r>
            <w:r w:rsidR="00493DD5" w:rsidRPr="002B3753">
              <w:rPr>
                <w:i/>
                <w:strike/>
              </w:rPr>
              <w:t>O</w:t>
            </w:r>
            <w:r w:rsidRPr="002B3753">
              <w:rPr>
                <w:i/>
                <w:strike/>
              </w:rPr>
              <w:t>/DIČ</w:t>
            </w:r>
          </w:p>
        </w:tc>
        <w:tc>
          <w:tcPr>
            <w:tcW w:w="3960" w:type="dxa"/>
          </w:tcPr>
          <w:p w14:paraId="20CF43C0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C1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C5" w14:textId="77777777" w:rsidTr="009732A1">
        <w:trPr>
          <w:trHeight w:val="525"/>
        </w:trPr>
        <w:tc>
          <w:tcPr>
            <w:tcW w:w="9072" w:type="dxa"/>
            <w:gridSpan w:val="4"/>
            <w:shd w:val="clear" w:color="auto" w:fill="A0A0A0"/>
          </w:tcPr>
          <w:p w14:paraId="20CF43C3" w14:textId="77777777" w:rsidR="009E630B" w:rsidRPr="002B3753" w:rsidRDefault="009E630B" w:rsidP="00414090">
            <w:pPr>
              <w:rPr>
                <w:i/>
                <w:strike/>
              </w:rPr>
            </w:pPr>
          </w:p>
          <w:p w14:paraId="20CF43C4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CA" w14:textId="77777777" w:rsidTr="009732A1">
        <w:trPr>
          <w:trHeight w:val="152"/>
        </w:trPr>
        <w:tc>
          <w:tcPr>
            <w:tcW w:w="468" w:type="dxa"/>
          </w:tcPr>
          <w:p w14:paraId="20CF43C6" w14:textId="77777777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4.</w:t>
            </w:r>
          </w:p>
        </w:tc>
        <w:tc>
          <w:tcPr>
            <w:tcW w:w="2412" w:type="dxa"/>
          </w:tcPr>
          <w:p w14:paraId="20CF43C7" w14:textId="77777777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Název dodavatele</w:t>
            </w:r>
          </w:p>
        </w:tc>
        <w:tc>
          <w:tcPr>
            <w:tcW w:w="3960" w:type="dxa"/>
          </w:tcPr>
          <w:p w14:paraId="20CF43C8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C9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CF" w14:textId="77777777" w:rsidTr="009732A1">
        <w:trPr>
          <w:trHeight w:val="165"/>
        </w:trPr>
        <w:tc>
          <w:tcPr>
            <w:tcW w:w="468" w:type="dxa"/>
          </w:tcPr>
          <w:p w14:paraId="20CF43CB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412" w:type="dxa"/>
          </w:tcPr>
          <w:p w14:paraId="20CF43CC" w14:textId="77777777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Sídlo/místo podnikání</w:t>
            </w:r>
          </w:p>
        </w:tc>
        <w:tc>
          <w:tcPr>
            <w:tcW w:w="3960" w:type="dxa"/>
          </w:tcPr>
          <w:p w14:paraId="20CF43CD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CE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D4" w14:textId="77777777" w:rsidTr="009732A1">
        <w:trPr>
          <w:trHeight w:val="240"/>
        </w:trPr>
        <w:tc>
          <w:tcPr>
            <w:tcW w:w="468" w:type="dxa"/>
          </w:tcPr>
          <w:p w14:paraId="20CF43D0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412" w:type="dxa"/>
          </w:tcPr>
          <w:p w14:paraId="20CF43D1" w14:textId="77777777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Tel./fax</w:t>
            </w:r>
          </w:p>
        </w:tc>
        <w:tc>
          <w:tcPr>
            <w:tcW w:w="3960" w:type="dxa"/>
          </w:tcPr>
          <w:p w14:paraId="20CF43D2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D3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D9" w14:textId="77777777" w:rsidTr="009732A1">
        <w:trPr>
          <w:trHeight w:val="131"/>
        </w:trPr>
        <w:tc>
          <w:tcPr>
            <w:tcW w:w="468" w:type="dxa"/>
          </w:tcPr>
          <w:p w14:paraId="20CF43D5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412" w:type="dxa"/>
          </w:tcPr>
          <w:p w14:paraId="20CF43D6" w14:textId="77777777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E-mail</w:t>
            </w:r>
          </w:p>
        </w:tc>
        <w:tc>
          <w:tcPr>
            <w:tcW w:w="3960" w:type="dxa"/>
          </w:tcPr>
          <w:p w14:paraId="20CF43D7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D8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  <w:tr w:rsidR="009E630B" w:rsidRPr="002B3753" w14:paraId="20CF43DE" w14:textId="77777777" w:rsidTr="009732A1">
        <w:trPr>
          <w:trHeight w:val="72"/>
        </w:trPr>
        <w:tc>
          <w:tcPr>
            <w:tcW w:w="468" w:type="dxa"/>
          </w:tcPr>
          <w:p w14:paraId="20CF43DA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412" w:type="dxa"/>
          </w:tcPr>
          <w:p w14:paraId="20CF43DB" w14:textId="1EFCEC64" w:rsidR="009E630B" w:rsidRPr="002B3753" w:rsidRDefault="009E630B" w:rsidP="00414090">
            <w:pPr>
              <w:rPr>
                <w:i/>
                <w:strike/>
              </w:rPr>
            </w:pPr>
            <w:r w:rsidRPr="002B3753">
              <w:rPr>
                <w:i/>
                <w:strike/>
              </w:rPr>
              <w:t>IČ</w:t>
            </w:r>
            <w:r w:rsidR="00493DD5" w:rsidRPr="002B3753">
              <w:rPr>
                <w:i/>
                <w:strike/>
              </w:rPr>
              <w:t>O</w:t>
            </w:r>
            <w:r w:rsidRPr="002B3753">
              <w:rPr>
                <w:i/>
                <w:strike/>
              </w:rPr>
              <w:t>/DIČ</w:t>
            </w:r>
          </w:p>
        </w:tc>
        <w:tc>
          <w:tcPr>
            <w:tcW w:w="3960" w:type="dxa"/>
          </w:tcPr>
          <w:p w14:paraId="20CF43DC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  <w:tc>
          <w:tcPr>
            <w:tcW w:w="2232" w:type="dxa"/>
          </w:tcPr>
          <w:p w14:paraId="20CF43DD" w14:textId="77777777" w:rsidR="009E630B" w:rsidRPr="002B3753" w:rsidRDefault="009E630B" w:rsidP="00414090">
            <w:pPr>
              <w:rPr>
                <w:i/>
                <w:strike/>
              </w:rPr>
            </w:pPr>
          </w:p>
        </w:tc>
      </w:tr>
    </w:tbl>
    <w:p w14:paraId="20CF43DF" w14:textId="77777777" w:rsidR="00895CF8" w:rsidRPr="002B3753" w:rsidRDefault="00895CF8" w:rsidP="009E630B">
      <w:pPr>
        <w:rPr>
          <w:strike/>
        </w:rPr>
      </w:pPr>
    </w:p>
    <w:p w14:paraId="20CF43E0" w14:textId="77777777" w:rsidR="006B60B6" w:rsidRPr="002B3753" w:rsidRDefault="006B60B6" w:rsidP="0098366B">
      <w:pPr>
        <w:spacing w:after="120"/>
        <w:rPr>
          <w:strike/>
        </w:rPr>
      </w:pPr>
    </w:p>
    <w:p w14:paraId="20CF43E1" w14:textId="77777777" w:rsidR="00715D22" w:rsidRPr="002B3753" w:rsidRDefault="00715D22" w:rsidP="0098366B">
      <w:pPr>
        <w:spacing w:after="120"/>
        <w:rPr>
          <w:strike/>
        </w:rPr>
      </w:pPr>
    </w:p>
    <w:p w14:paraId="20CF43E2" w14:textId="77777777" w:rsidR="00035332" w:rsidRPr="002B3753" w:rsidRDefault="009B537C">
      <w:pPr>
        <w:rPr>
          <w:strike/>
        </w:rPr>
      </w:pPr>
      <w:r w:rsidRPr="002B3753">
        <w:rPr>
          <w:strike/>
        </w:rPr>
        <w:tab/>
      </w:r>
      <w:r w:rsidRPr="002B3753">
        <w:rPr>
          <w:strike/>
        </w:rPr>
        <w:tab/>
      </w:r>
      <w:r w:rsidRPr="002B3753">
        <w:rPr>
          <w:strike/>
        </w:rPr>
        <w:tab/>
      </w:r>
      <w:r w:rsidRPr="002B3753">
        <w:rPr>
          <w:strike/>
        </w:rPr>
        <w:tab/>
      </w:r>
      <w:r w:rsidRPr="002B3753">
        <w:rPr>
          <w:strike/>
        </w:rPr>
        <w:tab/>
      </w:r>
      <w:r w:rsidRPr="002B3753">
        <w:rPr>
          <w:strike/>
        </w:rPr>
        <w:tab/>
      </w:r>
      <w:r w:rsidRPr="002B3753">
        <w:rPr>
          <w:strike/>
        </w:rPr>
        <w:tab/>
      </w:r>
      <w:r w:rsidRPr="002B3753">
        <w:rPr>
          <w:strike/>
        </w:rPr>
        <w:tab/>
        <w:t>............................................</w:t>
      </w:r>
    </w:p>
    <w:p w14:paraId="20CF43E3" w14:textId="77777777" w:rsidR="001C18A0" w:rsidRPr="002B3753" w:rsidRDefault="009B537C" w:rsidP="0098366B">
      <w:pPr>
        <w:rPr>
          <w:strike/>
        </w:rPr>
      </w:pPr>
      <w:r w:rsidRPr="002B3753">
        <w:rPr>
          <w:strike/>
        </w:rPr>
        <w:tab/>
      </w:r>
      <w:r w:rsidRPr="002B3753">
        <w:rPr>
          <w:strike/>
        </w:rPr>
        <w:tab/>
      </w:r>
      <w:r w:rsidRPr="002B3753">
        <w:rPr>
          <w:strike/>
        </w:rPr>
        <w:tab/>
      </w:r>
      <w:r w:rsidRPr="002B3753">
        <w:rPr>
          <w:strike/>
        </w:rPr>
        <w:tab/>
      </w:r>
      <w:r w:rsidRPr="002B3753">
        <w:rPr>
          <w:strike/>
        </w:rPr>
        <w:tab/>
      </w:r>
      <w:r w:rsidRPr="002B3753">
        <w:rPr>
          <w:strike/>
        </w:rPr>
        <w:tab/>
      </w:r>
      <w:r w:rsidRPr="002B3753">
        <w:rPr>
          <w:strike/>
        </w:rPr>
        <w:tab/>
      </w:r>
      <w:r w:rsidRPr="002B3753">
        <w:rPr>
          <w:strike/>
        </w:rPr>
        <w:tab/>
        <w:t xml:space="preserve">podpis </w:t>
      </w:r>
      <w:r w:rsidR="007E24EB" w:rsidRPr="002B3753">
        <w:rPr>
          <w:strike/>
        </w:rPr>
        <w:t xml:space="preserve">účastníka </w:t>
      </w:r>
    </w:p>
    <w:p w14:paraId="20CF43E4" w14:textId="77777777" w:rsidR="007E24EB" w:rsidRPr="007E24EB" w:rsidRDefault="007E24EB" w:rsidP="0098366B"/>
    <w:p w14:paraId="20CF43E5" w14:textId="77777777" w:rsidR="001C18A0" w:rsidRPr="007E24EB" w:rsidRDefault="001C18A0" w:rsidP="001C18A0">
      <w:pPr>
        <w:rPr>
          <w:b/>
        </w:rPr>
      </w:pPr>
      <w:r w:rsidRPr="007E24EB">
        <w:rPr>
          <w:b/>
        </w:rPr>
        <w:t xml:space="preserve">Pokud nemá žádné </w:t>
      </w:r>
      <w:r w:rsidR="007E24EB" w:rsidRPr="007E24EB">
        <w:rPr>
          <w:b/>
        </w:rPr>
        <w:t>pod</w:t>
      </w:r>
      <w:r w:rsidRPr="007E24EB">
        <w:rPr>
          <w:b/>
        </w:rPr>
        <w:t>dodavatele:</w:t>
      </w:r>
    </w:p>
    <w:p w14:paraId="20CF43E6" w14:textId="77777777" w:rsidR="001C18A0" w:rsidRPr="007E24EB" w:rsidRDefault="001C18A0" w:rsidP="0098366B">
      <w:r w:rsidRPr="007E24EB">
        <w:t xml:space="preserve">Tímto prohlašuji, že na plnění veřejné zakázky se nebudou podílet žádní </w:t>
      </w:r>
      <w:r w:rsidR="007E24EB" w:rsidRPr="007E24EB">
        <w:t>pod</w:t>
      </w:r>
      <w:r w:rsidRPr="007E24EB">
        <w:t>dodavatelé.</w:t>
      </w:r>
    </w:p>
    <w:p w14:paraId="20CF43E7" w14:textId="77777777" w:rsidR="0098366B" w:rsidRPr="007E24EB" w:rsidRDefault="0098366B" w:rsidP="0098366B"/>
    <w:p w14:paraId="20CF43E8" w14:textId="77777777" w:rsidR="00634498" w:rsidRPr="007E24EB" w:rsidRDefault="00634498" w:rsidP="0098366B">
      <w:pPr>
        <w:spacing w:after="120"/>
      </w:pPr>
    </w:p>
    <w:p w14:paraId="20CF43E9" w14:textId="77777777" w:rsidR="00715D22" w:rsidRPr="007E24EB" w:rsidRDefault="00715D22" w:rsidP="0098366B">
      <w:pPr>
        <w:spacing w:after="120"/>
      </w:pPr>
    </w:p>
    <w:p w14:paraId="20CF43EA" w14:textId="77777777" w:rsidR="001C18A0" w:rsidRPr="007E24EB" w:rsidRDefault="001C18A0" w:rsidP="001C18A0">
      <w:pPr>
        <w:ind w:left="4956" w:firstLine="708"/>
      </w:pPr>
      <w:r w:rsidRPr="007E24EB">
        <w:t>............................................</w:t>
      </w:r>
    </w:p>
    <w:p w14:paraId="20CF43EB" w14:textId="379E82CD" w:rsidR="001C18A0" w:rsidRPr="007E24EB" w:rsidRDefault="001C18A0">
      <w:r w:rsidRPr="007E24EB">
        <w:tab/>
      </w:r>
      <w:r w:rsidRPr="007E24EB">
        <w:tab/>
      </w:r>
      <w:r w:rsidRPr="007E24EB">
        <w:tab/>
      </w:r>
      <w:r w:rsidRPr="007E24EB">
        <w:tab/>
      </w:r>
      <w:r w:rsidRPr="007E24EB">
        <w:tab/>
      </w:r>
      <w:r w:rsidRPr="007E24EB">
        <w:tab/>
      </w:r>
      <w:r w:rsidRPr="007E24EB">
        <w:tab/>
      </w:r>
      <w:r w:rsidRPr="007E24EB">
        <w:tab/>
      </w:r>
      <w:r w:rsidR="002B3753">
        <w:t>Bc. Vladimír Vitvar, jednatel</w:t>
      </w:r>
      <w:bookmarkStart w:id="0" w:name="_GoBack"/>
      <w:bookmarkEnd w:id="0"/>
      <w:r w:rsidR="007E24EB" w:rsidRPr="007E24EB">
        <w:t xml:space="preserve"> </w:t>
      </w:r>
    </w:p>
    <w:p w14:paraId="6893DFB5" w14:textId="77777777" w:rsidR="002B3753" w:rsidRPr="007E24EB" w:rsidRDefault="002B3753"/>
    <w:sectPr w:rsidR="002B3753" w:rsidRPr="007E24EB" w:rsidSect="006B60B6">
      <w:headerReference w:type="default" r:id="rId8"/>
      <w:footerReference w:type="default" r:id="rId9"/>
      <w:pgSz w:w="11906" w:h="16838"/>
      <w:pgMar w:top="1011" w:right="1418" w:bottom="1418" w:left="1418" w:header="142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F43EE" w14:textId="77777777" w:rsidR="001E06CB" w:rsidRDefault="001E06CB" w:rsidP="000B175E">
      <w:r>
        <w:separator/>
      </w:r>
    </w:p>
  </w:endnote>
  <w:endnote w:type="continuationSeparator" w:id="0">
    <w:p w14:paraId="20CF43EF" w14:textId="77777777" w:rsidR="001E06CB" w:rsidRDefault="001E06CB" w:rsidP="000B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F43F1" w14:textId="680571DF" w:rsidR="007E24EB" w:rsidRDefault="007E24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F43EC" w14:textId="77777777" w:rsidR="001E06CB" w:rsidRDefault="001E06CB" w:rsidP="000B175E">
      <w:r>
        <w:separator/>
      </w:r>
    </w:p>
  </w:footnote>
  <w:footnote w:type="continuationSeparator" w:id="0">
    <w:p w14:paraId="20CF43ED" w14:textId="77777777" w:rsidR="001E06CB" w:rsidRDefault="001E06CB" w:rsidP="000B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F43F0" w14:textId="77777777" w:rsidR="00AC1732" w:rsidRDefault="00AC1732" w:rsidP="00AC1732">
    <w:pPr>
      <w:pStyle w:val="Zhlav"/>
      <w:tabs>
        <w:tab w:val="left" w:pos="3544"/>
      </w:tabs>
      <w:ind w:left="1701"/>
      <w:jc w:val="both"/>
      <w:rPr>
        <w:rFonts w:ascii="Tahoma" w:hAnsi="Tahoma" w:cs="Tahoma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4204"/>
    <w:multiLevelType w:val="hybridMultilevel"/>
    <w:tmpl w:val="16921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" w15:restartNumberingAfterBreak="0">
    <w:nsid w:val="75A75A5A"/>
    <w:multiLevelType w:val="hybridMultilevel"/>
    <w:tmpl w:val="1DB046A0"/>
    <w:lvl w:ilvl="0" w:tplc="FCEA4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373EB8"/>
    <w:multiLevelType w:val="hybridMultilevel"/>
    <w:tmpl w:val="FD46EEEC"/>
    <w:lvl w:ilvl="0" w:tplc="7742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BC3"/>
    <w:rsid w:val="0001563C"/>
    <w:rsid w:val="00024EC2"/>
    <w:rsid w:val="00025DFA"/>
    <w:rsid w:val="00032411"/>
    <w:rsid w:val="00035332"/>
    <w:rsid w:val="0004585E"/>
    <w:rsid w:val="00070EF1"/>
    <w:rsid w:val="000B175E"/>
    <w:rsid w:val="000B3BAD"/>
    <w:rsid w:val="001109F3"/>
    <w:rsid w:val="00176FEE"/>
    <w:rsid w:val="0019621E"/>
    <w:rsid w:val="001C18A0"/>
    <w:rsid w:val="001E06CB"/>
    <w:rsid w:val="001E6DDC"/>
    <w:rsid w:val="001F66DA"/>
    <w:rsid w:val="002036B0"/>
    <w:rsid w:val="0023351A"/>
    <w:rsid w:val="00256D08"/>
    <w:rsid w:val="002B3753"/>
    <w:rsid w:val="002D52BE"/>
    <w:rsid w:val="002D5AEF"/>
    <w:rsid w:val="00330F4A"/>
    <w:rsid w:val="003D0E0F"/>
    <w:rsid w:val="003D3946"/>
    <w:rsid w:val="003D46C5"/>
    <w:rsid w:val="00436BC3"/>
    <w:rsid w:val="00493DD5"/>
    <w:rsid w:val="004E3F98"/>
    <w:rsid w:val="004F1B4D"/>
    <w:rsid w:val="004F5171"/>
    <w:rsid w:val="005242F6"/>
    <w:rsid w:val="00572143"/>
    <w:rsid w:val="005C1FD7"/>
    <w:rsid w:val="005D2D14"/>
    <w:rsid w:val="00604A8A"/>
    <w:rsid w:val="00617FEA"/>
    <w:rsid w:val="00634498"/>
    <w:rsid w:val="006652BB"/>
    <w:rsid w:val="00687597"/>
    <w:rsid w:val="006B2A9D"/>
    <w:rsid w:val="006B60B6"/>
    <w:rsid w:val="006D1F33"/>
    <w:rsid w:val="006D2732"/>
    <w:rsid w:val="006E0268"/>
    <w:rsid w:val="006F6986"/>
    <w:rsid w:val="0071592D"/>
    <w:rsid w:val="00715D22"/>
    <w:rsid w:val="00754687"/>
    <w:rsid w:val="0077624E"/>
    <w:rsid w:val="0078759E"/>
    <w:rsid w:val="00795258"/>
    <w:rsid w:val="007D576F"/>
    <w:rsid w:val="007E24EB"/>
    <w:rsid w:val="00803BD1"/>
    <w:rsid w:val="00814230"/>
    <w:rsid w:val="00880EDC"/>
    <w:rsid w:val="00895CF8"/>
    <w:rsid w:val="008F57D2"/>
    <w:rsid w:val="00920E74"/>
    <w:rsid w:val="00933065"/>
    <w:rsid w:val="009732A1"/>
    <w:rsid w:val="0098366B"/>
    <w:rsid w:val="009837F9"/>
    <w:rsid w:val="009B537C"/>
    <w:rsid w:val="009B56FD"/>
    <w:rsid w:val="009E630B"/>
    <w:rsid w:val="00A27D16"/>
    <w:rsid w:val="00A310AD"/>
    <w:rsid w:val="00AC1732"/>
    <w:rsid w:val="00AC321E"/>
    <w:rsid w:val="00B25D2F"/>
    <w:rsid w:val="00B72FB7"/>
    <w:rsid w:val="00B970B0"/>
    <w:rsid w:val="00BC2220"/>
    <w:rsid w:val="00BD5799"/>
    <w:rsid w:val="00C02DBD"/>
    <w:rsid w:val="00C07B6A"/>
    <w:rsid w:val="00C50143"/>
    <w:rsid w:val="00C57D9C"/>
    <w:rsid w:val="00C8075E"/>
    <w:rsid w:val="00C856F4"/>
    <w:rsid w:val="00D11C52"/>
    <w:rsid w:val="00DA530D"/>
    <w:rsid w:val="00DB7518"/>
    <w:rsid w:val="00DD6158"/>
    <w:rsid w:val="00DF3998"/>
    <w:rsid w:val="00DF6C66"/>
    <w:rsid w:val="00E123BE"/>
    <w:rsid w:val="00E4767A"/>
    <w:rsid w:val="00E645E8"/>
    <w:rsid w:val="00E95CB2"/>
    <w:rsid w:val="00ED3CBF"/>
    <w:rsid w:val="00EE234C"/>
    <w:rsid w:val="00EF1968"/>
    <w:rsid w:val="00F06693"/>
    <w:rsid w:val="00F1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CF436C"/>
  <w15:docId w15:val="{BB087C7E-619A-4E15-8C92-E5F71F20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5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234C"/>
    <w:pPr>
      <w:keepNext/>
      <w:keepLines/>
      <w:pBdr>
        <w:bottom w:val="single" w:sz="18" w:space="1" w:color="404040" w:themeColor="text1" w:themeTint="BF"/>
      </w:pBdr>
      <w:spacing w:before="480"/>
      <w:jc w:val="center"/>
      <w:outlineLvl w:val="0"/>
    </w:pPr>
    <w:rPr>
      <w:rFonts w:ascii="Helvetica" w:eastAsiaTheme="majorEastAsia" w:hAnsi="Helvetica" w:cstheme="majorBidi"/>
      <w:b/>
      <w:bCs/>
      <w:caps/>
      <w:color w:val="00B0F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234C"/>
    <w:rPr>
      <w:rFonts w:ascii="Helvetica" w:eastAsiaTheme="majorEastAsia" w:hAnsi="Helvetica" w:cstheme="majorBidi"/>
      <w:b/>
      <w:bCs/>
      <w:caps/>
      <w:color w:val="00B0F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7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7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17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175E"/>
  </w:style>
  <w:style w:type="paragraph" w:styleId="Zpat">
    <w:name w:val="footer"/>
    <w:basedOn w:val="Normln"/>
    <w:link w:val="ZpatChar"/>
    <w:uiPriority w:val="99"/>
    <w:unhideWhenUsed/>
    <w:rsid w:val="000B17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175E"/>
  </w:style>
  <w:style w:type="character" w:styleId="Hypertextovodkaz">
    <w:name w:val="Hyperlink"/>
    <w:basedOn w:val="Standardnpsmoodstavce"/>
    <w:rsid w:val="00C02DBD"/>
    <w:rPr>
      <w:color w:val="0000FF"/>
      <w:u w:val="single"/>
    </w:rPr>
  </w:style>
  <w:style w:type="paragraph" w:styleId="Nzev">
    <w:name w:val="Title"/>
    <w:basedOn w:val="Normln"/>
    <w:link w:val="NzevChar"/>
    <w:qFormat/>
    <w:rsid w:val="004F5171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F5171"/>
    <w:rPr>
      <w:rFonts w:ascii="Verdana" w:eastAsia="Times New Roman" w:hAnsi="Verdana" w:cs="Times New Roman"/>
      <w:color w:val="383838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436BC3"/>
    <w:pPr>
      <w:autoSpaceDE w:val="0"/>
      <w:autoSpaceDN w:val="0"/>
      <w:spacing w:line="264" w:lineRule="auto"/>
      <w:ind w:left="708"/>
      <w:jc w:val="both"/>
    </w:pPr>
  </w:style>
  <w:style w:type="character" w:styleId="slostrnky">
    <w:name w:val="page number"/>
    <w:basedOn w:val="Standardnpsmoodstavce"/>
    <w:semiHidden/>
    <w:rsid w:val="00DF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\Local%20Settings\Temporary%20Internet%20Files\Content.Outlook\WPJ4RXR2\EPG-fondy%20(2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560E-B3A5-4648-8550-3A39ED56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EPG-fondy (2)</Template>
  <TotalTime>4</TotalTime>
  <Pages>2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kaiserovae</dc:creator>
  <cp:lastModifiedBy>Parole</cp:lastModifiedBy>
  <cp:revision>7</cp:revision>
  <cp:lastPrinted>2022-08-08T09:21:00Z</cp:lastPrinted>
  <dcterms:created xsi:type="dcterms:W3CDTF">2018-01-15T10:42:00Z</dcterms:created>
  <dcterms:modified xsi:type="dcterms:W3CDTF">2022-08-08T09:22:00Z</dcterms:modified>
</cp:coreProperties>
</file>