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2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2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2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2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2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225">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42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4225">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225"/>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96AE-4267-4110-9893-4A7904AD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2022-09-06T12:49:00Z</dcterms:created>
  <dcterms:modified xsi:type="dcterms:W3CDTF">2022-09-06T12:49:00Z</dcterms:modified>
</cp:coreProperties>
</file>