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E564089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9D3141">
        <w:rPr>
          <w:rFonts w:ascii="Arial" w:hAnsi="Arial" w:cs="Arial"/>
          <w:b/>
          <w:color w:val="auto"/>
          <w:sz w:val="24"/>
          <w:szCs w:val="24"/>
        </w:rPr>
        <w:t>10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48AA6389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</w:t>
            </w:r>
            <w:proofErr w:type="spellStart"/>
            <w:r>
              <w:rPr>
                <w:sz w:val="22"/>
                <w:szCs w:val="22"/>
              </w:rPr>
              <w:t>Reitingerová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F801E1" w14:textId="1D5137B5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UniCredit</w:t>
            </w:r>
            <w:proofErr w:type="spellEnd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53B1EF1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ACB845B" w:rsidR="001F582E" w:rsidRPr="00C8774B" w:rsidRDefault="009D3141" w:rsidP="009D3141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D314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ECOFIN: Neformál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ní zasedání ministrů financí</w:t>
            </w:r>
            <w:r w:rsidR="00795E94" w:rsidRPr="00795E9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="00795E94" w:rsidRPr="00795E9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="00732AE7"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CE5CA" w14:textId="58F20954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v průběhu c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elého dne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320</w:t>
            </w:r>
          </w:p>
          <w:p w14:paraId="67B85730" w14:textId="77777777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po dobu 1/2dne, tj. dopolední / dopolední (jednotka 1 účastník)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300</w:t>
            </w:r>
          </w:p>
          <w:p w14:paraId="25F5C05A" w14:textId="6C3DF40E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v průběhu c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elého dne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819</w:t>
            </w:r>
          </w:p>
          <w:p w14:paraId="5FE11675" w14:textId="77777777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po dobu 1/2dne, tj. dopolední / dopolední (jednotka 1 účastník)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819</w:t>
            </w:r>
          </w:p>
          <w:p w14:paraId="59277792" w14:textId="010D346A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vip</w:t>
            </w:r>
            <w:proofErr w:type="spellEnd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vedoucí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delegací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  <w:p w14:paraId="5A22F98C" w14:textId="2009DE8D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členy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delegací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500</w:t>
            </w:r>
          </w:p>
          <w:p w14:paraId="0ACC6414" w14:textId="3656C118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ostatní personál 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novináře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480</w:t>
            </w:r>
          </w:p>
          <w:p w14:paraId="5E27FC2D" w14:textId="40C27727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vedoucí d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elegací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  <w:p w14:paraId="3F022AEE" w14:textId="40C6D59B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novináře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1612</w:t>
            </w:r>
          </w:p>
          <w:p w14:paraId="5135CB78" w14:textId="0546141B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Bufeto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vý oběd D (jednotka 1 účastník) 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576</w:t>
            </w:r>
          </w:p>
          <w:p w14:paraId="17CBA0B9" w14:textId="77777777" w:rsidR="009D3141" w:rsidRPr="009D3141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Zajištění odborného a pomocného personálu (jednotka 1 obslužný/pomocný personál)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208</w:t>
            </w:r>
          </w:p>
          <w:p w14:paraId="4DDD62E7" w14:textId="79E1A2C9" w:rsidR="0090735B" w:rsidRPr="008352D2" w:rsidRDefault="009D3141" w:rsidP="009D314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mobiliáře a inventáře (jednotka 1 účastník)</w:t>
            </w:r>
            <w:r w:rsidRPr="009D3141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2078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27A47E85" w:rsidR="00DB7CC4" w:rsidRPr="008D0CF8" w:rsidRDefault="009D3141" w:rsidP="009D3141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1151230F" w:rsidR="008D0CF8" w:rsidRPr="008D0CF8" w:rsidRDefault="009D3141" w:rsidP="009D3141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10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3A435F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51FD5602" w:rsidR="003A435F" w:rsidRPr="00F8403A" w:rsidRDefault="009D3141" w:rsidP="009D3141">
            <w:pPr>
              <w:pStyle w:val="Zkladntext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2 527 155 Kč</w:t>
            </w:r>
          </w:p>
        </w:tc>
      </w:tr>
      <w:tr w:rsidR="003A435F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3A435F" w:rsidRPr="00C45BA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1A7642F2" w:rsidR="003A435F" w:rsidRPr="00F8403A" w:rsidRDefault="009D3141" w:rsidP="00F8403A">
            <w:pPr>
              <w:pStyle w:val="Zkladntext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2 878 232,5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28A7DB58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627D55">
        <w:rPr>
          <w:rFonts w:ascii="Arial" w:hAnsi="Arial" w:cs="Arial"/>
          <w:sz w:val="22"/>
          <w:szCs w:val="22"/>
        </w:rPr>
        <w:t>5.9.2022</w:t>
      </w:r>
      <w:bookmarkStart w:id="0" w:name="_GoBack"/>
      <w:bookmarkEnd w:id="0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13ED87F" w14:textId="0A0BAFA9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7D5E9CCA" w14:textId="61B7ED4E" w:rsidR="008C2AD2" w:rsidRDefault="008C2AD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1CDDEAB0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627D55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627D55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66E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35F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27A4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27D55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5B5C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2AE7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95E94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2D2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2F29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AD2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5D32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14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0EEA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5C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03A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EE46-1EC4-4778-904E-5FD7C73B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155</TotalTime>
  <Pages>3</Pages>
  <Words>591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Daníček František</dc:creator>
  <cp:lastModifiedBy>Hlobilová Vendula</cp:lastModifiedBy>
  <cp:revision>22</cp:revision>
  <cp:lastPrinted>2022-03-17T17:07:00Z</cp:lastPrinted>
  <dcterms:created xsi:type="dcterms:W3CDTF">2022-06-02T13:31:00Z</dcterms:created>
  <dcterms:modified xsi:type="dcterms:W3CDTF">2022-09-05T20:22:00Z</dcterms:modified>
</cp:coreProperties>
</file>