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8D" w:rsidRPr="00277D39" w:rsidRDefault="00E5148D">
      <w:pPr>
        <w:pStyle w:val="Nadpis1"/>
      </w:pPr>
      <w:r w:rsidRPr="00277D3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5148D" w:rsidRPr="00474EDC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148D" w:rsidRPr="00474EDC" w:rsidRDefault="00E5148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74EDC">
              <w:rPr>
                <w:rFonts w:ascii="Arial" w:hAnsi="Arial" w:cs="Arial"/>
                <w:b/>
                <w:bCs/>
              </w:rPr>
              <w:t>ODBĚRATEL:</w:t>
            </w:r>
          </w:p>
          <w:p w:rsidR="00E5148D" w:rsidRPr="00474EDC" w:rsidRDefault="00E5148D">
            <w:pPr>
              <w:rPr>
                <w:rFonts w:ascii="Arial" w:hAnsi="Arial" w:cs="Arial"/>
                <w:b/>
                <w:bCs/>
              </w:rPr>
            </w:pP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Okresní soud v Chomutově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Na Příkopech 663/29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430 14 Chomutov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 xml:space="preserve">Účet: </w:t>
            </w:r>
            <w:proofErr w:type="spellStart"/>
            <w:r w:rsidR="0038403E" w:rsidRPr="00474EDC">
              <w:rPr>
                <w:rFonts w:ascii="Arial" w:hAnsi="Arial" w:cs="Arial"/>
              </w:rPr>
              <w:t>xxxxxxx</w:t>
            </w:r>
            <w:proofErr w:type="spellEnd"/>
            <w:r w:rsidR="0038403E" w:rsidRPr="00474EDC">
              <w:rPr>
                <w:rFonts w:ascii="Arial" w:hAnsi="Arial" w:cs="Arial"/>
              </w:rPr>
              <w:t>/</w:t>
            </w:r>
            <w:bookmarkStart w:id="0" w:name="_GoBack"/>
            <w:bookmarkEnd w:id="0"/>
            <w:proofErr w:type="spellStart"/>
            <w:r w:rsidR="0038403E" w:rsidRPr="00474EDC">
              <w:rPr>
                <w:rFonts w:ascii="Arial" w:hAnsi="Arial" w:cs="Arial"/>
              </w:rPr>
              <w:t>xxxx</w:t>
            </w:r>
            <w:proofErr w:type="spellEnd"/>
          </w:p>
          <w:p w:rsidR="00E5148D" w:rsidRPr="00474EDC" w:rsidRDefault="00E5148D">
            <w:pPr>
              <w:rPr>
                <w:rFonts w:ascii="Arial" w:hAnsi="Arial" w:cs="Arial"/>
              </w:rPr>
            </w:pPr>
          </w:p>
          <w:p w:rsidR="00E5148D" w:rsidRPr="00474EDC" w:rsidRDefault="00E5148D">
            <w:pPr>
              <w:rPr>
                <w:rFonts w:ascii="Arial" w:hAnsi="Arial" w:cs="Arial"/>
                <w:b/>
                <w:bCs/>
              </w:rPr>
            </w:pPr>
            <w:r w:rsidRPr="00474ED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148D" w:rsidRPr="00474EDC" w:rsidRDefault="00E5148D">
            <w:pPr>
              <w:spacing w:before="60"/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  <w:b/>
                <w:bCs/>
              </w:rPr>
              <w:t xml:space="preserve">IČ:  </w:t>
            </w:r>
            <w:r w:rsidRPr="00474EDC">
              <w:rPr>
                <w:rFonts w:ascii="Arial" w:hAnsi="Arial" w:cs="Arial"/>
              </w:rPr>
              <w:t>00024848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148D" w:rsidRPr="00474EDC" w:rsidRDefault="00E5148D">
            <w:pPr>
              <w:spacing w:before="60"/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 xml:space="preserve">Číslo objednávky: </w:t>
            </w:r>
          </w:p>
          <w:p w:rsidR="00E5148D" w:rsidRPr="00474EDC" w:rsidRDefault="00E5148D">
            <w:pPr>
              <w:spacing w:before="60"/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2022 / OBJ / 122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Spisová značka: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 xml:space="preserve"> </w:t>
            </w:r>
          </w:p>
        </w:tc>
      </w:tr>
      <w:tr w:rsidR="00E5148D" w:rsidRPr="00474EDC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 xml:space="preserve"> </w:t>
            </w:r>
          </w:p>
          <w:p w:rsidR="00E5148D" w:rsidRPr="00474EDC" w:rsidRDefault="00E5148D">
            <w:pPr>
              <w:spacing w:after="120"/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E5148D" w:rsidRPr="00474EDC" w:rsidRDefault="00E5148D">
            <w:pPr>
              <w:rPr>
                <w:rFonts w:ascii="Arial" w:hAnsi="Arial" w:cs="Arial"/>
                <w:sz w:val="28"/>
                <w:szCs w:val="28"/>
              </w:rPr>
            </w:pPr>
            <w:r w:rsidRPr="00474EDC">
              <w:rPr>
                <w:rFonts w:ascii="Arial" w:hAnsi="Arial" w:cs="Arial"/>
              </w:rPr>
              <w:t>IČ: 62913671</w:t>
            </w:r>
          </w:p>
          <w:p w:rsidR="00E5148D" w:rsidRPr="00474EDC" w:rsidRDefault="00E5148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DIČ: 00262913671</w:t>
            </w:r>
          </w:p>
        </w:tc>
      </w:tr>
      <w:tr w:rsidR="00E5148D" w:rsidRPr="00474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Up Česká republika s.r.o.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Zelený pruh 1560/99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140 00  Praha 4</w:t>
            </w:r>
          </w:p>
        </w:tc>
      </w:tr>
      <w:tr w:rsidR="00E5148D" w:rsidRPr="00474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Datum objednání: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Datum dodání: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  <w:proofErr w:type="gramStart"/>
            <w:r w:rsidRPr="00474EDC">
              <w:rPr>
                <w:rFonts w:ascii="Arial" w:hAnsi="Arial" w:cs="Arial"/>
              </w:rPr>
              <w:t>06.09.2022</w:t>
            </w:r>
            <w:proofErr w:type="gramEnd"/>
          </w:p>
          <w:p w:rsidR="00E5148D" w:rsidRPr="00474EDC" w:rsidRDefault="00E5148D">
            <w:pPr>
              <w:rPr>
                <w:rFonts w:ascii="Arial" w:hAnsi="Arial" w:cs="Arial"/>
              </w:rPr>
            </w:pP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</w:p>
        </w:tc>
      </w:tr>
      <w:tr w:rsidR="00E5148D" w:rsidRPr="00474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D" w:rsidRPr="00474EDC" w:rsidRDefault="00E514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 xml:space="preserve">Text: </w:t>
            </w:r>
          </w:p>
          <w:p w:rsidR="00E5148D" w:rsidRPr="00474EDC" w:rsidRDefault="00E514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 xml:space="preserve">Okresní soud v Chomutově objednává dobití </w:t>
            </w:r>
            <w:proofErr w:type="spellStart"/>
            <w:r w:rsidRPr="00474EDC">
              <w:rPr>
                <w:rFonts w:ascii="Arial" w:hAnsi="Arial" w:cs="Arial"/>
              </w:rPr>
              <w:t>eStravenky</w:t>
            </w:r>
            <w:proofErr w:type="spellEnd"/>
            <w:r w:rsidRPr="00474EDC">
              <w:rPr>
                <w:rFonts w:ascii="Arial" w:hAnsi="Arial" w:cs="Arial"/>
              </w:rPr>
              <w:t xml:space="preserve"> na měsíc  září 2022 -2300 ks v celkové hodnotě 230 000,-Kč.</w:t>
            </w:r>
          </w:p>
          <w:p w:rsidR="00E5148D" w:rsidRPr="00474EDC" w:rsidRDefault="00E514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E5148D" w:rsidRPr="00474EDC" w:rsidRDefault="00E514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 xml:space="preserve">Obě strany souhlasí s uveřejněním této objednávky na dobu </w:t>
            </w:r>
          </w:p>
          <w:p w:rsidR="00E5148D" w:rsidRPr="00474EDC" w:rsidRDefault="00E514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neurčitou v Registru smluv podle zákona č. 340/2015 Sb.</w:t>
            </w:r>
          </w:p>
          <w:p w:rsidR="00E5148D" w:rsidRPr="00474EDC" w:rsidRDefault="00E514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Objednávku v Registru smluv uveřejní objednatel.</w:t>
            </w:r>
          </w:p>
          <w:p w:rsidR="00E5148D" w:rsidRPr="00474EDC" w:rsidRDefault="00E5148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E5148D" w:rsidRPr="00474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48D" w:rsidRPr="00474EDC" w:rsidRDefault="00E5148D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474ED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474EDC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48D" w:rsidRPr="00474EDC" w:rsidRDefault="00E5148D">
            <w:pPr>
              <w:rPr>
                <w:rFonts w:ascii="Arial" w:hAnsi="Arial" w:cs="Arial"/>
                <w:b/>
                <w:bCs/>
              </w:rPr>
            </w:pPr>
            <w:r w:rsidRPr="00474ED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48D" w:rsidRPr="00474EDC" w:rsidRDefault="00E5148D">
            <w:pPr>
              <w:rPr>
                <w:rFonts w:ascii="Arial" w:hAnsi="Arial" w:cs="Arial"/>
                <w:b/>
                <w:bCs/>
              </w:rPr>
            </w:pPr>
            <w:r w:rsidRPr="00474ED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48D" w:rsidRPr="00474EDC" w:rsidRDefault="00E5148D">
            <w:pPr>
              <w:rPr>
                <w:rFonts w:ascii="Arial" w:hAnsi="Arial" w:cs="Arial"/>
                <w:b/>
                <w:bCs/>
              </w:rPr>
            </w:pPr>
            <w:r w:rsidRPr="00474ED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E5148D" w:rsidRPr="00277D39" w:rsidRDefault="00E5148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E5148D" w:rsidRPr="00474EDC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 xml:space="preserve">Dobití </w:t>
            </w:r>
            <w:proofErr w:type="spellStart"/>
            <w:r w:rsidRPr="00474EDC">
              <w:rPr>
                <w:rFonts w:ascii="Arial" w:hAnsi="Arial" w:cs="Arial"/>
              </w:rPr>
              <w:t>eStravenky</w:t>
            </w:r>
            <w:proofErr w:type="spellEnd"/>
            <w:r w:rsidRPr="00474EDC">
              <w:rPr>
                <w:rFonts w:ascii="Arial" w:hAnsi="Arial" w:cs="Arial"/>
              </w:rPr>
              <w:t xml:space="preserve"> na měsíc září 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E5148D" w:rsidRPr="00474EDC" w:rsidRDefault="00E5148D">
            <w:pPr>
              <w:jc w:val="right"/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2300,00</w:t>
            </w:r>
          </w:p>
        </w:tc>
      </w:tr>
    </w:tbl>
    <w:p w:rsidR="00E5148D" w:rsidRPr="00277D39" w:rsidRDefault="00E5148D"/>
    <w:p w:rsidR="00E5148D" w:rsidRPr="00277D39" w:rsidRDefault="00E5148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E5148D" w:rsidRPr="00474E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Počet příloh: 0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Vyřizuje: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Telefon:</w:t>
            </w:r>
          </w:p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48D" w:rsidRPr="00474EDC" w:rsidRDefault="0038403E">
            <w:pPr>
              <w:rPr>
                <w:rFonts w:ascii="Arial" w:hAnsi="Arial" w:cs="Arial"/>
              </w:rPr>
            </w:pPr>
            <w:proofErr w:type="spellStart"/>
            <w:r w:rsidRPr="00474EDC">
              <w:rPr>
                <w:rFonts w:ascii="Arial" w:hAnsi="Arial" w:cs="Arial"/>
              </w:rPr>
              <w:t>xxxxxxxxxxxxxxx</w:t>
            </w:r>
            <w:proofErr w:type="spellEnd"/>
          </w:p>
          <w:p w:rsidR="00E5148D" w:rsidRPr="00474EDC" w:rsidRDefault="00E5148D">
            <w:pPr>
              <w:rPr>
                <w:rFonts w:ascii="Arial" w:hAnsi="Arial" w:cs="Arial"/>
              </w:rPr>
            </w:pPr>
          </w:p>
          <w:p w:rsidR="00E5148D" w:rsidRPr="00474EDC" w:rsidRDefault="00E5148D">
            <w:pPr>
              <w:rPr>
                <w:rFonts w:ascii="Arial" w:hAnsi="Arial" w:cs="Arial"/>
              </w:rPr>
            </w:pPr>
          </w:p>
          <w:p w:rsidR="00E5148D" w:rsidRPr="00474EDC" w:rsidRDefault="00E5148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8D" w:rsidRPr="00474EDC" w:rsidRDefault="00E5148D">
            <w:pPr>
              <w:rPr>
                <w:rFonts w:ascii="Arial" w:hAnsi="Arial" w:cs="Arial"/>
              </w:rPr>
            </w:pPr>
            <w:r w:rsidRPr="00474EDC">
              <w:rPr>
                <w:rFonts w:ascii="Arial" w:hAnsi="Arial" w:cs="Arial"/>
              </w:rPr>
              <w:t>Razítko a podpis:</w:t>
            </w:r>
          </w:p>
          <w:p w:rsidR="00277D39" w:rsidRPr="00474EDC" w:rsidRDefault="0038403E" w:rsidP="0038403E">
            <w:pPr>
              <w:rPr>
                <w:rFonts w:ascii="Arial" w:hAnsi="Arial" w:cs="Arial"/>
              </w:rPr>
            </w:pPr>
            <w:proofErr w:type="spellStart"/>
            <w:r w:rsidRPr="00474EDC">
              <w:rPr>
                <w:rFonts w:ascii="Arial" w:hAnsi="Arial" w:cs="Arial"/>
              </w:rPr>
              <w:t>xxxxxxxxxxxxx</w:t>
            </w:r>
            <w:proofErr w:type="spellEnd"/>
            <w:r w:rsidR="00277D39" w:rsidRPr="00474EDC">
              <w:rPr>
                <w:rFonts w:ascii="Arial" w:hAnsi="Arial" w:cs="Arial"/>
              </w:rPr>
              <w:t xml:space="preserve">, </w:t>
            </w:r>
            <w:proofErr w:type="spellStart"/>
            <w:r w:rsidRPr="00474EDC">
              <w:rPr>
                <w:rFonts w:ascii="Arial" w:hAnsi="Arial" w:cs="Arial"/>
              </w:rPr>
              <w:t>xxxxxxxxxxxxx</w:t>
            </w:r>
            <w:proofErr w:type="spellEnd"/>
          </w:p>
        </w:tc>
      </w:tr>
    </w:tbl>
    <w:p w:rsidR="00E5148D" w:rsidRPr="00277D39" w:rsidRDefault="00E5148D">
      <w:pPr>
        <w:rPr>
          <w:rFonts w:ascii="Arial" w:hAnsi="Arial" w:cs="Arial"/>
        </w:rPr>
      </w:pPr>
    </w:p>
    <w:p w:rsidR="00E5148D" w:rsidRPr="00277D39" w:rsidRDefault="00E5148D">
      <w:pPr>
        <w:rPr>
          <w:rFonts w:ascii="Arial" w:hAnsi="Arial" w:cs="Arial"/>
        </w:rPr>
      </w:pPr>
    </w:p>
    <w:sectPr w:rsidR="00E5148D" w:rsidRPr="00277D39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DC" w:rsidRDefault="00474EDC">
      <w:r>
        <w:separator/>
      </w:r>
    </w:p>
  </w:endnote>
  <w:endnote w:type="continuationSeparator" w:id="0">
    <w:p w:rsidR="00474EDC" w:rsidRDefault="0047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48D" w:rsidRDefault="00E5148D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DC" w:rsidRDefault="00474EDC">
      <w:r>
        <w:separator/>
      </w:r>
    </w:p>
  </w:footnote>
  <w:footnote w:type="continuationSeparator" w:id="0">
    <w:p w:rsidR="00474EDC" w:rsidRDefault="00474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B87u3aYZG/c5Zm+B2+CTkBjTsSZ0QLi6DnbNucB1Yn6IJCLuWT8+u7MSjUlKMOyJv42ikNzPKEnzRcfD7czbzA==" w:salt="QXF7UzKZQD/OvfBOl8zcBQ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4405967"/>
  </w:docVars>
  <w:rsids>
    <w:rsidRoot w:val="00277D39"/>
    <w:rsid w:val="00062A18"/>
    <w:rsid w:val="00277D39"/>
    <w:rsid w:val="002C39F7"/>
    <w:rsid w:val="0038403E"/>
    <w:rsid w:val="00474EDC"/>
    <w:rsid w:val="00D55A75"/>
    <w:rsid w:val="00E5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ADA88EC"/>
  <w14:defaultImageDpi w14:val="0"/>
  <w15:docId w15:val="{4080C207-53C7-40E8-A944-C4F30D26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7D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77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128</Words>
  <Characters>758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4</cp:revision>
  <cp:lastPrinted>2022-09-06T08:04:00Z</cp:lastPrinted>
  <dcterms:created xsi:type="dcterms:W3CDTF">2022-09-06T08:06:00Z</dcterms:created>
  <dcterms:modified xsi:type="dcterms:W3CDTF">2022-09-06T08:06:00Z</dcterms:modified>
</cp:coreProperties>
</file>