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57CA9" w:rsidP="00157CA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>
        <w:rPr>
          <w:rFonts w:ascii="Arial" w:hAnsi="Arial" w:cs="Arial"/>
          <w:b/>
          <w:sz w:val="36"/>
        </w:rPr>
        <w:t>Dodatek č. 5 k Dohodě o bezhotovostní úhradě cen poštovních služeb</w:t>
      </w:r>
    </w:p>
    <w:p w:rsidR="00157CA9" w:rsidRDefault="00157CA9" w:rsidP="00157CA9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982707-0269/2011, E2017/6064/D5</w:t>
      </w:r>
    </w:p>
    <w:p w:rsidR="00157CA9" w:rsidRDefault="00157CA9" w:rsidP="00157CA9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157CA9" w:rsidRDefault="00157CA9" w:rsidP="00157CA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57CA9" w:rsidRDefault="00157CA9" w:rsidP="00157CA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157CA9" w:rsidRDefault="00157CA9" w:rsidP="00157CA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157CA9" w:rsidRDefault="00157CA9" w:rsidP="00157CA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regionální firemní </w:t>
      </w:r>
    </w:p>
    <w:p w:rsidR="00157CA9" w:rsidRDefault="00157CA9" w:rsidP="00157CA9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obchod SM</w:t>
      </w:r>
    </w:p>
    <w:p w:rsidR="00157CA9" w:rsidRDefault="00157CA9" w:rsidP="00157CA9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157CA9" w:rsidRDefault="00157CA9" w:rsidP="00157CA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157CA9" w:rsidRDefault="00157CA9" w:rsidP="00157CA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157CA9" w:rsidRDefault="00157CA9" w:rsidP="00157CA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157CA9" w:rsidRDefault="00157CA9" w:rsidP="00157CA9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157CA9" w:rsidRDefault="00157CA9" w:rsidP="00157CA9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157CA9" w:rsidRDefault="00157CA9" w:rsidP="00157CA9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57CA9" w:rsidRDefault="00157CA9" w:rsidP="00157CA9">
      <w:pPr>
        <w:numPr>
          <w:ilvl w:val="0"/>
          <w:numId w:val="0"/>
        </w:numPr>
        <w:spacing w:before="50" w:after="70" w:line="240" w:lineRule="auto"/>
        <w:ind w:left="142"/>
      </w:pPr>
    </w:p>
    <w:p w:rsidR="00157CA9" w:rsidRDefault="00157CA9" w:rsidP="00157CA9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57CA9" w:rsidRDefault="00157CA9" w:rsidP="00157CA9">
      <w:pPr>
        <w:numPr>
          <w:ilvl w:val="0"/>
          <w:numId w:val="0"/>
        </w:numPr>
        <w:spacing w:after="0" w:line="240" w:lineRule="auto"/>
        <w:ind w:left="142"/>
      </w:pPr>
    </w:p>
    <w:p w:rsidR="00157CA9" w:rsidRDefault="00157CA9" w:rsidP="00157CA9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Hanácká kyselka a.s.</w:t>
      </w:r>
    </w:p>
    <w:p w:rsidR="00157CA9" w:rsidRDefault="00157CA9" w:rsidP="00157CA9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č.p. 547, 751 17  Horní Moštěnice</w:t>
      </w:r>
    </w:p>
    <w:p w:rsidR="00157CA9" w:rsidRDefault="00157CA9" w:rsidP="00157CA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46580824</w:t>
      </w:r>
    </w:p>
    <w:p w:rsidR="00157CA9" w:rsidRDefault="00157CA9" w:rsidP="00157CA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CZ46580824</w:t>
      </w:r>
    </w:p>
    <w:p w:rsidR="00157CA9" w:rsidRDefault="00157CA9" w:rsidP="00157CA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ALESSANDRO ANGELO PASQUALE, statutární ředitel</w:t>
      </w:r>
    </w:p>
    <w:p w:rsidR="00157CA9" w:rsidRDefault="00157CA9" w:rsidP="00157CA9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 xml:space="preserve">B 10854 vedená u Krajského soudu v Ostravě </w:t>
      </w:r>
    </w:p>
    <w:p w:rsidR="00157CA9" w:rsidRDefault="00157CA9" w:rsidP="00157CA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Československá obchodní banka, a.s.</w:t>
      </w:r>
    </w:p>
    <w:p w:rsidR="00157CA9" w:rsidRDefault="00157CA9" w:rsidP="00157CA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8010-0209040943/0300</w:t>
      </w:r>
    </w:p>
    <w:p w:rsidR="00157CA9" w:rsidRDefault="00157CA9" w:rsidP="00157CA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Hanácká kyselka a.s., č.p. 547, 751 17  Horní Moštěnice</w:t>
      </w:r>
    </w:p>
    <w:p w:rsidR="00157CA9" w:rsidRDefault="00157CA9" w:rsidP="00157CA9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110300001</w:t>
      </w:r>
    </w:p>
    <w:p w:rsidR="00157CA9" w:rsidRDefault="00157CA9" w:rsidP="00157CA9">
      <w:pPr>
        <w:numPr>
          <w:ilvl w:val="0"/>
          <w:numId w:val="0"/>
        </w:numPr>
        <w:spacing w:before="50" w:after="70" w:line="240" w:lineRule="auto"/>
        <w:ind w:left="142"/>
      </w:pPr>
    </w:p>
    <w:p w:rsidR="00157CA9" w:rsidRDefault="00157CA9" w:rsidP="00157CA9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157CA9" w:rsidRDefault="00157CA9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157CA9" w:rsidRPr="00157CA9" w:rsidRDefault="00157CA9" w:rsidP="00157CA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157CA9" w:rsidRDefault="00157CA9" w:rsidP="00157CA9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bezhotovostní úhradě cen poštovních služeb, č. 982707-0269/2011 ze dne 28.2.2011 (dále jen "Dohoda"), a to následujícím způsobem:</w:t>
      </w:r>
    </w:p>
    <w:p w:rsidR="00157CA9" w:rsidRDefault="00157CA9" w:rsidP="00157CA9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2. Základní ujednání, bod 2.1, s následujícím textem:</w:t>
      </w:r>
    </w:p>
    <w:p w:rsidR="00157CA9" w:rsidRDefault="00157CA9" w:rsidP="00157CA9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157CA9" w:rsidRPr="00157CA9" w:rsidRDefault="00157CA9" w:rsidP="00157CA9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výhradně u přepážky pošty: </w:t>
      </w:r>
      <w:r w:rsidRPr="00157CA9">
        <w:rPr>
          <w:b/>
        </w:rPr>
        <w:t>Depo Přerov 70, Hlavní 342, PSČ 750 07</w:t>
      </w:r>
    </w:p>
    <w:p w:rsidR="00157CA9" w:rsidRDefault="00157CA9" w:rsidP="00157CA9">
      <w:pPr>
        <w:numPr>
          <w:ilvl w:val="4"/>
          <w:numId w:val="21"/>
        </w:numPr>
        <w:spacing w:after="120"/>
        <w:jc w:val="both"/>
      </w:pPr>
      <w:r>
        <w:t>v době od: 10:00 do: 18:00 hod</w:t>
      </w:r>
    </w:p>
    <w:p w:rsidR="00157CA9" w:rsidRDefault="00157CA9" w:rsidP="00157CA9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Pr="00157CA9">
        <w:rPr>
          <w:b/>
        </w:rPr>
        <w:t>Horní Moštěnice, Dr. A. Stojana 14/8, PSČ 751 17</w:t>
      </w:r>
    </w:p>
    <w:p w:rsidR="00157CA9" w:rsidRDefault="00157CA9" w:rsidP="00157CA9">
      <w:pPr>
        <w:numPr>
          <w:ilvl w:val="4"/>
          <w:numId w:val="21"/>
        </w:numPr>
        <w:spacing w:after="120"/>
        <w:jc w:val="both"/>
      </w:pPr>
      <w:r>
        <w:t xml:space="preserve">v době od: 8:00 -11:00 do 13:30 – 16:00 hod  </w:t>
      </w:r>
    </w:p>
    <w:p w:rsidR="00157CA9" w:rsidRPr="00157CA9" w:rsidRDefault="00157CA9" w:rsidP="00157CA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157CA9" w:rsidRDefault="00157CA9" w:rsidP="00157CA9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157CA9" w:rsidRDefault="00157CA9" w:rsidP="00157CA9">
      <w:pPr>
        <w:numPr>
          <w:ilvl w:val="1"/>
          <w:numId w:val="21"/>
        </w:numPr>
        <w:spacing w:after="120"/>
        <w:ind w:left="624" w:hanging="624"/>
        <w:jc w:val="both"/>
      </w:pPr>
      <w:r>
        <w:t>Dodatek č. 5 je uzavřen a účinný dnem jeho podpisu oběma smluvními stranami.</w:t>
      </w:r>
    </w:p>
    <w:p w:rsidR="00157CA9" w:rsidRDefault="00157CA9" w:rsidP="00157CA9">
      <w:pPr>
        <w:numPr>
          <w:ilvl w:val="1"/>
          <w:numId w:val="21"/>
        </w:numPr>
        <w:spacing w:after="120"/>
        <w:ind w:left="624" w:hanging="624"/>
        <w:jc w:val="both"/>
      </w:pPr>
      <w:r>
        <w:t>Dodatek č. 5 je sepsán ve dvou vyhotoveních s platností originálu, z nichž každá ze stran obdrží po jednom výtisku.</w:t>
      </w:r>
    </w:p>
    <w:p w:rsidR="00157CA9" w:rsidRDefault="00157CA9" w:rsidP="00157CA9">
      <w:pPr>
        <w:numPr>
          <w:ilvl w:val="0"/>
          <w:numId w:val="0"/>
        </w:numPr>
        <w:spacing w:after="120"/>
        <w:jc w:val="both"/>
      </w:pPr>
    </w:p>
    <w:p w:rsidR="00157CA9" w:rsidRDefault="00157CA9" w:rsidP="00157CA9">
      <w:pPr>
        <w:numPr>
          <w:ilvl w:val="0"/>
          <w:numId w:val="0"/>
        </w:numPr>
        <w:spacing w:after="120"/>
        <w:jc w:val="both"/>
        <w:sectPr w:rsidR="00157CA9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57CA9" w:rsidRDefault="00157CA9" w:rsidP="00157CA9">
      <w:pPr>
        <w:numPr>
          <w:ilvl w:val="0"/>
          <w:numId w:val="0"/>
        </w:numPr>
        <w:spacing w:after="120"/>
        <w:jc w:val="both"/>
      </w:pPr>
      <w:r>
        <w:lastRenderedPageBreak/>
        <w:t xml:space="preserve">V Ostravě dne </w:t>
      </w:r>
    </w:p>
    <w:p w:rsidR="00157CA9" w:rsidRDefault="00157CA9" w:rsidP="00157CA9">
      <w:pPr>
        <w:numPr>
          <w:ilvl w:val="0"/>
          <w:numId w:val="0"/>
        </w:numPr>
        <w:spacing w:after="120"/>
        <w:jc w:val="both"/>
      </w:pPr>
    </w:p>
    <w:p w:rsidR="00157CA9" w:rsidRDefault="00157CA9" w:rsidP="00157CA9">
      <w:pPr>
        <w:numPr>
          <w:ilvl w:val="0"/>
          <w:numId w:val="0"/>
        </w:numPr>
        <w:spacing w:after="120"/>
        <w:jc w:val="both"/>
      </w:pPr>
      <w:r>
        <w:t>Za ČP:</w:t>
      </w:r>
    </w:p>
    <w:p w:rsidR="00157CA9" w:rsidRDefault="00157CA9" w:rsidP="00157CA9">
      <w:pPr>
        <w:numPr>
          <w:ilvl w:val="0"/>
          <w:numId w:val="0"/>
        </w:numPr>
        <w:spacing w:after="120"/>
        <w:jc w:val="both"/>
      </w:pPr>
    </w:p>
    <w:p w:rsidR="00157CA9" w:rsidRDefault="00157CA9" w:rsidP="00157CA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57CA9" w:rsidRDefault="00157CA9" w:rsidP="00157CA9">
      <w:pPr>
        <w:numPr>
          <w:ilvl w:val="0"/>
          <w:numId w:val="0"/>
        </w:numPr>
        <w:spacing w:after="120"/>
        <w:jc w:val="center"/>
      </w:pPr>
    </w:p>
    <w:p w:rsidR="00157CA9" w:rsidRDefault="00157CA9" w:rsidP="00157CA9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157CA9" w:rsidRDefault="00157CA9" w:rsidP="00157CA9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157CA9" w:rsidRDefault="00157CA9" w:rsidP="00157CA9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………………. dne </w:t>
      </w:r>
    </w:p>
    <w:p w:rsidR="00157CA9" w:rsidRDefault="00157CA9" w:rsidP="00157CA9">
      <w:pPr>
        <w:numPr>
          <w:ilvl w:val="0"/>
          <w:numId w:val="0"/>
        </w:numPr>
        <w:spacing w:after="120"/>
      </w:pPr>
    </w:p>
    <w:p w:rsidR="00157CA9" w:rsidRDefault="00157CA9" w:rsidP="00157CA9">
      <w:pPr>
        <w:numPr>
          <w:ilvl w:val="0"/>
          <w:numId w:val="0"/>
        </w:numPr>
        <w:spacing w:after="120"/>
      </w:pPr>
      <w:r>
        <w:t>Za Uživatele:</w:t>
      </w:r>
    </w:p>
    <w:p w:rsidR="00157CA9" w:rsidRDefault="00157CA9" w:rsidP="00157CA9">
      <w:pPr>
        <w:numPr>
          <w:ilvl w:val="0"/>
          <w:numId w:val="0"/>
        </w:numPr>
        <w:spacing w:after="120"/>
      </w:pPr>
    </w:p>
    <w:p w:rsidR="00157CA9" w:rsidRDefault="00157CA9" w:rsidP="00157CA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57CA9" w:rsidRDefault="00157CA9" w:rsidP="00157CA9">
      <w:pPr>
        <w:numPr>
          <w:ilvl w:val="0"/>
          <w:numId w:val="0"/>
        </w:numPr>
        <w:spacing w:after="120"/>
        <w:jc w:val="center"/>
      </w:pPr>
    </w:p>
    <w:p w:rsidR="00157CA9" w:rsidRDefault="00157CA9" w:rsidP="00157CA9">
      <w:pPr>
        <w:numPr>
          <w:ilvl w:val="0"/>
          <w:numId w:val="0"/>
        </w:numPr>
        <w:spacing w:after="120"/>
        <w:jc w:val="center"/>
      </w:pPr>
      <w:r>
        <w:t>ALESSANDRO ANGELO PASQUALE</w:t>
      </w:r>
    </w:p>
    <w:p w:rsidR="00157CA9" w:rsidRDefault="00157CA9" w:rsidP="00157CA9">
      <w:pPr>
        <w:numPr>
          <w:ilvl w:val="0"/>
          <w:numId w:val="0"/>
        </w:numPr>
        <w:spacing w:after="120"/>
        <w:jc w:val="center"/>
      </w:pPr>
      <w:r>
        <w:t>statutární ředitel</w:t>
      </w:r>
    </w:p>
    <w:p w:rsidR="00157CA9" w:rsidRDefault="00157CA9" w:rsidP="00157CA9">
      <w:pPr>
        <w:numPr>
          <w:ilvl w:val="0"/>
          <w:numId w:val="0"/>
        </w:numPr>
        <w:spacing w:after="120"/>
        <w:jc w:val="center"/>
      </w:pPr>
    </w:p>
    <w:p w:rsidR="00157CA9" w:rsidRDefault="00157CA9" w:rsidP="00157CA9">
      <w:pPr>
        <w:numPr>
          <w:ilvl w:val="0"/>
          <w:numId w:val="0"/>
        </w:numPr>
        <w:spacing w:after="120"/>
        <w:jc w:val="center"/>
      </w:pPr>
    </w:p>
    <w:sectPr w:rsidR="00157CA9" w:rsidSect="00157CA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2C4" w:rsidRDefault="00C352C4">
      <w:r>
        <w:separator/>
      </w:r>
    </w:p>
  </w:endnote>
  <w:endnote w:type="continuationSeparator" w:id="0">
    <w:p w:rsidR="00C352C4" w:rsidRDefault="00C3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C76787">
      <w:rPr>
        <w:noProof/>
        <w:sz w:val="18"/>
        <w:szCs w:val="18"/>
      </w:rPr>
      <w:t>1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C76787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2C4" w:rsidRDefault="00C352C4">
      <w:r>
        <w:separator/>
      </w:r>
    </w:p>
  </w:footnote>
  <w:footnote w:type="continuationSeparator" w:id="0">
    <w:p w:rsidR="00C352C4" w:rsidRDefault="00C35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A696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0FE485" wp14:editId="50BEAD5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57CA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5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3A68ADC" wp14:editId="2729BF9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157CA9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982707-0269/2011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7A8AB87" wp14:editId="6CC9041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2412C42"/>
    <w:multiLevelType w:val="multilevel"/>
    <w:tmpl w:val="24A88EA4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7CA9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A6969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6787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C26E7-4A49-4E81-B712-E75C4761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318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Nováková Lenka Ing.</cp:lastModifiedBy>
  <cp:revision>2</cp:revision>
  <cp:lastPrinted>2010-01-28T11:34:00Z</cp:lastPrinted>
  <dcterms:created xsi:type="dcterms:W3CDTF">2017-05-09T14:33:00Z</dcterms:created>
  <dcterms:modified xsi:type="dcterms:W3CDTF">2017-05-09T14:33:00Z</dcterms:modified>
</cp:coreProperties>
</file>