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073F" w14:textId="181DF39E" w:rsidR="00D842B5" w:rsidRPr="00DD3EBD" w:rsidRDefault="00D842B5" w:rsidP="006D5539">
      <w:r w:rsidRPr="00DD3EBD">
        <w:rPr>
          <w:noProof/>
        </w:rPr>
        <w:drawing>
          <wp:anchor distT="0" distB="0" distL="114300" distR="114300" simplePos="0" relativeHeight="251659264" behindDoc="0" locked="0" layoutInCell="1" allowOverlap="1" wp14:anchorId="02C68DE7" wp14:editId="3C5D83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44320" cy="758825"/>
            <wp:effectExtent l="0" t="0" r="5080" b="3175"/>
            <wp:wrapSquare wrapText="bothSides"/>
            <wp:docPr id="3" name="obrázek 3" descr="SKUPINA 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UPINA IP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BC7CB" w14:textId="77777777" w:rsidR="00D842B5" w:rsidRPr="00DD3EBD" w:rsidRDefault="00D842B5" w:rsidP="00E06CE8"/>
    <w:p w14:paraId="6414D735" w14:textId="77777777" w:rsidR="001C395D" w:rsidRPr="00DD3EBD" w:rsidRDefault="001C395D" w:rsidP="006D5539"/>
    <w:p w14:paraId="06D097EC" w14:textId="77777777" w:rsidR="00D842B5" w:rsidRPr="00DD3EBD" w:rsidRDefault="00D842B5" w:rsidP="006D5539"/>
    <w:p w14:paraId="323A28B7" w14:textId="6A8C1FCB" w:rsidR="00BE20E6" w:rsidRPr="00DD3EBD" w:rsidRDefault="00047B97" w:rsidP="00E06CE8">
      <w:pPr>
        <w:pStyle w:val="Nzev"/>
        <w:jc w:val="center"/>
      </w:pPr>
      <w:r w:rsidRPr="00822292">
        <w:t xml:space="preserve">Smlouva </w:t>
      </w:r>
      <w:r w:rsidR="00D842B5" w:rsidRPr="00822292">
        <w:t>o úklidových službách</w:t>
      </w:r>
    </w:p>
    <w:p w14:paraId="7D84CD99" w14:textId="788FF6E7" w:rsidR="00D842B5" w:rsidRPr="00DD3EBD" w:rsidRDefault="00D842B5" w:rsidP="00E06CE8">
      <w:pPr>
        <w:jc w:val="center"/>
      </w:pPr>
      <w:r w:rsidRPr="00DD3EBD">
        <w:t xml:space="preserve">číslo smlouvy objednatele: </w:t>
      </w:r>
      <w:r w:rsidR="006A187A">
        <w:t>O-17-2022</w:t>
      </w:r>
    </w:p>
    <w:p w14:paraId="294612E9" w14:textId="04B4B8C5" w:rsidR="001C395D" w:rsidRPr="00DD3EBD" w:rsidRDefault="00D842B5" w:rsidP="00E06CE8">
      <w:pPr>
        <w:jc w:val="center"/>
      </w:pPr>
      <w:r w:rsidRPr="00DD3EBD">
        <w:t xml:space="preserve">číslo smlouvy poskytovatele: </w:t>
      </w:r>
      <w:r w:rsidR="008536C7" w:rsidRPr="00DD3EBD">
        <w:t>SOD 231-002-22</w:t>
      </w:r>
    </w:p>
    <w:p w14:paraId="24EBF6DB" w14:textId="77777777" w:rsidR="00B52058" w:rsidRPr="00DD3EBD" w:rsidRDefault="00B52058" w:rsidP="006D5539"/>
    <w:p w14:paraId="0B69FBFD" w14:textId="77777777" w:rsidR="00B52058" w:rsidRPr="004572E7" w:rsidRDefault="00B52058" w:rsidP="00646F79">
      <w:pPr>
        <w:pStyle w:val="Podnadpis"/>
      </w:pPr>
      <w:r w:rsidRPr="004572E7">
        <w:t>Smluvní strany</w:t>
      </w:r>
    </w:p>
    <w:p w14:paraId="7BF4D6DF" w14:textId="77777777" w:rsidR="00B52058" w:rsidRPr="00E06CE8" w:rsidRDefault="00B52058" w:rsidP="00C57136">
      <w:pPr>
        <w:pStyle w:val="Odstavecseseznamem"/>
        <w:rPr>
          <w:b/>
          <w:bCs/>
        </w:rPr>
      </w:pPr>
      <w:r w:rsidRPr="00E06CE8">
        <w:rPr>
          <w:b/>
          <w:bCs/>
        </w:rPr>
        <w:t>IPO PRIMO s.r.o.</w:t>
      </w:r>
    </w:p>
    <w:p w14:paraId="7AE43187" w14:textId="77777777" w:rsidR="00B52058" w:rsidRPr="00DD3EBD" w:rsidRDefault="00B52058" w:rsidP="006D5539">
      <w:r w:rsidRPr="00DD3EBD">
        <w:t xml:space="preserve">se sídlem Kalvodova 816/8, 709 </w:t>
      </w:r>
      <w:proofErr w:type="gramStart"/>
      <w:r w:rsidRPr="00DD3EBD">
        <w:t>00  Ostrava</w:t>
      </w:r>
      <w:proofErr w:type="gramEnd"/>
      <w:r w:rsidRPr="00DD3EBD">
        <w:t>-Mariánské Hory, zapsaná v obchodním rejstříku u KS v Ostravě, oddíl C, vložka 35876, IČ 28633431, DIČ CZ28633431, bankovní spojení ČSOB, a.s., číslo účtu 281584857/0300, zastoupena Ing. Radimem Nováčkem, jednatelem (dále jen „poskytovatel“)</w:t>
      </w:r>
    </w:p>
    <w:p w14:paraId="1F4D0673" w14:textId="7F713B7A" w:rsidR="00B52058" w:rsidRPr="00DD3EBD" w:rsidRDefault="00822292" w:rsidP="006D5539">
      <w:r w:rsidRPr="00DD3EBD">
        <w:t>a</w:t>
      </w:r>
    </w:p>
    <w:p w14:paraId="68FD2DBC" w14:textId="77777777" w:rsidR="00B52058" w:rsidRPr="00E06CE8" w:rsidRDefault="00B52058" w:rsidP="00C57136">
      <w:pPr>
        <w:pStyle w:val="Odstavecseseznamem"/>
        <w:rPr>
          <w:b/>
          <w:bCs/>
        </w:rPr>
      </w:pPr>
      <w:r w:rsidRPr="00E06CE8">
        <w:rPr>
          <w:b/>
          <w:bCs/>
        </w:rPr>
        <w:t>Střední škola technická a dopravní, Ostrava-Vítkovice, příspěvková organizace</w:t>
      </w:r>
    </w:p>
    <w:p w14:paraId="53D07BD5" w14:textId="77777777" w:rsidR="00B52058" w:rsidRPr="00DD3EBD" w:rsidRDefault="00B52058" w:rsidP="006D5539">
      <w:r w:rsidRPr="00DD3EBD">
        <w:t>se sídlem Ostrava, Vítkovice, Moravská 964/2, IČ 14451093, DIČ CZ14451093, bankovní spojení Komerční banka, a.s. číslo účtu 71430761/0100, zastoupena Ing. Stanislavem Zapletalem, (dále jen „objednatel“)</w:t>
      </w:r>
    </w:p>
    <w:p w14:paraId="76BCE56D" w14:textId="77777777" w:rsidR="005823F4" w:rsidRPr="00DD3EBD" w:rsidRDefault="005823F4" w:rsidP="00C57136"/>
    <w:p w14:paraId="47BA715F" w14:textId="77777777" w:rsidR="005823F4" w:rsidRPr="00E06CE8" w:rsidRDefault="00B40EC4" w:rsidP="00646F79">
      <w:pPr>
        <w:pStyle w:val="Podnadpis"/>
      </w:pPr>
      <w:r w:rsidRPr="00E06CE8">
        <w:t>Předmět plnění</w:t>
      </w:r>
    </w:p>
    <w:p w14:paraId="110D8D86" w14:textId="33BA2781" w:rsidR="001C395D" w:rsidRPr="006D5539" w:rsidRDefault="005823F4" w:rsidP="00C57136">
      <w:pPr>
        <w:pStyle w:val="Odstavecseseznamem"/>
        <w:numPr>
          <w:ilvl w:val="0"/>
          <w:numId w:val="20"/>
        </w:numPr>
      </w:pPr>
      <w:r w:rsidRPr="006D5539">
        <w:t xml:space="preserve">Předmětem plnění smlouvy je </w:t>
      </w:r>
      <w:r w:rsidR="00C13922" w:rsidRPr="006D5539">
        <w:t>poskytování</w:t>
      </w:r>
      <w:r w:rsidRPr="006D5539">
        <w:t xml:space="preserve"> </w:t>
      </w:r>
      <w:r w:rsidR="00284EA6" w:rsidRPr="006D5539">
        <w:t>úklidových</w:t>
      </w:r>
      <w:r w:rsidR="00C83DED" w:rsidRPr="006D5539">
        <w:t xml:space="preserve"> služeb</w:t>
      </w:r>
      <w:r w:rsidR="005A785E" w:rsidRPr="006D5539">
        <w:t xml:space="preserve"> (dále j</w:t>
      </w:r>
      <w:r w:rsidR="008E0A2E" w:rsidRPr="006D5539">
        <w:t>en</w:t>
      </w:r>
      <w:r w:rsidR="005A785E" w:rsidRPr="006D5539">
        <w:t xml:space="preserve"> </w:t>
      </w:r>
      <w:r w:rsidR="008E0A2E" w:rsidRPr="006D5539">
        <w:t>“</w:t>
      </w:r>
      <w:r w:rsidR="005A785E" w:rsidRPr="006D5539">
        <w:t>služ</w:t>
      </w:r>
      <w:r w:rsidR="008E0A2E" w:rsidRPr="006D5539">
        <w:t>e</w:t>
      </w:r>
      <w:r w:rsidR="005A785E" w:rsidRPr="006D5539">
        <w:t>b</w:t>
      </w:r>
      <w:r w:rsidR="008E0A2E" w:rsidRPr="006D5539">
        <w:t>”</w:t>
      </w:r>
      <w:r w:rsidR="005A785E" w:rsidRPr="006D5539">
        <w:t>)</w:t>
      </w:r>
      <w:r w:rsidR="00C83DED" w:rsidRPr="006D5539">
        <w:t xml:space="preserve"> </w:t>
      </w:r>
      <w:r w:rsidR="00001E1D" w:rsidRPr="006D5539">
        <w:t>poskytovatelem</w:t>
      </w:r>
      <w:r w:rsidR="00C83DED" w:rsidRPr="006D5539">
        <w:t xml:space="preserve"> </w:t>
      </w:r>
      <w:r w:rsidR="00284EA6" w:rsidRPr="006D5539">
        <w:t>v rozsahu a za podmínek ujednaných dále v této smlouvě.</w:t>
      </w:r>
    </w:p>
    <w:p w14:paraId="736D2E2B" w14:textId="77777777" w:rsidR="001C395D" w:rsidRPr="0067532C" w:rsidRDefault="00B52058" w:rsidP="00C57136">
      <w:pPr>
        <w:pStyle w:val="Odstavecseseznamem"/>
      </w:pPr>
      <w:r w:rsidRPr="0067532C">
        <w:t>Místem plnění je ubytovna objednatele na adrese Ostrava, Vítkovice, Moravská 964/2.</w:t>
      </w:r>
    </w:p>
    <w:p w14:paraId="3E194FF9" w14:textId="4D23D9F3" w:rsidR="005823F4" w:rsidRPr="0067532C" w:rsidRDefault="005823F4" w:rsidP="00C57136">
      <w:pPr>
        <w:pStyle w:val="Odstavecseseznamem"/>
      </w:pPr>
      <w:r w:rsidRPr="0067532C">
        <w:t>Objednatel se zavazuje k zaplacení ceny za prováděné služby.</w:t>
      </w:r>
    </w:p>
    <w:p w14:paraId="6C1DD580" w14:textId="77777777" w:rsidR="005823F4" w:rsidRPr="00DD3EBD" w:rsidRDefault="005823F4" w:rsidP="006D5539"/>
    <w:p w14:paraId="4F948BBB" w14:textId="77777777" w:rsidR="005823F4" w:rsidRPr="00DD3EBD" w:rsidRDefault="00B40EC4" w:rsidP="00646F79">
      <w:pPr>
        <w:pStyle w:val="Podnadpis"/>
      </w:pPr>
      <w:r w:rsidRPr="00DD3EBD">
        <w:t>Rozsah</w:t>
      </w:r>
      <w:r w:rsidR="00785444" w:rsidRPr="00DD3EBD">
        <w:t xml:space="preserve"> služeb</w:t>
      </w:r>
    </w:p>
    <w:p w14:paraId="110DAECE" w14:textId="77777777" w:rsidR="00A9631B" w:rsidRPr="00DD3EBD" w:rsidRDefault="00284EA6" w:rsidP="00C57136">
      <w:pPr>
        <w:pStyle w:val="Odstavecseseznamem"/>
        <w:numPr>
          <w:ilvl w:val="0"/>
          <w:numId w:val="21"/>
        </w:numPr>
      </w:pPr>
      <w:r w:rsidRPr="00DD3EBD">
        <w:t>Úklidové služby budou prováděny poskytovatelem formou</w:t>
      </w:r>
      <w:r w:rsidR="00B52058" w:rsidRPr="00DD3EBD">
        <w:t>:</w:t>
      </w:r>
      <w:r w:rsidRPr="00DD3EBD">
        <w:t xml:space="preserve"> </w:t>
      </w:r>
    </w:p>
    <w:p w14:paraId="02829DD4" w14:textId="32AB89D6" w:rsidR="00A9631B" w:rsidRPr="00DD3EBD" w:rsidRDefault="003B4244" w:rsidP="00E06CE8">
      <w:pPr>
        <w:pStyle w:val="Odstavecseseznamem"/>
        <w:numPr>
          <w:ilvl w:val="1"/>
          <w:numId w:val="19"/>
        </w:numPr>
      </w:pPr>
      <w:r w:rsidRPr="00DD3EBD">
        <w:t>pravide</w:t>
      </w:r>
      <w:r w:rsidR="00DD3EBD">
        <w:t>l</w:t>
      </w:r>
      <w:r w:rsidRPr="00DD3EBD">
        <w:t xml:space="preserve">ného </w:t>
      </w:r>
      <w:r w:rsidR="00B17F3E" w:rsidRPr="00DD3EBD">
        <w:t xml:space="preserve">úklidu společných prostor ubytovny, tj. chodeb, schodišť, výtahu, koupelen, umýváren, toalet a kuchyněk na </w:t>
      </w:r>
      <w:r w:rsidR="008D1C7B" w:rsidRPr="00DD3EBD">
        <w:t>5</w:t>
      </w:r>
      <w:r w:rsidR="00B17F3E" w:rsidRPr="00DD3EBD">
        <w:t xml:space="preserve"> patrech budovy v pracovní dny. </w:t>
      </w:r>
    </w:p>
    <w:p w14:paraId="03EE4159" w14:textId="53BC868C" w:rsidR="008F1CFB" w:rsidRPr="00DD3EBD" w:rsidRDefault="008F1CFB" w:rsidP="00E06CE8">
      <w:pPr>
        <w:pStyle w:val="Odstavecseseznamem"/>
        <w:numPr>
          <w:ilvl w:val="1"/>
          <w:numId w:val="19"/>
        </w:numPr>
      </w:pPr>
      <w:r w:rsidRPr="00DD3EBD">
        <w:t>mimořádných úklidů na základě e-mailové objednávky v termínu po dohodě s poskytovatelem</w:t>
      </w:r>
      <w:r w:rsidR="009A78AF" w:rsidRPr="00DD3EBD">
        <w:t>.</w:t>
      </w:r>
    </w:p>
    <w:p w14:paraId="2030CB31" w14:textId="77777777" w:rsidR="00252600" w:rsidRPr="00DD3EBD" w:rsidRDefault="00252600" w:rsidP="006D5539"/>
    <w:p w14:paraId="0AEFD5F8" w14:textId="77777777" w:rsidR="00252600" w:rsidRPr="00E06CE8" w:rsidRDefault="00252600" w:rsidP="00646F79">
      <w:pPr>
        <w:pStyle w:val="Podnadpis"/>
      </w:pPr>
      <w:r w:rsidRPr="00E06CE8">
        <w:t>Povinnosti poskytovatele</w:t>
      </w:r>
    </w:p>
    <w:p w14:paraId="0E29B889" w14:textId="3D381488" w:rsidR="0009016B" w:rsidRPr="00DD3EBD" w:rsidRDefault="0009016B" w:rsidP="00C57136">
      <w:pPr>
        <w:pStyle w:val="Odstavecseseznamem"/>
        <w:numPr>
          <w:ilvl w:val="0"/>
          <w:numId w:val="22"/>
        </w:numPr>
      </w:pPr>
      <w:r w:rsidRPr="00DD3EBD">
        <w:t>Poskytovatel se při zajišťování úklidových služeb zavazuje:</w:t>
      </w:r>
    </w:p>
    <w:p w14:paraId="71990F32" w14:textId="655E79CF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t xml:space="preserve">provádět úklidové práce v areálu objednatele v rozsahu </w:t>
      </w:r>
      <w:r w:rsidR="009A78AF" w:rsidRPr="00DD3EBD">
        <w:t>dle čl. 3 v</w:t>
      </w:r>
      <w:r w:rsidRPr="00DD3EBD">
        <w:t xml:space="preserve"> četnosti dle Příloh</w:t>
      </w:r>
      <w:r w:rsidR="009A78AF" w:rsidRPr="00DD3EBD">
        <w:t>y</w:t>
      </w:r>
      <w:r w:rsidRPr="00DD3EBD">
        <w:t xml:space="preserve"> č. 1 </w:t>
      </w:r>
      <w:r w:rsidR="009A78AF" w:rsidRPr="00DD3EBD">
        <w:t>- Harmonogram úklidových prací</w:t>
      </w:r>
      <w:r w:rsidR="00624D9A">
        <w:t>,</w:t>
      </w:r>
    </w:p>
    <w:p w14:paraId="35DB8DF7" w14:textId="082E2B6D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lastRenderedPageBreak/>
        <w:t>dodržovat obvyklé postupy pro používání mycích a čistících prostředků, pracovních pomůcek a ostatních použitých technologií,</w:t>
      </w:r>
    </w:p>
    <w:p w14:paraId="33056457" w14:textId="469E0DD5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t>dbát na dodržování zásad bezpečnosti a ochrany zdraví při práci, požární ochrany a dodržování ekologické kázně, vykonávat kontrolní a řídící činnost svých zaměstnanců dle této smlouvy,</w:t>
      </w:r>
      <w:r w:rsidR="00F96F58" w:rsidRPr="00DD3EBD">
        <w:t xml:space="preserve"> </w:t>
      </w:r>
    </w:p>
    <w:p w14:paraId="6EBD3F50" w14:textId="4163A5DD" w:rsidR="0009016B" w:rsidRPr="00DD3EBD" w:rsidRDefault="0009016B" w:rsidP="00E06CE8">
      <w:pPr>
        <w:pStyle w:val="Odstavecseseznamem"/>
        <w:numPr>
          <w:ilvl w:val="1"/>
          <w:numId w:val="19"/>
        </w:numPr>
      </w:pPr>
      <w:r w:rsidRPr="00DD3EBD">
        <w:t xml:space="preserve">v případě porušení povinnosti provést řádně a včas úklid ve sjednaném rozsahu neprodleně </w:t>
      </w:r>
      <w:r w:rsidR="00D331AD" w:rsidRPr="00DD3EBD">
        <w:t>z</w:t>
      </w:r>
      <w:r w:rsidRPr="00DD3EBD">
        <w:t>jednat nápravu</w:t>
      </w:r>
      <w:r w:rsidR="0019062A" w:rsidRPr="00DD3EBD">
        <w:t>.</w:t>
      </w:r>
    </w:p>
    <w:p w14:paraId="7B2CB2E0" w14:textId="77777777" w:rsidR="00252600" w:rsidRPr="00DD3EBD" w:rsidRDefault="00252600" w:rsidP="006D5539"/>
    <w:p w14:paraId="7CD726D2" w14:textId="6E23A0B0" w:rsidR="00252600" w:rsidRPr="00DD3EBD" w:rsidRDefault="00252600" w:rsidP="00646F79">
      <w:pPr>
        <w:pStyle w:val="Podnadpis"/>
      </w:pPr>
      <w:r w:rsidRPr="00DD3EBD">
        <w:t xml:space="preserve">Povinnosti </w:t>
      </w:r>
      <w:r w:rsidR="00F96F58" w:rsidRPr="00DD3EBD">
        <w:t xml:space="preserve">a součinnost </w:t>
      </w:r>
      <w:r w:rsidRPr="00DD3EBD">
        <w:t>objednatele</w:t>
      </w:r>
    </w:p>
    <w:p w14:paraId="64F93269" w14:textId="6B38E649" w:rsidR="00252600" w:rsidRPr="00DD3EBD" w:rsidRDefault="00252600" w:rsidP="00C57136">
      <w:pPr>
        <w:pStyle w:val="Odstavecseseznamem"/>
        <w:numPr>
          <w:ilvl w:val="0"/>
          <w:numId w:val="23"/>
        </w:numPr>
      </w:pPr>
      <w:r w:rsidRPr="00DD3EBD">
        <w:t xml:space="preserve">Objednatel se zavazuje poskytovateli pro řádné </w:t>
      </w:r>
      <w:r w:rsidR="00F96F58" w:rsidRPr="00DD3EBD">
        <w:t>plnění úklidových</w:t>
      </w:r>
      <w:r w:rsidRPr="00DD3EBD">
        <w:t xml:space="preserve"> služeb </w:t>
      </w:r>
      <w:r w:rsidR="00A1535E" w:rsidRPr="00DD3EBD">
        <w:t xml:space="preserve">na vlastní náklady </w:t>
      </w:r>
      <w:r w:rsidR="00F96F58" w:rsidRPr="00DD3EBD">
        <w:t>zajistit a posky</w:t>
      </w:r>
      <w:r w:rsidRPr="00DD3EBD">
        <w:t>tnout:</w:t>
      </w:r>
    </w:p>
    <w:p w14:paraId="2CD69F09" w14:textId="1BF4367B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provoz výtahu, osvětlení, odběr el. energie, odběr teplé a studené vody, odvoz a zpracování odpadu, včetně odpadu, který je produktem a součástí úklidových prací,</w:t>
      </w:r>
      <w:r w:rsidR="00CE477F" w:rsidRPr="006D5539">
        <w:t xml:space="preserve"> a to průběžně, v rozsahu nezbytném k řádnému plnění závazků dle této smlouvy poskytovatelem, </w:t>
      </w:r>
    </w:p>
    <w:p w14:paraId="26B3CE3A" w14:textId="77777777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vhodné místnosti pro uložení úklidových potřeb a převlékání pracovníků úklidu, přičemž pracovníky úklidu se rozumí zaměstnanci poskytovatele (subdodavatelé poskytovatele) nebo osoby v obdobném smluvním poměru k poskytovateli (subdodavateli poskytovatele), kterými je úklid prováděn,</w:t>
      </w:r>
    </w:p>
    <w:p w14:paraId="7126F855" w14:textId="4DE5B672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veškerou technickou dokumentaci potřebnou k realizaci předmětu plnění smlouvy včetně její aktualizace,</w:t>
      </w:r>
    </w:p>
    <w:p w14:paraId="2A7FCA76" w14:textId="2DFC94D0" w:rsidR="00F96F58" w:rsidRPr="006D5539" w:rsidRDefault="00F96F58" w:rsidP="00E06CE8">
      <w:pPr>
        <w:pStyle w:val="Odstavecseseznamem"/>
        <w:numPr>
          <w:ilvl w:val="1"/>
          <w:numId w:val="19"/>
        </w:numPr>
      </w:pPr>
      <w:r w:rsidRPr="006D5539">
        <w:t>školení pracovníků úklidu z interních předpisů platných v objektu, pokud se vztahují k výkonu těchto služeb.</w:t>
      </w:r>
    </w:p>
    <w:p w14:paraId="43C5F83C" w14:textId="77777777" w:rsidR="00A9631B" w:rsidRPr="00DD3EBD" w:rsidRDefault="00CE477F" w:rsidP="00C57136">
      <w:pPr>
        <w:pStyle w:val="Odstavecseseznamem"/>
        <w:numPr>
          <w:ilvl w:val="0"/>
          <w:numId w:val="23"/>
        </w:numPr>
      </w:pPr>
      <w:r w:rsidRPr="00DD3EBD">
        <w:t>Objednatel se zavazuje</w:t>
      </w:r>
    </w:p>
    <w:p w14:paraId="12298797" w14:textId="5536A87B" w:rsidR="00A9631B" w:rsidRPr="00DD3EBD" w:rsidRDefault="00CE477F" w:rsidP="00E06CE8">
      <w:pPr>
        <w:pStyle w:val="Odstavecseseznamem"/>
        <w:numPr>
          <w:ilvl w:val="1"/>
          <w:numId w:val="19"/>
        </w:numPr>
      </w:pPr>
      <w:r w:rsidRPr="00DD3EBD">
        <w:t>neprodleně informovat poskytovatele o všech skutečnostech, které mohou mít vliv na plnění díla poskytovatelem</w:t>
      </w:r>
      <w:r w:rsidR="00A9631B" w:rsidRPr="00DD3EBD">
        <w:t>,</w:t>
      </w:r>
    </w:p>
    <w:p w14:paraId="0D722E68" w14:textId="2CEA661A" w:rsidR="00A9631B" w:rsidRPr="00DD3EBD" w:rsidRDefault="00F96F58" w:rsidP="00E06CE8">
      <w:pPr>
        <w:pStyle w:val="Odstavecseseznamem"/>
        <w:numPr>
          <w:ilvl w:val="1"/>
          <w:numId w:val="19"/>
        </w:numPr>
      </w:pPr>
      <w:r w:rsidRPr="00DD3EBD">
        <w:t>umožnit pracovníkům úklidu přístup do prostor, které mají být předmětem díla</w:t>
      </w:r>
      <w:r w:rsidR="00A9631B" w:rsidRPr="00DD3EBD">
        <w:t>,</w:t>
      </w:r>
    </w:p>
    <w:p w14:paraId="3B0303F2" w14:textId="1BE07842" w:rsidR="006751E3" w:rsidRPr="00DD3EBD" w:rsidRDefault="006751E3" w:rsidP="00E06CE8">
      <w:pPr>
        <w:pStyle w:val="Odstavecseseznamem"/>
        <w:numPr>
          <w:ilvl w:val="1"/>
          <w:numId w:val="19"/>
        </w:numPr>
      </w:pPr>
      <w:r w:rsidRPr="00DD3EBD">
        <w:t xml:space="preserve">umožnit pracovníkům </w:t>
      </w:r>
      <w:r w:rsidR="004E14CE" w:rsidRPr="00DD3EBD">
        <w:t>úklidu</w:t>
      </w:r>
      <w:r w:rsidRPr="00DD3EBD">
        <w:t xml:space="preserve"> čerpat zákonnou přestávku v práci. </w:t>
      </w:r>
    </w:p>
    <w:p w14:paraId="29B7105C" w14:textId="77777777" w:rsidR="00252600" w:rsidRPr="00DD3EBD" w:rsidRDefault="00252600" w:rsidP="006D5539"/>
    <w:p w14:paraId="6EFB50B7" w14:textId="77777777" w:rsidR="00252600" w:rsidRPr="00DD3EBD" w:rsidRDefault="00252600" w:rsidP="00646F79">
      <w:pPr>
        <w:pStyle w:val="Podnadpis"/>
      </w:pPr>
      <w:r w:rsidRPr="00DD3EBD">
        <w:t>Výstroj a vybavení</w:t>
      </w:r>
    </w:p>
    <w:p w14:paraId="1173EAE7" w14:textId="7E863610" w:rsidR="005A632C" w:rsidRPr="00DD3EBD" w:rsidRDefault="00CE477F" w:rsidP="00C57136">
      <w:pPr>
        <w:pStyle w:val="Odstavecseseznamem"/>
        <w:numPr>
          <w:ilvl w:val="0"/>
          <w:numId w:val="24"/>
        </w:numPr>
      </w:pPr>
      <w:r w:rsidRPr="00DD3EBD">
        <w:t xml:space="preserve">Pracovníci úklidu </w:t>
      </w:r>
      <w:r w:rsidR="005A632C" w:rsidRPr="00DD3EBD">
        <w:t>budou standardně vybaveni:</w:t>
      </w:r>
    </w:p>
    <w:p w14:paraId="27075964" w14:textId="77777777" w:rsidR="005A632C" w:rsidRPr="00DD3EBD" w:rsidRDefault="005A632C" w:rsidP="00E06CE8">
      <w:pPr>
        <w:pStyle w:val="Odstavecseseznamem"/>
        <w:numPr>
          <w:ilvl w:val="1"/>
          <w:numId w:val="19"/>
        </w:numPr>
      </w:pPr>
      <w:r w:rsidRPr="00DD3EBD">
        <w:t>stejnokrojem s označením poskytovatele,</w:t>
      </w:r>
    </w:p>
    <w:p w14:paraId="0EBEA255" w14:textId="56B9E367" w:rsidR="00D42C3C" w:rsidRPr="00DD3EBD" w:rsidRDefault="005A632C" w:rsidP="00E06CE8">
      <w:pPr>
        <w:pStyle w:val="Odstavecseseznamem"/>
        <w:numPr>
          <w:ilvl w:val="1"/>
          <w:numId w:val="19"/>
        </w:numPr>
      </w:pPr>
      <w:r w:rsidRPr="00DD3EBD">
        <w:t>služebním průkazem s fotografií a identifikačním číslem</w:t>
      </w:r>
      <w:r w:rsidR="00D42C3C" w:rsidRPr="00DD3EBD">
        <w:t>,</w:t>
      </w:r>
    </w:p>
    <w:p w14:paraId="42664988" w14:textId="77777777" w:rsidR="00D42C3C" w:rsidRPr="00DD3EBD" w:rsidRDefault="00D42C3C" w:rsidP="00E06CE8">
      <w:pPr>
        <w:pStyle w:val="Odstavecseseznamem"/>
        <w:numPr>
          <w:ilvl w:val="1"/>
          <w:numId w:val="19"/>
        </w:numPr>
      </w:pPr>
      <w:r w:rsidRPr="00DD3EBD">
        <w:t>odpovídajícími mycími a čistícími pomůckami a prostředky,</w:t>
      </w:r>
    </w:p>
    <w:p w14:paraId="6B24798D" w14:textId="41A5CBFF" w:rsidR="00D42C3C" w:rsidRPr="00DD3EBD" w:rsidRDefault="00D42C3C" w:rsidP="00E06CE8">
      <w:pPr>
        <w:pStyle w:val="Odstavecseseznamem"/>
        <w:numPr>
          <w:ilvl w:val="1"/>
          <w:numId w:val="19"/>
        </w:numPr>
      </w:pPr>
      <w:r w:rsidRPr="00DD3EBD">
        <w:t>vysavač</w:t>
      </w:r>
      <w:r w:rsidR="00B17F3E" w:rsidRPr="00DD3EBD">
        <w:t>em</w:t>
      </w:r>
      <w:r w:rsidRPr="00DD3EBD">
        <w:t>.</w:t>
      </w:r>
    </w:p>
    <w:p w14:paraId="2E84B8EB" w14:textId="77777777" w:rsidR="00252600" w:rsidRPr="00DD3EBD" w:rsidRDefault="00252600" w:rsidP="006D5539"/>
    <w:p w14:paraId="34B6DA27" w14:textId="77777777" w:rsidR="00252600" w:rsidRPr="00DD3EBD" w:rsidRDefault="00252600" w:rsidP="00646F79">
      <w:pPr>
        <w:pStyle w:val="Podnadpis"/>
      </w:pPr>
      <w:r w:rsidRPr="00DD3EBD">
        <w:t>Nebezpečí škody, pojištění</w:t>
      </w:r>
    </w:p>
    <w:p w14:paraId="65DBC848" w14:textId="78077868" w:rsidR="00252600" w:rsidRPr="00DD3EBD" w:rsidRDefault="00252600" w:rsidP="00C57136">
      <w:pPr>
        <w:pStyle w:val="Odstavecseseznamem"/>
        <w:numPr>
          <w:ilvl w:val="0"/>
          <w:numId w:val="25"/>
        </w:numPr>
      </w:pPr>
      <w:r w:rsidRPr="00DD3EBD">
        <w:t>Poskytovatel má uzavřenu pojistku odpovědnosti za škody vzniklé z předmětu podnikání</w:t>
      </w:r>
      <w:r w:rsidR="00F11048" w:rsidRPr="00DD3EBD">
        <w:t>.</w:t>
      </w:r>
      <w:r w:rsidRPr="00DD3EBD">
        <w:t xml:space="preserve"> Poskytovatel je povinen na požádání odpovědné osoby objednatele předložit originál pojistné smlouvy k nahlédnutí.</w:t>
      </w:r>
    </w:p>
    <w:p w14:paraId="20089243" w14:textId="77777777" w:rsidR="00D42C3C" w:rsidRPr="00DD3EBD" w:rsidRDefault="00D42C3C" w:rsidP="00C57136">
      <w:pPr>
        <w:pStyle w:val="Odstavecseseznamem"/>
      </w:pPr>
      <w:r w:rsidRPr="00DD3EBD">
        <w:t>Úklidové služby budou poskytovány v souladu s podmínkami pojistných smluv poskytovatele.</w:t>
      </w:r>
    </w:p>
    <w:p w14:paraId="3F396116" w14:textId="75CAE2AD" w:rsidR="00D42C3C" w:rsidRPr="00DD3EBD" w:rsidRDefault="00D42C3C" w:rsidP="00C57136">
      <w:pPr>
        <w:pStyle w:val="Odstavecseseznamem"/>
      </w:pPr>
      <w:r w:rsidRPr="00DD3EBD">
        <w:lastRenderedPageBreak/>
        <w:t>Poskytovatel neodpovídá za škody na majetku objednatele, jestliže vzniku škody objednatel mohl zabránit nebo rozsah škody omezit anebo mohl odvrátit hrozící nebezpečí.</w:t>
      </w:r>
    </w:p>
    <w:p w14:paraId="174E702C" w14:textId="77777777" w:rsidR="00D42C3C" w:rsidRPr="00DD3EBD" w:rsidRDefault="00D42C3C" w:rsidP="00C57136">
      <w:pPr>
        <w:pStyle w:val="Odstavecseseznamem"/>
      </w:pPr>
      <w:r w:rsidRPr="00DD3EBD">
        <w:t xml:space="preserve">Poskytovatel neodpovídá za škody, zabránila-li mu ve splnění jeho povinnosti ze smlouvy dočasně nebo trvale mimořádná nepředvídatelná a nepřekonatelná překážka vzniklá nezávisle na jeho vůli (“vyšší moc”). </w:t>
      </w:r>
    </w:p>
    <w:p w14:paraId="7CF48F36" w14:textId="77777777" w:rsidR="00252600" w:rsidRPr="00DD3EBD" w:rsidRDefault="00252600" w:rsidP="006D5539"/>
    <w:p w14:paraId="4D270713" w14:textId="77777777" w:rsidR="00252600" w:rsidRPr="00DD3EBD" w:rsidRDefault="00252600" w:rsidP="00646F79">
      <w:pPr>
        <w:pStyle w:val="Podnadpis"/>
      </w:pPr>
      <w:r w:rsidRPr="00DD3EBD">
        <w:t>Odpovědné osoby</w:t>
      </w:r>
    </w:p>
    <w:p w14:paraId="6D473280" w14:textId="419ECA0C" w:rsidR="00252600" w:rsidRPr="00DD3EBD" w:rsidRDefault="00252600" w:rsidP="00C57136">
      <w:pPr>
        <w:pStyle w:val="Odstavecseseznamem"/>
        <w:numPr>
          <w:ilvl w:val="0"/>
          <w:numId w:val="27"/>
        </w:numPr>
      </w:pPr>
      <w:r w:rsidRPr="00DD3EBD">
        <w:t>Odpovědné osoby za plnění smlouvy ze strany poskytovatele:</w:t>
      </w:r>
    </w:p>
    <w:p w14:paraId="22E07204" w14:textId="03B9F2FF" w:rsidR="00252600" w:rsidRPr="00DD3EBD" w:rsidRDefault="00252600" w:rsidP="00C57136">
      <w:pPr>
        <w:pStyle w:val="Odstavecseseznamem"/>
      </w:pPr>
      <w:r w:rsidRPr="00DD3EBD">
        <w:t>Odpovědné osoby za plnění smlouvy ze strany objednatele:</w:t>
      </w:r>
    </w:p>
    <w:p w14:paraId="79DC9371" w14:textId="743B9370" w:rsidR="00252600" w:rsidRPr="00DD3EBD" w:rsidRDefault="00252600" w:rsidP="00C57136">
      <w:pPr>
        <w:pStyle w:val="Odstavecseseznamem"/>
      </w:pPr>
      <w:r w:rsidRPr="00DD3EBD">
        <w:t>Osobami pověřenými kontrolou služeb ze strany poskytovatele jsou všechny osoby, vybavené služebním průkazem INSPEKTORA.</w:t>
      </w:r>
    </w:p>
    <w:p w14:paraId="1E115282" w14:textId="77777777" w:rsidR="00252600" w:rsidRPr="00DD3EBD" w:rsidRDefault="00252600" w:rsidP="00C57136">
      <w:pPr>
        <w:pStyle w:val="Odstavecseseznamem"/>
      </w:pPr>
      <w:r w:rsidRPr="00DD3EBD">
        <w:t>Osobami pověřenými kontrolou služeb ze strany objednatele jsou osoby uvedené v čl. 8, odst. 2.</w:t>
      </w:r>
    </w:p>
    <w:p w14:paraId="199713D4" w14:textId="77777777" w:rsidR="00252600" w:rsidRPr="00DD3EBD" w:rsidRDefault="00252600" w:rsidP="006D5539"/>
    <w:p w14:paraId="53E0743F" w14:textId="77777777" w:rsidR="00252600" w:rsidRPr="00DD3EBD" w:rsidRDefault="00252600" w:rsidP="00646F79">
      <w:pPr>
        <w:pStyle w:val="Podnadpis"/>
      </w:pPr>
      <w:r w:rsidRPr="00DD3EBD">
        <w:t>Cena služby, platební podmínky</w:t>
      </w:r>
    </w:p>
    <w:p w14:paraId="4F31796B" w14:textId="30239E11" w:rsidR="003B4244" w:rsidRPr="00DD3EBD" w:rsidRDefault="00265BDE" w:rsidP="00C57136">
      <w:pPr>
        <w:pStyle w:val="Odstavecseseznamem"/>
        <w:numPr>
          <w:ilvl w:val="0"/>
          <w:numId w:val="28"/>
        </w:numPr>
      </w:pPr>
      <w:r w:rsidRPr="00DD3EBD">
        <w:t xml:space="preserve">Obě smluvní strany této smlouvy se dohodly </w:t>
      </w:r>
      <w:r w:rsidR="00140895" w:rsidRPr="00DD3EBD">
        <w:t xml:space="preserve">na </w:t>
      </w:r>
      <w:r w:rsidR="003B4244" w:rsidRPr="00DD3EBD">
        <w:t>těchto cenách za vykonané služby dle čl. 3, odst. 1:</w:t>
      </w:r>
    </w:p>
    <w:p w14:paraId="176C295C" w14:textId="399F3DAB" w:rsidR="00F9377E" w:rsidRPr="00DD3EBD" w:rsidRDefault="003B4244" w:rsidP="00C57136">
      <w:pPr>
        <w:pStyle w:val="Odstavecseseznamem"/>
        <w:numPr>
          <w:ilvl w:val="1"/>
          <w:numId w:val="19"/>
        </w:numPr>
      </w:pPr>
      <w:r w:rsidRPr="00DD3EBD">
        <w:t xml:space="preserve">pravidelný úklid </w:t>
      </w:r>
      <w:r w:rsidR="00F9377E" w:rsidRPr="00DD3EBD">
        <w:t>společných prostor za</w:t>
      </w:r>
      <w:r w:rsidRPr="00DD3EBD">
        <w:t xml:space="preserve"> </w:t>
      </w:r>
      <w:r w:rsidR="00F9377E" w:rsidRPr="00DD3EBD">
        <w:t>měsíčně;</w:t>
      </w:r>
    </w:p>
    <w:p w14:paraId="7FC3F6B6" w14:textId="77777777" w:rsidR="003E004A" w:rsidRPr="00DD3EBD" w:rsidRDefault="00F9377E" w:rsidP="00C57136">
      <w:pPr>
        <w:pStyle w:val="Odstavecseseznamem"/>
        <w:numPr>
          <w:ilvl w:val="1"/>
          <w:numId w:val="19"/>
        </w:numPr>
      </w:pPr>
      <w:r w:rsidRPr="00DD3EBD">
        <w:t>mimořádné úklidy</w:t>
      </w:r>
      <w:r w:rsidR="003E004A" w:rsidRPr="00DD3EBD">
        <w:t>:</w:t>
      </w:r>
    </w:p>
    <w:p w14:paraId="7264C127" w14:textId="2D0D8DC2" w:rsidR="003E004A" w:rsidRPr="00DD3EBD" w:rsidRDefault="003E004A" w:rsidP="00C57136">
      <w:pPr>
        <w:pStyle w:val="Odstavecseseznamem"/>
        <w:numPr>
          <w:ilvl w:val="2"/>
          <w:numId w:val="19"/>
        </w:numPr>
      </w:pPr>
      <w:r w:rsidRPr="00DD3EBD">
        <w:t xml:space="preserve">běžný </w:t>
      </w:r>
      <w:r w:rsidR="00F9377E" w:rsidRPr="00DD3EBD">
        <w:t xml:space="preserve">ruční úklid za </w:t>
      </w:r>
      <w:proofErr w:type="spellStart"/>
      <w:r w:rsidR="00F9377E" w:rsidRPr="00DD3EBD">
        <w:t>za</w:t>
      </w:r>
      <w:proofErr w:type="spellEnd"/>
      <w:r w:rsidR="00F9377E" w:rsidRPr="00DD3EBD">
        <w:t xml:space="preserve"> hodinu</w:t>
      </w:r>
    </w:p>
    <w:p w14:paraId="480BC22F" w14:textId="7C040DA3" w:rsidR="003E004A" w:rsidRPr="00DD3EBD" w:rsidRDefault="00F9377E" w:rsidP="00C57136">
      <w:pPr>
        <w:pStyle w:val="Odstavecseseznamem"/>
        <w:numPr>
          <w:ilvl w:val="2"/>
          <w:numId w:val="19"/>
        </w:numPr>
      </w:pPr>
      <w:r w:rsidRPr="00DD3EBD">
        <w:t>úklid s využitím úklidových strojů za hodinu</w:t>
      </w:r>
    </w:p>
    <w:p w14:paraId="0F9973C1" w14:textId="428C0EF7" w:rsidR="00F9377E" w:rsidRPr="00DD3EBD" w:rsidRDefault="003E004A" w:rsidP="00C57136">
      <w:pPr>
        <w:pStyle w:val="Odstavecseseznamem"/>
        <w:numPr>
          <w:ilvl w:val="2"/>
          <w:numId w:val="19"/>
        </w:numPr>
      </w:pPr>
      <w:r w:rsidRPr="00DD3EBD">
        <w:t xml:space="preserve">mytí oken včetně rámů za jednu stranu. </w:t>
      </w:r>
    </w:p>
    <w:p w14:paraId="1BA7A6F4" w14:textId="19D72CEF" w:rsidR="00140895" w:rsidRPr="00DD3EBD" w:rsidRDefault="003E004A" w:rsidP="00C57136">
      <w:pPr>
        <w:pStyle w:val="Odstavecseseznamem"/>
      </w:pPr>
      <w:r w:rsidRPr="00DD3EBD">
        <w:t xml:space="preserve">Výše uváděné ceny jsou cenami nejvýše přípustnými. </w:t>
      </w:r>
      <w:r w:rsidR="00140895" w:rsidRPr="00DD3EBD">
        <w:t>V</w:t>
      </w:r>
      <w:r w:rsidRPr="00DD3EBD">
        <w:t xml:space="preserve">e výše uvedených cenách </w:t>
      </w:r>
      <w:r w:rsidR="00140895" w:rsidRPr="00DD3EBD">
        <w:t xml:space="preserve">jsou zahrnuty veškeré náklady spojené s úplnou a kvalitní dodávkou předmětu plnění </w:t>
      </w:r>
      <w:r w:rsidRPr="00DD3EBD">
        <w:t xml:space="preserve">včetně dopravy na místo úklidu. </w:t>
      </w:r>
    </w:p>
    <w:p w14:paraId="27511B27" w14:textId="3136017B" w:rsidR="006751E3" w:rsidRPr="00DD3EBD" w:rsidRDefault="006751E3" w:rsidP="00C57136">
      <w:pPr>
        <w:pStyle w:val="Odstavecseseznamem"/>
      </w:pPr>
      <w:r w:rsidRPr="00DD3EBD">
        <w:t>K uvedeným cenám bude připočtena DPH dle aktuálně platných zákonem stanovených sazeb.</w:t>
      </w:r>
    </w:p>
    <w:p w14:paraId="6D8B7325" w14:textId="2209D8F7" w:rsidR="006751E3" w:rsidRPr="00DD3EBD" w:rsidRDefault="006751E3" w:rsidP="00C57136">
      <w:pPr>
        <w:pStyle w:val="Odstavecseseznamem"/>
      </w:pPr>
      <w:r w:rsidRPr="00DD3EBD">
        <w:t xml:space="preserve">Vyúčtování bude prováděno formou faktury-daňového dokladu s předepsanými náležitostmi vždy k poslednímu dni kalendářního měsíce. </w:t>
      </w:r>
    </w:p>
    <w:p w14:paraId="19CD3354" w14:textId="0552ADBC" w:rsidR="006751E3" w:rsidRPr="00DD3EBD" w:rsidRDefault="009E140B" w:rsidP="00C57136">
      <w:pPr>
        <w:pStyle w:val="Odstavecseseznamem"/>
      </w:pPr>
      <w:r w:rsidRPr="00DD3EBD">
        <w:t>Vyúčtování bude prováděno elektronickou fakturou (</w:t>
      </w:r>
      <w:proofErr w:type="spellStart"/>
      <w:r w:rsidRPr="00DD3EBD">
        <w:t>pdf</w:t>
      </w:r>
      <w:proofErr w:type="spellEnd"/>
      <w:r w:rsidRPr="00DD3EBD">
        <w:t xml:space="preserve">), která bude zasílána objednateli na </w:t>
      </w:r>
      <w:r w:rsidR="003E004A" w:rsidRPr="00DD3EBD">
        <w:t>e</w:t>
      </w:r>
      <w:r w:rsidRPr="00DD3EBD">
        <w:t xml:space="preserve">-mailovou adresu: </w:t>
      </w:r>
      <w:r w:rsidR="00254618" w:rsidRPr="001D661A">
        <w:t>sekretariat</w:t>
      </w:r>
      <w:r w:rsidR="003E004A" w:rsidRPr="001D661A">
        <w:t>@</w:t>
      </w:r>
      <w:r w:rsidR="00254618" w:rsidRPr="001D661A">
        <w:t>sstd.cz</w:t>
      </w:r>
      <w:r w:rsidRPr="001D661A">
        <w:t>.</w:t>
      </w:r>
      <w:r w:rsidRPr="00DD3EBD">
        <w:t xml:space="preserve"> Splatnost faktury je do 30 dnů ode dne odeslání. Za den úhrady faktury se považuje den připsání příslušné částky na účet poskytovatele</w:t>
      </w:r>
      <w:r w:rsidR="006751E3" w:rsidRPr="00DD3EBD">
        <w:t>.</w:t>
      </w:r>
    </w:p>
    <w:p w14:paraId="7036CBBE" w14:textId="23F80A91" w:rsidR="006751E3" w:rsidRPr="00DD3EBD" w:rsidRDefault="000C624F" w:rsidP="00C57136">
      <w:pPr>
        <w:pStyle w:val="Odstavecseseznamem"/>
      </w:pPr>
      <w:r w:rsidRPr="00DD3EBD">
        <w:t>Smluvní strany výslovně ujednávají a činí nesporným, že v</w:t>
      </w:r>
      <w:r w:rsidR="006751E3" w:rsidRPr="00DD3EBD">
        <w:t xml:space="preserve"> zájmu udržení vysoké úrovně sjednaných služeb budou ceny za poskytnuté služby </w:t>
      </w:r>
      <w:r w:rsidRPr="00DD3EBD">
        <w:t xml:space="preserve">poskytovatelem </w:t>
      </w:r>
      <w:r w:rsidR="006751E3" w:rsidRPr="00DD3EBD">
        <w:t xml:space="preserve">bez dalšího upraveny o změnu výše minimální mzdy, změnu výše určité složky mzdy či změnu výše odvodů souvisejících se mzdou na základě přijatého zákona nebo podzákonného předpisu, a to vždy k 1. dni účinnosti předpisu, který změnu zakládá. V případě navýšení minimální mzdy se upraví cena sjednaných služeb o stejné procento, jaké činí navýšení minimální mzdy. V případě změny výše určité složky mzdy či změny výše odvodů souvisejících se mzdou se upraví cena sjednaných služeb o stejné procento, jaké činí tímto vyvolaná změna mzdových nákladů. Poskytovatel </w:t>
      </w:r>
      <w:r w:rsidRPr="00DD3EBD">
        <w:t>je povinen objednatele o provedené změně sjednaných cen písemně informovat.</w:t>
      </w:r>
    </w:p>
    <w:p w14:paraId="01333B01" w14:textId="12CEE286" w:rsidR="006751E3" w:rsidRPr="00DD3EBD" w:rsidRDefault="006751E3" w:rsidP="00C57136">
      <w:pPr>
        <w:pStyle w:val="Odstavecseseznamem"/>
      </w:pPr>
      <w:r w:rsidRPr="00DD3EBD">
        <w:t xml:space="preserve">V zájmu udržení vysoké úrovně sjednaných služeb budou ceny za poskytnuté služby pro každý kalendářní rok nově upraveny o celou výši inflace vyhlášenou Českým statistickým úřadem, a to vždy od 1. ledna příslušného kalendářního roku. Poskytovatel je povinen objednatele o provedené valorizaci sjednaných cen písemně informovat. </w:t>
      </w:r>
    </w:p>
    <w:p w14:paraId="256B35F6" w14:textId="1D4B490E" w:rsidR="006751E3" w:rsidRPr="00DD3EBD" w:rsidRDefault="006751E3" w:rsidP="00C57136">
      <w:pPr>
        <w:pStyle w:val="Odstavecseseznamem"/>
      </w:pPr>
      <w:r w:rsidRPr="00DD3EBD">
        <w:lastRenderedPageBreak/>
        <w:t xml:space="preserve">Poskytovatel je oprávněn účtovat i </w:t>
      </w:r>
      <w:r w:rsidR="000C624F" w:rsidRPr="00DD3EBD">
        <w:t xml:space="preserve">jím </w:t>
      </w:r>
      <w:r w:rsidRPr="00DD3EBD">
        <w:t xml:space="preserve">nezaviněné mimořádné náklady a výdaje, které </w:t>
      </w:r>
      <w:r w:rsidR="000C624F" w:rsidRPr="00DD3EBD">
        <w:t xml:space="preserve">mu </w:t>
      </w:r>
      <w:r w:rsidRPr="00DD3EBD">
        <w:t xml:space="preserve">vzniknou z pokynů objednatele, z překážek v práci na straně objednatele nebo ze skutečnosti, že objednatel nedodržel výslovně stanovené podmínky, a to za celou dobu jejich </w:t>
      </w:r>
      <w:r w:rsidR="000C624F" w:rsidRPr="00DD3EBD">
        <w:t>trvání</w:t>
      </w:r>
      <w:r w:rsidRPr="00DD3EBD">
        <w:t>.</w:t>
      </w:r>
    </w:p>
    <w:p w14:paraId="1D01D25F" w14:textId="13336183" w:rsidR="006751E3" w:rsidRPr="00DD3EBD" w:rsidRDefault="006751E3" w:rsidP="00C57136">
      <w:pPr>
        <w:pStyle w:val="Odstavecseseznamem"/>
      </w:pPr>
      <w:r w:rsidRPr="00DD3EBD">
        <w:t xml:space="preserve">Objednatel se zavazuje </w:t>
      </w:r>
      <w:r w:rsidR="000C624F" w:rsidRPr="00DD3EBD">
        <w:t>uhradit</w:t>
      </w:r>
      <w:r w:rsidRPr="00DD3EBD">
        <w:t xml:space="preserve"> náklady na zajištění </w:t>
      </w:r>
      <w:r w:rsidR="000C624F" w:rsidRPr="00DD3EBD">
        <w:t xml:space="preserve">a provedení jím </w:t>
      </w:r>
      <w:r w:rsidR="00663AA2" w:rsidRPr="00DD3EBD">
        <w:t>požadovanýc</w:t>
      </w:r>
      <w:r w:rsidRPr="00DD3EBD">
        <w:t xml:space="preserve">h služeb </w:t>
      </w:r>
      <w:r w:rsidR="00663AA2" w:rsidRPr="00DD3EBD">
        <w:t xml:space="preserve">sjednaných </w:t>
      </w:r>
      <w:r w:rsidRPr="00DD3EBD">
        <w:t>nad rámec dohodnutý v této smlouvě</w:t>
      </w:r>
      <w:r w:rsidR="00663AA2" w:rsidRPr="00DD3EBD">
        <w:t xml:space="preserve"> a jejích přílohách</w:t>
      </w:r>
      <w:r w:rsidRPr="00DD3EBD">
        <w:t>.</w:t>
      </w:r>
    </w:p>
    <w:p w14:paraId="126A468D" w14:textId="77777777" w:rsidR="00252600" w:rsidRPr="00DD3EBD" w:rsidRDefault="00252600" w:rsidP="006D5539"/>
    <w:p w14:paraId="12214B05" w14:textId="77777777" w:rsidR="00252600" w:rsidRPr="00DD3EBD" w:rsidRDefault="00252600" w:rsidP="00646F79">
      <w:pPr>
        <w:pStyle w:val="Podnadpis"/>
      </w:pPr>
      <w:r w:rsidRPr="00DD3EBD">
        <w:t>Sankce</w:t>
      </w:r>
    </w:p>
    <w:p w14:paraId="2A50F237" w14:textId="2DB1CA54" w:rsidR="00053A03" w:rsidRPr="00C57136" w:rsidRDefault="00252600" w:rsidP="00C57136">
      <w:pPr>
        <w:pStyle w:val="Odstavecseseznamem"/>
        <w:numPr>
          <w:ilvl w:val="0"/>
          <w:numId w:val="29"/>
        </w:numPr>
      </w:pPr>
      <w:r w:rsidRPr="00C57136">
        <w:t xml:space="preserve">V případě prokazatelného zjištění neplnění smluvních povinností poskytovatelem může být po oboustranné dohodě zástupců smluvních stran snížena fakturace za služby za každou směnu, na které k porušení smluvních povinností došlo, až o </w:t>
      </w:r>
      <w:r w:rsidR="00C1172C" w:rsidRPr="00C57136">
        <w:t>5</w:t>
      </w:r>
      <w:r w:rsidR="00C45365" w:rsidRPr="00C57136">
        <w:t>0</w:t>
      </w:r>
      <w:r w:rsidR="00C57136" w:rsidRPr="00C57136">
        <w:t xml:space="preserve"> </w:t>
      </w:r>
      <w:r w:rsidRPr="00C57136">
        <w:t xml:space="preserve">% podle závažnosti. </w:t>
      </w:r>
    </w:p>
    <w:p w14:paraId="433BCDB7" w14:textId="18ABD4AE" w:rsidR="00663AA2" w:rsidRPr="00C57136" w:rsidRDefault="00252600" w:rsidP="00C57136">
      <w:pPr>
        <w:pStyle w:val="Odstavecseseznamem"/>
      </w:pPr>
      <w:r w:rsidRPr="00C57136">
        <w:t xml:space="preserve">Neuhradí-li objednatel v daném termínu platbu za poskytnuté služby, má poskytovatel právo na úrok z prodlení z nesplacené částky ve výši </w:t>
      </w:r>
      <w:r w:rsidR="00C1172C" w:rsidRPr="00C57136">
        <w:t>0,03</w:t>
      </w:r>
      <w:r w:rsidR="00C57136" w:rsidRPr="00C57136">
        <w:t xml:space="preserve"> </w:t>
      </w:r>
      <w:r w:rsidR="00C1172C" w:rsidRPr="00C57136">
        <w:t xml:space="preserve">% denně, počínaje dnem následujícím po dni splatnosti, až do doby plné úhrady. </w:t>
      </w:r>
      <w:r w:rsidR="00663AA2" w:rsidRPr="00C57136">
        <w:t>Objednatel je povinen zaplatiti ú</w:t>
      </w:r>
      <w:r w:rsidR="00C1172C" w:rsidRPr="00C57136">
        <w:t xml:space="preserve">rok z prodlení </w:t>
      </w:r>
      <w:r w:rsidR="00663AA2" w:rsidRPr="00C57136">
        <w:t>do 21 dnů ode dne odeslání výzvy k úhradě úroků z prodlení.</w:t>
      </w:r>
    </w:p>
    <w:p w14:paraId="26EF29CC" w14:textId="77777777" w:rsidR="00252600" w:rsidRPr="00DD3EBD" w:rsidRDefault="00252600" w:rsidP="006D5539"/>
    <w:p w14:paraId="40232B7C" w14:textId="77777777" w:rsidR="00252600" w:rsidRPr="00DD3EBD" w:rsidRDefault="00252600" w:rsidP="00646F79">
      <w:pPr>
        <w:pStyle w:val="Podnadpis"/>
      </w:pPr>
      <w:r w:rsidRPr="00DD3EBD">
        <w:t>Doba trvání, podmínky ukončení smlouvy</w:t>
      </w:r>
    </w:p>
    <w:p w14:paraId="20480C9D" w14:textId="6640A156" w:rsidR="00252600" w:rsidRPr="00DD3EBD" w:rsidRDefault="00252600" w:rsidP="00C57136">
      <w:pPr>
        <w:pStyle w:val="Odstavecseseznamem"/>
        <w:numPr>
          <w:ilvl w:val="0"/>
          <w:numId w:val="30"/>
        </w:numPr>
      </w:pPr>
      <w:r w:rsidRPr="00DD3EBD">
        <w:t>Smlouva nabývá platnosti dnem podepsání smluvními stranami a účinnosti dnem</w:t>
      </w:r>
      <w:r w:rsidR="00D331AD" w:rsidRPr="00DD3EBD">
        <w:t xml:space="preserve"> </w:t>
      </w:r>
      <w:r w:rsidR="003E004A" w:rsidRPr="00DD3EBD">
        <w:t xml:space="preserve">1. </w:t>
      </w:r>
      <w:r w:rsidR="00E30597" w:rsidRPr="00DD3EBD">
        <w:t>9</w:t>
      </w:r>
      <w:r w:rsidR="003E004A" w:rsidRPr="00DD3EBD">
        <w:t>. 2022</w:t>
      </w:r>
      <w:r w:rsidRPr="00DD3EBD">
        <w:t>.</w:t>
      </w:r>
    </w:p>
    <w:p w14:paraId="0718B157" w14:textId="1B918A2F" w:rsidR="00252600" w:rsidRPr="00DD3EBD" w:rsidRDefault="00A1535E" w:rsidP="00C57136">
      <w:pPr>
        <w:pStyle w:val="Odstavecseseznamem"/>
      </w:pPr>
      <w:r w:rsidRPr="00DD3EBD">
        <w:t>Smlouva</w:t>
      </w:r>
      <w:r w:rsidR="00252600" w:rsidRPr="00DD3EBD">
        <w:t xml:space="preserve"> se uzavírá na dobu neurčitou s výpovědní lhůtou </w:t>
      </w:r>
      <w:r w:rsidR="00D331AD" w:rsidRPr="00DD3EBD">
        <w:t>jeden</w:t>
      </w:r>
      <w:r w:rsidR="00252600" w:rsidRPr="00DD3EBD">
        <w:t xml:space="preserve"> měsíc, přičemž uvedená</w:t>
      </w:r>
      <w:r w:rsidRPr="00DD3EBD">
        <w:t xml:space="preserve"> </w:t>
      </w:r>
      <w:r w:rsidR="00252600" w:rsidRPr="00DD3EBD">
        <w:t>výpovědní</w:t>
      </w:r>
      <w:r w:rsidR="00624D9A">
        <w:t xml:space="preserve"> </w:t>
      </w:r>
      <w:r w:rsidR="00252600" w:rsidRPr="00DD3EBD">
        <w:t>lhůta počíná běžet 1. dnem měsíce následujícího po předání písemné výpovědi druhé smluvní straně.</w:t>
      </w:r>
    </w:p>
    <w:p w14:paraId="595802F6" w14:textId="69567DD2" w:rsidR="00252600" w:rsidRPr="00DD3EBD" w:rsidRDefault="00252600" w:rsidP="00C57136">
      <w:pPr>
        <w:pStyle w:val="Odstavecseseznamem"/>
      </w:pPr>
      <w:r w:rsidRPr="00DD3EBD">
        <w:t xml:space="preserve">Pokud poskytovatel přes opakované písemné upozornění ze strany objednatele podstatně neplní povinnosti stanovené smlouvou a ani v přiměřené době (14 dnů od doručení </w:t>
      </w:r>
      <w:r w:rsidR="00EB7851" w:rsidRPr="00DD3EBD">
        <w:t xml:space="preserve">písemné </w:t>
      </w:r>
      <w:r w:rsidRPr="00DD3EBD">
        <w:t>výzvy poskytovateli</w:t>
      </w:r>
      <w:r w:rsidR="00F42D8F" w:rsidRPr="00DD3EBD">
        <w:t>) nez</w:t>
      </w:r>
      <w:r w:rsidRPr="00DD3EBD">
        <w:t xml:space="preserve">jedná nápravu, nebo nedojde ke vzájemné dohodě o způsobu </w:t>
      </w:r>
      <w:r w:rsidR="00EB7851" w:rsidRPr="00DD3EBD">
        <w:t>z</w:t>
      </w:r>
      <w:r w:rsidRPr="00DD3EBD">
        <w:t xml:space="preserve">jednání nápravy v narušené smluvní oblasti, může objednatel </w:t>
      </w:r>
      <w:r w:rsidR="00EB7851" w:rsidRPr="00DD3EBD">
        <w:t>smlouvu vypovědět. Výpovědní lhůta činí v tomto případě jeden měsíc a počíná plynout dnem doručení písemné výpovědi s konkrétním uvedením výpovědních důvodů poskytovateli</w:t>
      </w:r>
      <w:r w:rsidRPr="00DD3EBD">
        <w:t>.</w:t>
      </w:r>
    </w:p>
    <w:p w14:paraId="20768597" w14:textId="59006F45" w:rsidR="00252600" w:rsidRPr="00DD3EBD" w:rsidRDefault="00252600" w:rsidP="00C57136">
      <w:pPr>
        <w:pStyle w:val="Odstavecseseznamem"/>
      </w:pPr>
      <w:r w:rsidRPr="00DD3EBD">
        <w:t>Pokud objednatel neplní povinnosti stanovené smlouvou, je opakovaně v prodlení s placením smluvně sjednaných částek, nebo jinak podstatně poruší smlouvu</w:t>
      </w:r>
      <w:r w:rsidR="00C45365" w:rsidRPr="00DD3EBD">
        <w:t xml:space="preserve"> a ani v přiměřené době (14 dnů od</w:t>
      </w:r>
      <w:r w:rsidR="00F42D8F" w:rsidRPr="00DD3EBD">
        <w:t xml:space="preserve"> doručení výzvy objednateli) nez</w:t>
      </w:r>
      <w:r w:rsidR="00C45365" w:rsidRPr="00DD3EBD">
        <w:t>jedná nápravu</w:t>
      </w:r>
      <w:r w:rsidRPr="00DD3EBD">
        <w:t xml:space="preserve">, má poskytovatel právo </w:t>
      </w:r>
      <w:r w:rsidR="00EB7851" w:rsidRPr="00DD3EBD">
        <w:t>smlouvu vypovědět. Výpovědní lhůta činí v tomto případě jeden měsíc a počíná plynout dnem doručení písemné výpovědi s konkrétním uvedením výpovědních důvodů objednateli</w:t>
      </w:r>
      <w:r w:rsidRPr="00DD3EBD">
        <w:t>.</w:t>
      </w:r>
    </w:p>
    <w:p w14:paraId="7DEFACBF" w14:textId="1907367C" w:rsidR="00252600" w:rsidRPr="00DD3EBD" w:rsidRDefault="00252600" w:rsidP="00C57136">
      <w:pPr>
        <w:pStyle w:val="Odstavecseseznamem"/>
      </w:pPr>
      <w:r w:rsidRPr="00DD3EBD">
        <w:t>Jestliže byl</w:t>
      </w:r>
      <w:r w:rsidR="0069739F" w:rsidRPr="00DD3EBD">
        <w:t xml:space="preserve">o proti jedné ze smluvních stran zahájeno insolvenční řízení, </w:t>
      </w:r>
      <w:r w:rsidRPr="00DD3EBD">
        <w:t>je druhá smluvní strana oprávněna smlouvu vypovědět v sedmidenní výpovědní lhůtě, které počíná běžet dnem doručení písemné výpovědi s udáním důvodu první smluvní straně.</w:t>
      </w:r>
      <w:r w:rsidR="006B4C0E" w:rsidRPr="00DD3EBD">
        <w:t xml:space="preserve"> V případě, že </w:t>
      </w:r>
      <w:r w:rsidR="0075437A" w:rsidRPr="00DD3EBD">
        <w:t xml:space="preserve">bylo </w:t>
      </w:r>
      <w:r w:rsidR="006B4C0E" w:rsidRPr="00DD3EBD">
        <w:t>proti objednateli z</w:t>
      </w:r>
      <w:r w:rsidR="005C1075" w:rsidRPr="00DD3EBD">
        <w:t>ahájeno insolvenční řízení, má poskytovatel</w:t>
      </w:r>
      <w:r w:rsidR="006B4C0E" w:rsidRPr="00DD3EBD">
        <w:t xml:space="preserve"> právo poskytování sjednaných služeb přerušit</w:t>
      </w:r>
      <w:r w:rsidR="0075437A" w:rsidRPr="00DD3EBD">
        <w:t>.</w:t>
      </w:r>
    </w:p>
    <w:p w14:paraId="6EC312BF" w14:textId="481BC1F0" w:rsidR="00252600" w:rsidRPr="00DD3EBD" w:rsidRDefault="00252600" w:rsidP="00C57136">
      <w:pPr>
        <w:pStyle w:val="Odstavecseseznamem"/>
      </w:pPr>
      <w:r w:rsidRPr="00DD3EBD">
        <w:t xml:space="preserve">Výpověď i </w:t>
      </w:r>
      <w:r w:rsidR="00053A03" w:rsidRPr="00DD3EBD">
        <w:t xml:space="preserve">případné </w:t>
      </w:r>
      <w:r w:rsidRPr="00DD3EBD">
        <w:t>odstoupení je nutno provést písemně s podpisem oprávněné osoby.</w:t>
      </w:r>
    </w:p>
    <w:p w14:paraId="4CB310DD" w14:textId="557EDB06" w:rsidR="00252600" w:rsidRPr="00DD3EBD" w:rsidRDefault="00252600" w:rsidP="00C57136">
      <w:pPr>
        <w:pStyle w:val="Odstavecseseznamem"/>
      </w:pPr>
      <w:r w:rsidRPr="00DD3EBD">
        <w:t>Odstoupením zaniká smluvní vztah z této smlouvy s účinností ke dni doručení odstoupení druhé smluvní straně</w:t>
      </w:r>
      <w:r w:rsidR="00402AE3" w:rsidRPr="00DD3EBD">
        <w:t>, a to s účinky do budoucna</w:t>
      </w:r>
      <w:r w:rsidRPr="00DD3EBD">
        <w:t>.</w:t>
      </w:r>
    </w:p>
    <w:p w14:paraId="0C9AC249" w14:textId="77777777" w:rsidR="00252600" w:rsidRPr="00DD3EBD" w:rsidRDefault="00252600" w:rsidP="00C57136">
      <w:pPr>
        <w:pStyle w:val="Odstavecseseznamem"/>
      </w:pPr>
      <w:r w:rsidRPr="00DD3EBD">
        <w:t xml:space="preserve">Smluvní vztah z této smlouvy může být ukončen také písemnou dohodou, podepsanou zástupci obou smluvních stran.  </w:t>
      </w:r>
    </w:p>
    <w:p w14:paraId="281C0F63" w14:textId="77777777" w:rsidR="00252600" w:rsidRPr="00DD3EBD" w:rsidRDefault="00252600" w:rsidP="00F276D6"/>
    <w:p w14:paraId="57870A87" w14:textId="77777777" w:rsidR="00252600" w:rsidRPr="00DD3EBD" w:rsidRDefault="00252600" w:rsidP="00646F79">
      <w:pPr>
        <w:pStyle w:val="Podnadpis"/>
      </w:pPr>
      <w:r w:rsidRPr="00DD3EBD">
        <w:t>Závěrečná ustanovení</w:t>
      </w:r>
    </w:p>
    <w:p w14:paraId="72ABB468" w14:textId="6BBC0D44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lastRenderedPageBreak/>
        <w:t xml:space="preserve">Objednatel i poskytovatel se zavazují zachovávat v tajnosti všechny skutečnosti, které se dozví v souvislosti s touto smlouvou nebo v souvislosti s plněním dle této smlouvy, pokud nejsou zjistitelné z veřejných informačních zdrojů, s výjimkou plnění zákonné povinnosti. Povinnost mlčenlivosti trvá i po skončení účinnosti této Smlouvy. </w:t>
      </w:r>
    </w:p>
    <w:p w14:paraId="4034F20B" w14:textId="77777777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 xml:space="preserve">Obě smluvní strany této smlouvy po jejím přečtení prohlašují, že souhlasí s celým jejím obsahem. Svým podpisem pod touto smlouvou stvrzují, že se dohodly na celém obsahu této smlouvy a že tato smlouva byla sepsána na základě pravdivých údajů, jejich pravé a svobodné vůle a nebyla ujednána v tísni ani za jinak jednostranně nevýhodných podmínek. </w:t>
      </w:r>
    </w:p>
    <w:p w14:paraId="4A365800" w14:textId="43D97AA5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>Veškeré změny, doplňky nebo rušení ujednání mezi smluvními stranami jsou možné jen v písemné podobě ve formě vzestupně číslovaných písemných dodatků, které vstupují v platnost jen pokud budou opatřeny podpisy oprávněných zástupců obou smluvních stran. Dodatky vyhotovené v počtech souhlasných s touto smlouvou se pak stávají její nedílnou součástí.</w:t>
      </w:r>
    </w:p>
    <w:p w14:paraId="7DD6E476" w14:textId="77777777" w:rsidR="00C45365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>Ostatní vztahy, povinnosti a nároky, které nejsou nebo nemohou být upraveny touto Smlouvou, nebo jejichž smluvní úprava by nebyla účelná, se řídí ustanoveními zákona č. 89/2012 Sb., občanský zákoník a předpisy souvisejícími.</w:t>
      </w:r>
    </w:p>
    <w:p w14:paraId="1A8B976B" w14:textId="007AB7B3" w:rsidR="00252600" w:rsidRPr="00C57136" w:rsidRDefault="00C45365" w:rsidP="00C57136">
      <w:pPr>
        <w:pStyle w:val="Odstavecseseznamem"/>
        <w:numPr>
          <w:ilvl w:val="0"/>
          <w:numId w:val="33"/>
        </w:numPr>
      </w:pPr>
      <w:r w:rsidRPr="00C57136">
        <w:t xml:space="preserve">Tato smlouva je vyhotovena ve dvou stejnopisech, z nichž každá smluvní strana obdrží po jednom. </w:t>
      </w:r>
    </w:p>
    <w:p w14:paraId="7CD93C11" w14:textId="77777777" w:rsidR="003E004A" w:rsidRPr="00DD3EBD" w:rsidRDefault="003E004A" w:rsidP="00F276D6"/>
    <w:p w14:paraId="69E118EF" w14:textId="32096A51" w:rsidR="003E004A" w:rsidRPr="00646F79" w:rsidRDefault="003E004A" w:rsidP="00646F79">
      <w:pPr>
        <w:pStyle w:val="Podnadpis"/>
      </w:pPr>
      <w:r w:rsidRPr="00646F79">
        <w:t>Podpisy zástupců smluvních stran</w:t>
      </w:r>
    </w:p>
    <w:p w14:paraId="740D7B6B" w14:textId="2583E9DB" w:rsidR="00624D9A" w:rsidRDefault="00624D9A" w:rsidP="00F276D6">
      <w:r w:rsidRPr="00DD3EBD">
        <w:t>v Ostravě dne 29. 8. 2022</w:t>
      </w:r>
      <w:r>
        <w:tab/>
      </w:r>
      <w:r>
        <w:tab/>
      </w:r>
      <w:r>
        <w:tab/>
      </w:r>
      <w:r>
        <w:tab/>
      </w:r>
      <w:r w:rsidRPr="00DD3EBD">
        <w:t xml:space="preserve">v Ostravě dne </w:t>
      </w:r>
      <w:r w:rsidR="001D661A">
        <w:t>1</w:t>
      </w:r>
      <w:r w:rsidRPr="00DD3EBD">
        <w:t xml:space="preserve">. </w:t>
      </w:r>
      <w:r w:rsidR="001D661A">
        <w:t>9</w:t>
      </w:r>
      <w:r w:rsidRPr="00DD3EBD">
        <w:t>. 2022</w:t>
      </w:r>
    </w:p>
    <w:p w14:paraId="6E27BE0E" w14:textId="0948D9CF" w:rsidR="003E004A" w:rsidRPr="00DD3EBD" w:rsidRDefault="003E004A" w:rsidP="00F276D6">
      <w:r w:rsidRPr="00DD3EBD">
        <w:t>za poskytovatele</w:t>
      </w:r>
      <w:r w:rsidRPr="00DD3EBD">
        <w:tab/>
      </w:r>
      <w:r w:rsidRPr="00DD3EBD">
        <w:tab/>
      </w:r>
      <w:r w:rsidRPr="00DD3EBD">
        <w:tab/>
      </w:r>
      <w:r w:rsidR="00624D9A">
        <w:tab/>
      </w:r>
      <w:r w:rsidR="00624D9A">
        <w:tab/>
      </w:r>
      <w:r w:rsidRPr="00DD3EBD">
        <w:t>za objednatele</w:t>
      </w:r>
    </w:p>
    <w:p w14:paraId="0D167F49" w14:textId="77777777" w:rsidR="003E004A" w:rsidRPr="00DD3EBD" w:rsidRDefault="003E004A" w:rsidP="00F276D6"/>
    <w:p w14:paraId="331DC426" w14:textId="77777777" w:rsidR="003E004A" w:rsidRPr="00DD3EBD" w:rsidRDefault="003E004A" w:rsidP="00F276D6"/>
    <w:p w14:paraId="17FABB3A" w14:textId="33C457DF" w:rsidR="003E004A" w:rsidRPr="00DD3EBD" w:rsidRDefault="003E004A" w:rsidP="00F276D6">
      <w:r w:rsidRPr="00DD3EBD">
        <w:t>___________________________</w:t>
      </w:r>
      <w:r w:rsidR="00A1535E" w:rsidRPr="00DD3EBD">
        <w:t>________</w:t>
      </w:r>
      <w:r w:rsidRPr="00DD3EBD">
        <w:tab/>
      </w:r>
      <w:r w:rsidRPr="00DD3EBD">
        <w:tab/>
        <w:t>____________________________</w:t>
      </w:r>
      <w:r w:rsidR="00A1535E" w:rsidRPr="00DD3EBD">
        <w:t>_____</w:t>
      </w:r>
    </w:p>
    <w:p w14:paraId="08ED563F" w14:textId="0E6BDD88" w:rsidR="003E004A" w:rsidRPr="00DD3EBD" w:rsidRDefault="003E004A" w:rsidP="00F276D6">
      <w:r w:rsidRPr="00DD3EBD">
        <w:t>Kajetán Kučera, jednatel</w:t>
      </w:r>
      <w:r w:rsidRPr="00DD3EBD">
        <w:tab/>
      </w:r>
      <w:r w:rsidRPr="00DD3EBD">
        <w:tab/>
      </w:r>
      <w:r w:rsidRPr="00DD3EBD">
        <w:tab/>
      </w:r>
      <w:r w:rsidRPr="00DD3EBD">
        <w:tab/>
        <w:t>Ing. Stanislav Zapletal, ředitel</w:t>
      </w:r>
    </w:p>
    <w:p w14:paraId="6343A2CA" w14:textId="77777777" w:rsidR="00F276D6" w:rsidRDefault="00F276D6" w:rsidP="00F276D6"/>
    <w:p w14:paraId="37EA6E6E" w14:textId="77777777" w:rsidR="00624D9A" w:rsidRDefault="00624D9A" w:rsidP="00F276D6"/>
    <w:p w14:paraId="583CB13C" w14:textId="56FBBFBF" w:rsidR="00624D9A" w:rsidRPr="00624D9A" w:rsidRDefault="003A6122" w:rsidP="00F276D6">
      <w:pPr>
        <w:rPr>
          <w:b/>
          <w:bCs/>
        </w:rPr>
      </w:pPr>
      <w:r w:rsidRPr="00624D9A">
        <w:rPr>
          <w:b/>
          <w:bCs/>
        </w:rPr>
        <w:t>Seznam příloh</w:t>
      </w:r>
    </w:p>
    <w:p w14:paraId="7F757D1B" w14:textId="379B3493" w:rsidR="003A6122" w:rsidRPr="00DD3EBD" w:rsidRDefault="003A6122" w:rsidP="00F276D6">
      <w:r w:rsidRPr="00DD3EBD">
        <w:t xml:space="preserve">Příloha č. </w:t>
      </w:r>
      <w:r w:rsidR="003E004A" w:rsidRPr="00DD3EBD">
        <w:t>1</w:t>
      </w:r>
      <w:r w:rsidRPr="00DD3EBD">
        <w:t xml:space="preserve"> – </w:t>
      </w:r>
      <w:r w:rsidR="00C85C91" w:rsidRPr="00DD3EBD">
        <w:t>Harmonogram úklidových prací</w:t>
      </w:r>
    </w:p>
    <w:sectPr w:rsidR="003A6122" w:rsidRPr="00DD3EBD" w:rsidSect="00624D9A">
      <w:footerReference w:type="default" r:id="rId9"/>
      <w:pgSz w:w="11906" w:h="16838"/>
      <w:pgMar w:top="902" w:right="1134" w:bottom="1667" w:left="1134" w:header="709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D088" w14:textId="77777777" w:rsidR="007C2004" w:rsidRDefault="007C2004" w:rsidP="00DD3EBD">
      <w:r>
        <w:separator/>
      </w:r>
    </w:p>
  </w:endnote>
  <w:endnote w:type="continuationSeparator" w:id="0">
    <w:p w14:paraId="55EFFF60" w14:textId="77777777" w:rsidR="007C2004" w:rsidRDefault="007C2004" w:rsidP="00DD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560"/>
      <w:gridCol w:w="1620"/>
    </w:tblGrid>
    <w:tr w:rsidR="00D05F62" w14:paraId="32B2F0D0" w14:textId="77777777" w:rsidTr="00E06CE8">
      <w:trPr>
        <w:trHeight w:hRule="exact" w:val="578"/>
      </w:trPr>
      <w:tc>
        <w:tcPr>
          <w:tcW w:w="75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49E5361" w14:textId="7A72C6EC" w:rsidR="00D05F62" w:rsidRPr="0023501A" w:rsidRDefault="00D05F62" w:rsidP="00DD3EBD">
          <w:pPr>
            <w:rPr>
              <w:color w:val="FF0000"/>
            </w:rPr>
          </w:pPr>
          <w:r w:rsidRPr="0023501A">
            <w:t xml:space="preserve">Smlouva o </w:t>
          </w:r>
          <w:r w:rsidR="00E06A64" w:rsidRPr="0023501A">
            <w:t>úklidový</w:t>
          </w:r>
          <w:r w:rsidRPr="0023501A">
            <w:t xml:space="preserve">ch službách č. SOD </w:t>
          </w:r>
          <w:r w:rsidR="009A78AF" w:rsidRPr="0023501A">
            <w:t>231</w:t>
          </w:r>
          <w:r w:rsidR="00D331AD" w:rsidRPr="0023501A">
            <w:t>-</w:t>
          </w:r>
          <w:r w:rsidR="009A78AF" w:rsidRPr="0023501A">
            <w:t>002</w:t>
          </w:r>
          <w:r w:rsidR="00D331AD" w:rsidRPr="0023501A">
            <w:t>-</w:t>
          </w:r>
          <w:r w:rsidR="009A78AF" w:rsidRPr="0023501A">
            <w:t>22</w:t>
          </w:r>
        </w:p>
      </w:tc>
      <w:tc>
        <w:tcPr>
          <w:tcW w:w="16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8F178C6" w14:textId="77777777" w:rsidR="00D05F62" w:rsidRPr="0023501A" w:rsidRDefault="00D05F62" w:rsidP="00DD3EBD">
          <w:r w:rsidRPr="0023501A">
            <w:t xml:space="preserve">strana </w:t>
          </w:r>
          <w:r w:rsidRPr="0023501A">
            <w:fldChar w:fldCharType="begin"/>
          </w:r>
          <w:r w:rsidRPr="0023501A">
            <w:instrText xml:space="preserve"> PAGE </w:instrText>
          </w:r>
          <w:r w:rsidRPr="0023501A">
            <w:fldChar w:fldCharType="separate"/>
          </w:r>
          <w:r w:rsidR="00083F82" w:rsidRPr="0023501A">
            <w:t>2</w:t>
          </w:r>
          <w:r w:rsidRPr="0023501A">
            <w:fldChar w:fldCharType="end"/>
          </w:r>
          <w:r w:rsidRPr="0023501A">
            <w:t xml:space="preserve"> / </w:t>
          </w:r>
          <w:fldSimple w:instr=" NUMPAGES ">
            <w:r w:rsidR="00083F82" w:rsidRPr="0023501A">
              <w:t>4</w:t>
            </w:r>
          </w:fldSimple>
        </w:p>
      </w:tc>
    </w:tr>
  </w:tbl>
  <w:p w14:paraId="15CD2DD6" w14:textId="77777777" w:rsidR="00D05F62" w:rsidRDefault="00D05F62" w:rsidP="00F222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D8CE" w14:textId="77777777" w:rsidR="007C2004" w:rsidRDefault="007C2004" w:rsidP="00DD3EBD">
      <w:r>
        <w:separator/>
      </w:r>
    </w:p>
  </w:footnote>
  <w:footnote w:type="continuationSeparator" w:id="0">
    <w:p w14:paraId="13EF5E3A" w14:textId="77777777" w:rsidR="007C2004" w:rsidRDefault="007C2004" w:rsidP="00DD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5097"/>
    <w:multiLevelType w:val="multilevel"/>
    <w:tmpl w:val="E7D43612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" w15:restartNumberingAfterBreak="0">
    <w:nsid w:val="035A5384"/>
    <w:multiLevelType w:val="multilevel"/>
    <w:tmpl w:val="E7D4361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0F5F02"/>
    <w:multiLevelType w:val="multilevel"/>
    <w:tmpl w:val="27F67A70"/>
    <w:lvl w:ilvl="0">
      <w:start w:val="1"/>
      <w:numFmt w:val="decimal"/>
      <w:suff w:val="nothing"/>
      <w:lvlText w:val="࠷㬀࠼䀀䈀%ś"/>
      <w:lvlJc w:val="left"/>
      <w:pPr>
        <w:ind w:left="0" w:firstLine="0"/>
      </w:pPr>
      <w:rPr>
        <w:b w:val="0"/>
      </w:rPr>
    </w:lvl>
    <w:lvl w:ilvl="1">
      <w:start w:val="1198659"/>
      <w:numFmt w:val="decimal"/>
      <w:lvlRestart w:val="0"/>
      <w:lvlText w:val="＀ᄀ᠀ༀᄀᔀ׆Ā帆怀㐀*"/>
      <w:lvlJc w:val="right"/>
      <w:pPr>
        <w:ind w:left="0" w:firstLine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  <w:pPr>
        <w:ind w:left="648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652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AC1771"/>
    <w:multiLevelType w:val="multilevel"/>
    <w:tmpl w:val="46C2F3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13B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E63FF5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C780A"/>
    <w:multiLevelType w:val="multilevel"/>
    <w:tmpl w:val="3A72A40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664795"/>
    <w:multiLevelType w:val="multilevel"/>
    <w:tmpl w:val="B2C22EF4"/>
    <w:lvl w:ilvl="0">
      <w:start w:val="1"/>
      <w:numFmt w:val="decimal"/>
      <w:pStyle w:val="Odstavecseseznamem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61615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ఀࠀఀऀఀ਀ఀ଀ఀఀఀഀఀ฀ఀༀఀကఀ؀䜀逞Ȁ؂ԃԄ̂＄."/>
      <w:lvlJc w:val="left"/>
    </w:lvl>
    <w:lvl w:ilvl="2">
      <w:start w:val="47383826"/>
      <w:numFmt w:val="decimal"/>
      <w:lvlText w:val=""/>
      <w:lvlJc w:val="left"/>
    </w:lvl>
    <w:lvl w:ilvl="3">
      <w:numFmt w:val="decimal"/>
      <w:lvlText w:val="Ā帆怀㔀Ĉ࠶㜀࠻㰀⩂䌀၊䠀*䩏䩑⩓愀၊漀(桰＀"/>
      <w:lvlJc w:val="left"/>
    </w:lvl>
    <w:lvl w:ilvl="4">
      <w:numFmt w:val="decimal"/>
      <w:lvlText w:val=""/>
      <w:lvlJc w:val="left"/>
    </w:lvl>
    <w:lvl w:ilvl="5">
      <w:numFmt w:val="decimal"/>
      <w:lvlText w:val="J縝³Odstavec Doprava&amp;② ⩂瀁"/>
      <w:lvlJc w:val="left"/>
      <w:rPr>
        <w:szCs w:val="18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37DDD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53C11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C13DDA"/>
    <w:multiLevelType w:val="multilevel"/>
    <w:tmpl w:val="9B849C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5681F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379D2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86190C"/>
    <w:multiLevelType w:val="multilevel"/>
    <w:tmpl w:val="E7D43612"/>
    <w:lvl w:ilvl="0">
      <w:start w:val="1831604975"/>
      <w:numFmt w:val="decimal"/>
      <w:lvlRestart w:val="0"/>
      <w:lvlText w:val="碀..˙˙˙˙˙˙˙˙˙˙˙˙˙˙˙˙˙˙˙˙˙˙˙˙˙˙˙˙"/>
      <w:lvlJc w:val="center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F413AF"/>
    <w:multiLevelType w:val="hybridMultilevel"/>
    <w:tmpl w:val="AD9837B4"/>
    <w:lvl w:ilvl="0" w:tplc="02D90000">
      <w:numFmt w:val="decimal"/>
      <w:lvlText w:val=""/>
      <w:lvlJc w:val="left"/>
    </w:lvl>
    <w:lvl w:ilvl="1" w:tplc="02D902D9">
      <w:numFmt w:val="decimal"/>
      <w:lvlText w:val=""/>
      <w:lvlJc w:val="left"/>
    </w:lvl>
    <w:lvl w:ilvl="2" w:tplc="02D902D9">
      <w:numFmt w:val="decimal"/>
      <w:lvlText w:val=""/>
      <w:lvlJc w:val="left"/>
    </w:lvl>
    <w:lvl w:ilvl="3" w:tplc="02D902D9">
      <w:numFmt w:val="decimal"/>
      <w:lvlText w:val=""/>
      <w:lvlJc w:val="left"/>
    </w:lvl>
    <w:lvl w:ilvl="4" w:tplc="02D902D9">
      <w:numFmt w:val="decimal"/>
      <w:lvlText w:val=""/>
      <w:lvlJc w:val="left"/>
    </w:lvl>
    <w:lvl w:ilvl="5" w:tplc="02D902D9">
      <w:numFmt w:val="decimal"/>
      <w:lvlText w:val=""/>
      <w:lvlJc w:val="left"/>
    </w:lvl>
    <w:lvl w:ilvl="6" w:tplc="02D902D9">
      <w:numFmt w:val="decimal"/>
      <w:lvlText w:val=""/>
      <w:lvlJc w:val="left"/>
    </w:lvl>
    <w:lvl w:ilvl="7" w:tplc="02D902D9">
      <w:numFmt w:val="decimal"/>
      <w:lvlText w:val=""/>
      <w:lvlJc w:val="left"/>
    </w:lvl>
    <w:lvl w:ilvl="8" w:tplc="02D902D9">
      <w:numFmt w:val="decimal"/>
      <w:lvlText w:val=""/>
      <w:lvlJc w:val="left"/>
    </w:lvl>
  </w:abstractNum>
  <w:abstractNum w:abstractNumId="17" w15:restartNumberingAfterBreak="0">
    <w:nsid w:val="33307C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486F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6F6CD8"/>
    <w:multiLevelType w:val="multilevel"/>
    <w:tmpl w:val="966660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A293F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77235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597240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05EC7"/>
    <w:multiLevelType w:val="hybridMultilevel"/>
    <w:tmpl w:val="42029822"/>
    <w:lvl w:ilvl="0" w:tplc="01110000">
      <w:start w:val="1"/>
      <w:numFmt w:val="decimal"/>
      <w:lvlText w:val="%1."/>
      <w:lvlJc w:val="left"/>
      <w:pPr>
        <w:ind w:left="720" w:hanging="360"/>
      </w:pPr>
    </w:lvl>
    <w:lvl w:ilvl="1" w:tplc="0054004B" w:tentative="1">
      <w:start w:val="1"/>
      <w:numFmt w:val="lowerLetter"/>
      <w:lvlText w:val="%2."/>
      <w:lvlJc w:val="left"/>
      <w:pPr>
        <w:ind w:left="1440" w:hanging="360"/>
      </w:pPr>
    </w:lvl>
    <w:lvl w:ilvl="2" w:tplc="0000010E" w:tentative="1">
      <w:start w:val="1"/>
      <w:numFmt w:val="lowerRoman"/>
      <w:lvlText w:val="%3."/>
      <w:lvlJc w:val="right"/>
      <w:pPr>
        <w:ind w:left="2160" w:hanging="180"/>
      </w:pPr>
    </w:lvl>
    <w:lvl w:ilvl="3" w:tplc="00000000" w:tentative="1">
      <w:start w:val="1"/>
      <w:numFmt w:val="decimal"/>
      <w:lvlText w:val="%4."/>
      <w:lvlJc w:val="left"/>
      <w:pPr>
        <w:ind w:left="2880" w:hanging="360"/>
      </w:pPr>
    </w:lvl>
    <w:lvl w:ilvl="4" w:tplc="00000000" w:tentative="1">
      <w:start w:val="1"/>
      <w:numFmt w:val="lowerLetter"/>
      <w:lvlText w:val="%5."/>
      <w:lvlJc w:val="left"/>
      <w:pPr>
        <w:ind w:left="3600" w:hanging="360"/>
      </w:pPr>
    </w:lvl>
    <w:lvl w:ilvl="5" w:tplc="00000000" w:tentative="1">
      <w:start w:val="1"/>
      <w:numFmt w:val="lowerRoman"/>
      <w:lvlText w:val="%6."/>
      <w:lvlJc w:val="right"/>
      <w:pPr>
        <w:ind w:left="4320" w:hanging="180"/>
      </w:pPr>
    </w:lvl>
    <w:lvl w:ilvl="6" w:tplc="00000000" w:tentative="1">
      <w:start w:val="1"/>
      <w:numFmt w:val="decimal"/>
      <w:lvlText w:val="%7."/>
      <w:lvlJc w:val="left"/>
      <w:pPr>
        <w:ind w:left="5040" w:hanging="360"/>
      </w:pPr>
    </w:lvl>
    <w:lvl w:ilvl="7" w:tplc="00000000" w:tentative="1">
      <w:start w:val="1"/>
      <w:numFmt w:val="lowerLetter"/>
      <w:lvlText w:val="%8."/>
      <w:lvlJc w:val="left"/>
      <w:pPr>
        <w:ind w:left="5760" w:hanging="360"/>
      </w:pPr>
    </w:lvl>
    <w:lvl w:ilvl="8" w:tplc="0000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6BE1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20A38"/>
    <w:multiLevelType w:val="hybridMultilevel"/>
    <w:tmpl w:val="C9DECA56"/>
    <w:lvl w:ilvl="0" w:tplc="02D90000">
      <w:numFmt w:val="decimal"/>
      <w:lvlText w:val=""/>
      <w:lvlJc w:val="left"/>
    </w:lvl>
    <w:lvl w:ilvl="1" w:tplc="02D902D9">
      <w:numFmt w:val="decimal"/>
      <w:lvlText w:val=""/>
      <w:lvlJc w:val="left"/>
    </w:lvl>
    <w:lvl w:ilvl="2" w:tplc="005A02D9">
      <w:numFmt w:val="decimal"/>
      <w:lvlText w:val=""/>
      <w:lvlJc w:val="left"/>
    </w:lvl>
    <w:lvl w:ilvl="3" w:tplc="00640066">
      <w:numFmt w:val="decimal"/>
      <w:lvlText w:val=""/>
      <w:lvlJc w:val="left"/>
    </w:lvl>
    <w:lvl w:ilvl="4" w:tplc="02D900FA">
      <w:numFmt w:val="decimal"/>
      <w:lvlText w:val=""/>
      <w:lvlJc w:val="left"/>
    </w:lvl>
    <w:lvl w:ilvl="5" w:tplc="02D902D9">
      <w:numFmt w:val="decimal"/>
      <w:lvlText w:val=""/>
      <w:lvlJc w:val="left"/>
    </w:lvl>
    <w:lvl w:ilvl="6" w:tplc="02D902D9">
      <w:numFmt w:val="decimal"/>
      <w:lvlText w:val=""/>
      <w:lvlJc w:val="left"/>
    </w:lvl>
    <w:lvl w:ilvl="7" w:tplc="02D902D9">
      <w:numFmt w:val="decimal"/>
      <w:lvlText w:val=""/>
      <w:lvlJc w:val="left"/>
    </w:lvl>
    <w:lvl w:ilvl="8" w:tplc="02D902D9">
      <w:numFmt w:val="decimal"/>
      <w:lvlText w:val=""/>
      <w:lvlJc w:val="left"/>
    </w:lvl>
  </w:abstractNum>
  <w:abstractNum w:abstractNumId="26" w15:restartNumberingAfterBreak="0">
    <w:nsid w:val="44983DB3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5C2AE5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D720E0"/>
    <w:multiLevelType w:val="multilevel"/>
    <w:tmpl w:val="B394C8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2F43D1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F50876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9206FF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D046CA"/>
    <w:multiLevelType w:val="hybridMultilevel"/>
    <w:tmpl w:val="04E2B502"/>
    <w:lvl w:ilvl="0" w:tplc="02D90000">
      <w:numFmt w:val="decimal"/>
      <w:lvlText w:val=""/>
      <w:lvlJc w:val="left"/>
    </w:lvl>
    <w:lvl w:ilvl="1" w:tplc="02D902D9">
      <w:numFmt w:val="decimal"/>
      <w:lvlText w:val=""/>
      <w:lvlJc w:val="left"/>
    </w:lvl>
    <w:lvl w:ilvl="2" w:tplc="02D902D9">
      <w:numFmt w:val="decimal"/>
      <w:lvlText w:val=""/>
      <w:lvlJc w:val="left"/>
    </w:lvl>
    <w:lvl w:ilvl="3" w:tplc="02D902D9">
      <w:numFmt w:val="decimal"/>
      <w:lvlText w:val=""/>
      <w:lvlJc w:val="left"/>
    </w:lvl>
    <w:lvl w:ilvl="4" w:tplc="02D902D9">
      <w:numFmt w:val="decimal"/>
      <w:lvlText w:val=""/>
      <w:lvlJc w:val="left"/>
    </w:lvl>
    <w:lvl w:ilvl="5" w:tplc="02D902D9">
      <w:numFmt w:val="decimal"/>
      <w:lvlText w:val=""/>
      <w:lvlJc w:val="left"/>
    </w:lvl>
    <w:lvl w:ilvl="6" w:tplc="02D902D9">
      <w:numFmt w:val="decimal"/>
      <w:lvlText w:val=""/>
      <w:lvlJc w:val="left"/>
    </w:lvl>
    <w:lvl w:ilvl="7" w:tplc="02D902D9">
      <w:numFmt w:val="decimal"/>
      <w:lvlText w:val=""/>
      <w:lvlJc w:val="left"/>
    </w:lvl>
    <w:lvl w:ilvl="8" w:tplc="02D902D9">
      <w:numFmt w:val="decimal"/>
      <w:lvlText w:val=""/>
      <w:lvlJc w:val="left"/>
    </w:lvl>
  </w:abstractNum>
  <w:abstractNum w:abstractNumId="33" w15:restartNumberingAfterBreak="0">
    <w:nsid w:val="5119670F"/>
    <w:multiLevelType w:val="multilevel"/>
    <w:tmpl w:val="F1783A00"/>
    <w:styleLink w:val="Aktulnsezna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AC60F3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B67B82"/>
    <w:multiLevelType w:val="multilevel"/>
    <w:tmpl w:val="C1A20F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534792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801C55"/>
    <w:multiLevelType w:val="hybridMultilevel"/>
    <w:tmpl w:val="E5A22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2669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4F6F15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2630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880673"/>
    <w:multiLevelType w:val="multilevel"/>
    <w:tmpl w:val="A1C8EF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ACC1A6D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18492B"/>
    <w:multiLevelType w:val="hybridMultilevel"/>
    <w:tmpl w:val="536E3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D5691"/>
    <w:multiLevelType w:val="multilevel"/>
    <w:tmpl w:val="E7D436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2E1E57"/>
    <w:multiLevelType w:val="multilevel"/>
    <w:tmpl w:val="9B1E3D14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445C7"/>
    <w:multiLevelType w:val="multilevel"/>
    <w:tmpl w:val="B9AEC1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961165"/>
    <w:multiLevelType w:val="multilevel"/>
    <w:tmpl w:val="3360541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2C12EF"/>
    <w:multiLevelType w:val="hybridMultilevel"/>
    <w:tmpl w:val="0E2E629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08603A5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4B0528"/>
    <w:multiLevelType w:val="hybridMultilevel"/>
    <w:tmpl w:val="708E767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74C04C9A"/>
    <w:multiLevelType w:val="hybridMultilevel"/>
    <w:tmpl w:val="9EC46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BE45F5A">
      <w:start w:val="1"/>
      <w:numFmt w:val="upperRoman"/>
      <w:lvlText w:val="Článek %2.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14B33"/>
    <w:multiLevelType w:val="multilevel"/>
    <w:tmpl w:val="9B1E3D14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6619B"/>
    <w:multiLevelType w:val="multilevel"/>
    <w:tmpl w:val="944A57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E183A6C"/>
    <w:multiLevelType w:val="multilevel"/>
    <w:tmpl w:val="0405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E815C15"/>
    <w:multiLevelType w:val="multilevel"/>
    <w:tmpl w:val="9DC89A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3"/>
  </w:num>
  <w:num w:numId="2">
    <w:abstractNumId w:val="52"/>
  </w:num>
  <w:num w:numId="3">
    <w:abstractNumId w:val="45"/>
  </w:num>
  <w:num w:numId="4">
    <w:abstractNumId w:val="51"/>
  </w:num>
  <w:num w:numId="5">
    <w:abstractNumId w:val="43"/>
    <w:lvlOverride w:ilvl="0">
      <w:startOverride w:val="1"/>
    </w:lvlOverride>
  </w:num>
  <w:num w:numId="6">
    <w:abstractNumId w:val="43"/>
    <w:lvlOverride w:ilvl="0">
      <w:startOverride w:val="1"/>
    </w:lvlOverride>
  </w:num>
  <w:num w:numId="7">
    <w:abstractNumId w:val="43"/>
    <w:lvlOverride w:ilvl="0">
      <w:startOverride w:val="1"/>
    </w:lvlOverride>
  </w:num>
  <w:num w:numId="8">
    <w:abstractNumId w:val="43"/>
    <w:lvlOverride w:ilvl="0">
      <w:startOverride w:val="1"/>
    </w:lvlOverride>
  </w:num>
  <w:num w:numId="9">
    <w:abstractNumId w:val="51"/>
    <w:lvlOverride w:ilvl="0">
      <w:startOverride w:val="1"/>
    </w:lvlOverride>
  </w:num>
  <w:num w:numId="10">
    <w:abstractNumId w:val="43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37"/>
  </w:num>
  <w:num w:numId="13">
    <w:abstractNumId w:val="37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23"/>
  </w:num>
  <w:num w:numId="16">
    <w:abstractNumId w:val="17"/>
  </w:num>
  <w:num w:numId="17">
    <w:abstractNumId w:val="55"/>
  </w:num>
  <w:num w:numId="18">
    <w:abstractNumId w:val="3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409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74"/>
    <w:rsid w:val="00001087"/>
    <w:rsid w:val="000015CC"/>
    <w:rsid w:val="00001E1D"/>
    <w:rsid w:val="00013602"/>
    <w:rsid w:val="0001643F"/>
    <w:rsid w:val="00020A91"/>
    <w:rsid w:val="00020CCC"/>
    <w:rsid w:val="000235A7"/>
    <w:rsid w:val="00023F13"/>
    <w:rsid w:val="00030C3F"/>
    <w:rsid w:val="00030DC6"/>
    <w:rsid w:val="00031149"/>
    <w:rsid w:val="000347F9"/>
    <w:rsid w:val="00044247"/>
    <w:rsid w:val="00047B97"/>
    <w:rsid w:val="000515E3"/>
    <w:rsid w:val="00053A03"/>
    <w:rsid w:val="00053BBE"/>
    <w:rsid w:val="0005584E"/>
    <w:rsid w:val="00056AAC"/>
    <w:rsid w:val="00057B6A"/>
    <w:rsid w:val="00060C43"/>
    <w:rsid w:val="0006220F"/>
    <w:rsid w:val="0006350F"/>
    <w:rsid w:val="000655D6"/>
    <w:rsid w:val="000664B8"/>
    <w:rsid w:val="00070D65"/>
    <w:rsid w:val="00076D6A"/>
    <w:rsid w:val="00077297"/>
    <w:rsid w:val="00083F82"/>
    <w:rsid w:val="000851EE"/>
    <w:rsid w:val="00087E85"/>
    <w:rsid w:val="0009016B"/>
    <w:rsid w:val="00090439"/>
    <w:rsid w:val="00092BC7"/>
    <w:rsid w:val="00094865"/>
    <w:rsid w:val="00095F17"/>
    <w:rsid w:val="00096007"/>
    <w:rsid w:val="000A01A5"/>
    <w:rsid w:val="000A4763"/>
    <w:rsid w:val="000A6976"/>
    <w:rsid w:val="000B04E2"/>
    <w:rsid w:val="000B347E"/>
    <w:rsid w:val="000B7546"/>
    <w:rsid w:val="000C0C91"/>
    <w:rsid w:val="000C2FE4"/>
    <w:rsid w:val="000C3283"/>
    <w:rsid w:val="000C55D2"/>
    <w:rsid w:val="000C624F"/>
    <w:rsid w:val="000C65F2"/>
    <w:rsid w:val="000C6D6D"/>
    <w:rsid w:val="000D53CC"/>
    <w:rsid w:val="000E1E4B"/>
    <w:rsid w:val="000E1ECF"/>
    <w:rsid w:val="000E3328"/>
    <w:rsid w:val="000E345C"/>
    <w:rsid w:val="000F166F"/>
    <w:rsid w:val="000F2C91"/>
    <w:rsid w:val="001003D3"/>
    <w:rsid w:val="00101239"/>
    <w:rsid w:val="001023FD"/>
    <w:rsid w:val="00102ECE"/>
    <w:rsid w:val="0010595D"/>
    <w:rsid w:val="00105E11"/>
    <w:rsid w:val="00105FF9"/>
    <w:rsid w:val="00113F52"/>
    <w:rsid w:val="00117A24"/>
    <w:rsid w:val="00120D53"/>
    <w:rsid w:val="001224E9"/>
    <w:rsid w:val="00123254"/>
    <w:rsid w:val="00124467"/>
    <w:rsid w:val="00126CBD"/>
    <w:rsid w:val="0012719A"/>
    <w:rsid w:val="001312C2"/>
    <w:rsid w:val="0013144C"/>
    <w:rsid w:val="0013584D"/>
    <w:rsid w:val="00140895"/>
    <w:rsid w:val="001442DB"/>
    <w:rsid w:val="00146FA3"/>
    <w:rsid w:val="00152345"/>
    <w:rsid w:val="00156C0C"/>
    <w:rsid w:val="00157034"/>
    <w:rsid w:val="00160091"/>
    <w:rsid w:val="00162F9E"/>
    <w:rsid w:val="00164A25"/>
    <w:rsid w:val="00164D4E"/>
    <w:rsid w:val="001669D0"/>
    <w:rsid w:val="00166BEA"/>
    <w:rsid w:val="00166E2B"/>
    <w:rsid w:val="001711AA"/>
    <w:rsid w:val="00172F33"/>
    <w:rsid w:val="00177269"/>
    <w:rsid w:val="00177965"/>
    <w:rsid w:val="00181575"/>
    <w:rsid w:val="0018533D"/>
    <w:rsid w:val="0019062A"/>
    <w:rsid w:val="001918D6"/>
    <w:rsid w:val="001968EC"/>
    <w:rsid w:val="001A1E42"/>
    <w:rsid w:val="001A4AF1"/>
    <w:rsid w:val="001B2687"/>
    <w:rsid w:val="001B5268"/>
    <w:rsid w:val="001C14C9"/>
    <w:rsid w:val="001C265F"/>
    <w:rsid w:val="001C38C0"/>
    <w:rsid w:val="001C395D"/>
    <w:rsid w:val="001C611E"/>
    <w:rsid w:val="001C6AFE"/>
    <w:rsid w:val="001C72C2"/>
    <w:rsid w:val="001D27EA"/>
    <w:rsid w:val="001D661A"/>
    <w:rsid w:val="001E040B"/>
    <w:rsid w:val="001E159A"/>
    <w:rsid w:val="001E262D"/>
    <w:rsid w:val="001E2DE4"/>
    <w:rsid w:val="001E4D56"/>
    <w:rsid w:val="001E6009"/>
    <w:rsid w:val="001E6171"/>
    <w:rsid w:val="001F2D65"/>
    <w:rsid w:val="001F562B"/>
    <w:rsid w:val="001F6E05"/>
    <w:rsid w:val="001F7938"/>
    <w:rsid w:val="002106C8"/>
    <w:rsid w:val="002116ED"/>
    <w:rsid w:val="002163E9"/>
    <w:rsid w:val="00216D16"/>
    <w:rsid w:val="00220B42"/>
    <w:rsid w:val="00222DF8"/>
    <w:rsid w:val="002233DE"/>
    <w:rsid w:val="00225DAF"/>
    <w:rsid w:val="00231E85"/>
    <w:rsid w:val="0023501A"/>
    <w:rsid w:val="00240470"/>
    <w:rsid w:val="00243C8A"/>
    <w:rsid w:val="00252600"/>
    <w:rsid w:val="00252F36"/>
    <w:rsid w:val="002534C4"/>
    <w:rsid w:val="002536EC"/>
    <w:rsid w:val="00254618"/>
    <w:rsid w:val="002560F9"/>
    <w:rsid w:val="00265BDE"/>
    <w:rsid w:val="00271C57"/>
    <w:rsid w:val="00271CE6"/>
    <w:rsid w:val="002762AA"/>
    <w:rsid w:val="00277C7B"/>
    <w:rsid w:val="00283291"/>
    <w:rsid w:val="00284EA6"/>
    <w:rsid w:val="00284F98"/>
    <w:rsid w:val="002901C4"/>
    <w:rsid w:val="002920A7"/>
    <w:rsid w:val="00294124"/>
    <w:rsid w:val="002A14D5"/>
    <w:rsid w:val="002A2890"/>
    <w:rsid w:val="002A7705"/>
    <w:rsid w:val="002B53BD"/>
    <w:rsid w:val="002B5DD9"/>
    <w:rsid w:val="002B7929"/>
    <w:rsid w:val="002C1F19"/>
    <w:rsid w:val="002C7E41"/>
    <w:rsid w:val="002D095E"/>
    <w:rsid w:val="002D14E9"/>
    <w:rsid w:val="002D5572"/>
    <w:rsid w:val="002D65E6"/>
    <w:rsid w:val="002D6E89"/>
    <w:rsid w:val="002E20ED"/>
    <w:rsid w:val="002F6132"/>
    <w:rsid w:val="002F66EB"/>
    <w:rsid w:val="00301BA9"/>
    <w:rsid w:val="003035BD"/>
    <w:rsid w:val="00307850"/>
    <w:rsid w:val="00307EEC"/>
    <w:rsid w:val="00313ECE"/>
    <w:rsid w:val="00316DE4"/>
    <w:rsid w:val="00324DB4"/>
    <w:rsid w:val="00325967"/>
    <w:rsid w:val="00326B0E"/>
    <w:rsid w:val="00327092"/>
    <w:rsid w:val="0033096A"/>
    <w:rsid w:val="00332A49"/>
    <w:rsid w:val="003330D9"/>
    <w:rsid w:val="00333F51"/>
    <w:rsid w:val="003348FC"/>
    <w:rsid w:val="00334CAF"/>
    <w:rsid w:val="0033518C"/>
    <w:rsid w:val="003364A7"/>
    <w:rsid w:val="0034030F"/>
    <w:rsid w:val="003454AC"/>
    <w:rsid w:val="00347416"/>
    <w:rsid w:val="00355B75"/>
    <w:rsid w:val="003631C5"/>
    <w:rsid w:val="00363AC7"/>
    <w:rsid w:val="003670E2"/>
    <w:rsid w:val="00367947"/>
    <w:rsid w:val="0037029D"/>
    <w:rsid w:val="00371075"/>
    <w:rsid w:val="003712EE"/>
    <w:rsid w:val="00376FA9"/>
    <w:rsid w:val="003822EF"/>
    <w:rsid w:val="003862A4"/>
    <w:rsid w:val="0039171A"/>
    <w:rsid w:val="003921C6"/>
    <w:rsid w:val="00392851"/>
    <w:rsid w:val="00393D39"/>
    <w:rsid w:val="0039759A"/>
    <w:rsid w:val="003A1DB3"/>
    <w:rsid w:val="003A5176"/>
    <w:rsid w:val="003A5D7A"/>
    <w:rsid w:val="003A6122"/>
    <w:rsid w:val="003B2D4F"/>
    <w:rsid w:val="003B4244"/>
    <w:rsid w:val="003B452F"/>
    <w:rsid w:val="003B5374"/>
    <w:rsid w:val="003B668F"/>
    <w:rsid w:val="003C104B"/>
    <w:rsid w:val="003C23F0"/>
    <w:rsid w:val="003C2456"/>
    <w:rsid w:val="003C416A"/>
    <w:rsid w:val="003C50A8"/>
    <w:rsid w:val="003C54CA"/>
    <w:rsid w:val="003C62D8"/>
    <w:rsid w:val="003C755E"/>
    <w:rsid w:val="003D348D"/>
    <w:rsid w:val="003E004A"/>
    <w:rsid w:val="003E200E"/>
    <w:rsid w:val="003E75A1"/>
    <w:rsid w:val="003F001F"/>
    <w:rsid w:val="003F1942"/>
    <w:rsid w:val="003F5BC8"/>
    <w:rsid w:val="00400381"/>
    <w:rsid w:val="0040285B"/>
    <w:rsid w:val="00402AE3"/>
    <w:rsid w:val="00402F99"/>
    <w:rsid w:val="004116CC"/>
    <w:rsid w:val="0041464F"/>
    <w:rsid w:val="00414A61"/>
    <w:rsid w:val="00417CC8"/>
    <w:rsid w:val="004211CE"/>
    <w:rsid w:val="004228A4"/>
    <w:rsid w:val="004230ED"/>
    <w:rsid w:val="00424886"/>
    <w:rsid w:val="0043230E"/>
    <w:rsid w:val="0043356D"/>
    <w:rsid w:val="00437E0E"/>
    <w:rsid w:val="0044016C"/>
    <w:rsid w:val="004417C9"/>
    <w:rsid w:val="00444D03"/>
    <w:rsid w:val="004453CD"/>
    <w:rsid w:val="00447D13"/>
    <w:rsid w:val="00450608"/>
    <w:rsid w:val="00451057"/>
    <w:rsid w:val="004538E2"/>
    <w:rsid w:val="00454141"/>
    <w:rsid w:val="00454A22"/>
    <w:rsid w:val="00455675"/>
    <w:rsid w:val="004559A4"/>
    <w:rsid w:val="004572E7"/>
    <w:rsid w:val="00457BA1"/>
    <w:rsid w:val="004600B4"/>
    <w:rsid w:val="004604B5"/>
    <w:rsid w:val="00462775"/>
    <w:rsid w:val="00462A8F"/>
    <w:rsid w:val="00465A2F"/>
    <w:rsid w:val="0047175B"/>
    <w:rsid w:val="004758E7"/>
    <w:rsid w:val="00475A74"/>
    <w:rsid w:val="00477638"/>
    <w:rsid w:val="00482F77"/>
    <w:rsid w:val="0048387A"/>
    <w:rsid w:val="00483B4E"/>
    <w:rsid w:val="004913F1"/>
    <w:rsid w:val="00495FDB"/>
    <w:rsid w:val="004A030A"/>
    <w:rsid w:val="004A43AA"/>
    <w:rsid w:val="004A5E3C"/>
    <w:rsid w:val="004B6840"/>
    <w:rsid w:val="004C172B"/>
    <w:rsid w:val="004C1A2B"/>
    <w:rsid w:val="004C1B0D"/>
    <w:rsid w:val="004C1DC2"/>
    <w:rsid w:val="004C443A"/>
    <w:rsid w:val="004D1347"/>
    <w:rsid w:val="004D1DB3"/>
    <w:rsid w:val="004E14CE"/>
    <w:rsid w:val="004E18AF"/>
    <w:rsid w:val="004E2F74"/>
    <w:rsid w:val="004E4B1C"/>
    <w:rsid w:val="004E687D"/>
    <w:rsid w:val="004F01D8"/>
    <w:rsid w:val="004F1E1B"/>
    <w:rsid w:val="004F1EFA"/>
    <w:rsid w:val="004F42B3"/>
    <w:rsid w:val="004F54C2"/>
    <w:rsid w:val="004F5607"/>
    <w:rsid w:val="00500E59"/>
    <w:rsid w:val="00502690"/>
    <w:rsid w:val="00505BBA"/>
    <w:rsid w:val="00510CFA"/>
    <w:rsid w:val="00522D21"/>
    <w:rsid w:val="005234DC"/>
    <w:rsid w:val="00523D24"/>
    <w:rsid w:val="00523DFD"/>
    <w:rsid w:val="0052760A"/>
    <w:rsid w:val="0053156C"/>
    <w:rsid w:val="0053668B"/>
    <w:rsid w:val="0053780C"/>
    <w:rsid w:val="00542822"/>
    <w:rsid w:val="00543E31"/>
    <w:rsid w:val="0054616F"/>
    <w:rsid w:val="00551D5E"/>
    <w:rsid w:val="00551E76"/>
    <w:rsid w:val="00554379"/>
    <w:rsid w:val="0055699F"/>
    <w:rsid w:val="005606AF"/>
    <w:rsid w:val="005610AF"/>
    <w:rsid w:val="00570E8F"/>
    <w:rsid w:val="00574AAF"/>
    <w:rsid w:val="005752A2"/>
    <w:rsid w:val="005812ED"/>
    <w:rsid w:val="005823F4"/>
    <w:rsid w:val="0058719A"/>
    <w:rsid w:val="00590D6A"/>
    <w:rsid w:val="00595950"/>
    <w:rsid w:val="0059623C"/>
    <w:rsid w:val="005A3037"/>
    <w:rsid w:val="005A5210"/>
    <w:rsid w:val="005A632C"/>
    <w:rsid w:val="005A6DDB"/>
    <w:rsid w:val="005A7833"/>
    <w:rsid w:val="005A785E"/>
    <w:rsid w:val="005A7CD1"/>
    <w:rsid w:val="005B070D"/>
    <w:rsid w:val="005B0B9E"/>
    <w:rsid w:val="005B2D58"/>
    <w:rsid w:val="005B568C"/>
    <w:rsid w:val="005B5B1E"/>
    <w:rsid w:val="005B7258"/>
    <w:rsid w:val="005C1075"/>
    <w:rsid w:val="005C3B66"/>
    <w:rsid w:val="005D1A7D"/>
    <w:rsid w:val="005D3562"/>
    <w:rsid w:val="005D3A3D"/>
    <w:rsid w:val="005D3E3D"/>
    <w:rsid w:val="005E5161"/>
    <w:rsid w:val="005F3A20"/>
    <w:rsid w:val="005F61C8"/>
    <w:rsid w:val="00604E44"/>
    <w:rsid w:val="00606EEA"/>
    <w:rsid w:val="00614390"/>
    <w:rsid w:val="00615B42"/>
    <w:rsid w:val="006201E1"/>
    <w:rsid w:val="006202FE"/>
    <w:rsid w:val="0062059C"/>
    <w:rsid w:val="006205DF"/>
    <w:rsid w:val="00624D9A"/>
    <w:rsid w:val="0063531E"/>
    <w:rsid w:val="00635CD4"/>
    <w:rsid w:val="00636E9A"/>
    <w:rsid w:val="00645D94"/>
    <w:rsid w:val="00646F79"/>
    <w:rsid w:val="00656818"/>
    <w:rsid w:val="006577D0"/>
    <w:rsid w:val="006602A2"/>
    <w:rsid w:val="00663AA2"/>
    <w:rsid w:val="00664CB8"/>
    <w:rsid w:val="00665ACA"/>
    <w:rsid w:val="00667B9D"/>
    <w:rsid w:val="00671143"/>
    <w:rsid w:val="00671E8E"/>
    <w:rsid w:val="006751E3"/>
    <w:rsid w:val="0067532C"/>
    <w:rsid w:val="00675877"/>
    <w:rsid w:val="00681E85"/>
    <w:rsid w:val="0069338B"/>
    <w:rsid w:val="0069739F"/>
    <w:rsid w:val="006A10DC"/>
    <w:rsid w:val="006A187A"/>
    <w:rsid w:val="006A4F4B"/>
    <w:rsid w:val="006A7B61"/>
    <w:rsid w:val="006A7D0A"/>
    <w:rsid w:val="006B400A"/>
    <w:rsid w:val="006B45F3"/>
    <w:rsid w:val="006B46DD"/>
    <w:rsid w:val="006B4C0E"/>
    <w:rsid w:val="006B7E80"/>
    <w:rsid w:val="006C09F0"/>
    <w:rsid w:val="006C0FA3"/>
    <w:rsid w:val="006C1611"/>
    <w:rsid w:val="006C1966"/>
    <w:rsid w:val="006C260D"/>
    <w:rsid w:val="006C76D1"/>
    <w:rsid w:val="006D0C25"/>
    <w:rsid w:val="006D2325"/>
    <w:rsid w:val="006D5539"/>
    <w:rsid w:val="006E05F7"/>
    <w:rsid w:val="006E2973"/>
    <w:rsid w:val="006E368F"/>
    <w:rsid w:val="006E480E"/>
    <w:rsid w:val="006E62C2"/>
    <w:rsid w:val="006E6BB6"/>
    <w:rsid w:val="006E77E0"/>
    <w:rsid w:val="006E7D1B"/>
    <w:rsid w:val="006F0607"/>
    <w:rsid w:val="006F088D"/>
    <w:rsid w:val="006F0A90"/>
    <w:rsid w:val="006F141D"/>
    <w:rsid w:val="006F40F2"/>
    <w:rsid w:val="00700E9E"/>
    <w:rsid w:val="007061FE"/>
    <w:rsid w:val="007077AE"/>
    <w:rsid w:val="007078FB"/>
    <w:rsid w:val="00707C9E"/>
    <w:rsid w:val="0071069F"/>
    <w:rsid w:val="0071329F"/>
    <w:rsid w:val="00717192"/>
    <w:rsid w:val="0072226C"/>
    <w:rsid w:val="00732C9A"/>
    <w:rsid w:val="00734757"/>
    <w:rsid w:val="00735235"/>
    <w:rsid w:val="007405B8"/>
    <w:rsid w:val="00741755"/>
    <w:rsid w:val="00746908"/>
    <w:rsid w:val="00753519"/>
    <w:rsid w:val="0075437A"/>
    <w:rsid w:val="007560A2"/>
    <w:rsid w:val="0075676D"/>
    <w:rsid w:val="00757A2B"/>
    <w:rsid w:val="007621A7"/>
    <w:rsid w:val="00763FF9"/>
    <w:rsid w:val="00771B25"/>
    <w:rsid w:val="00773451"/>
    <w:rsid w:val="007743A6"/>
    <w:rsid w:val="00782DDE"/>
    <w:rsid w:val="00785444"/>
    <w:rsid w:val="0078563B"/>
    <w:rsid w:val="00786421"/>
    <w:rsid w:val="007870B9"/>
    <w:rsid w:val="00790E4A"/>
    <w:rsid w:val="00793338"/>
    <w:rsid w:val="00793ED9"/>
    <w:rsid w:val="0079567D"/>
    <w:rsid w:val="0079788F"/>
    <w:rsid w:val="007A0A54"/>
    <w:rsid w:val="007A238C"/>
    <w:rsid w:val="007B4C26"/>
    <w:rsid w:val="007B6B3A"/>
    <w:rsid w:val="007B6F38"/>
    <w:rsid w:val="007C0DB1"/>
    <w:rsid w:val="007C2004"/>
    <w:rsid w:val="007C3152"/>
    <w:rsid w:val="007C5FBF"/>
    <w:rsid w:val="007D093F"/>
    <w:rsid w:val="007E07B9"/>
    <w:rsid w:val="007E0C19"/>
    <w:rsid w:val="007E1A0B"/>
    <w:rsid w:val="007E3EC2"/>
    <w:rsid w:val="007E41CC"/>
    <w:rsid w:val="007E436A"/>
    <w:rsid w:val="007E5DC6"/>
    <w:rsid w:val="007F2A0E"/>
    <w:rsid w:val="007F54BF"/>
    <w:rsid w:val="00800874"/>
    <w:rsid w:val="00802083"/>
    <w:rsid w:val="00802B10"/>
    <w:rsid w:val="008047A8"/>
    <w:rsid w:val="00806F58"/>
    <w:rsid w:val="00807E76"/>
    <w:rsid w:val="00810CE7"/>
    <w:rsid w:val="008110CD"/>
    <w:rsid w:val="00816071"/>
    <w:rsid w:val="00820026"/>
    <w:rsid w:val="00822292"/>
    <w:rsid w:val="008224A2"/>
    <w:rsid w:val="00822B5E"/>
    <w:rsid w:val="00826928"/>
    <w:rsid w:val="0082724A"/>
    <w:rsid w:val="00830C89"/>
    <w:rsid w:val="00831EEB"/>
    <w:rsid w:val="00832547"/>
    <w:rsid w:val="00835BD4"/>
    <w:rsid w:val="008363B7"/>
    <w:rsid w:val="00836A6C"/>
    <w:rsid w:val="00837D3C"/>
    <w:rsid w:val="0084448C"/>
    <w:rsid w:val="00845171"/>
    <w:rsid w:val="00850EAC"/>
    <w:rsid w:val="00851D22"/>
    <w:rsid w:val="00852571"/>
    <w:rsid w:val="008536C7"/>
    <w:rsid w:val="008549A4"/>
    <w:rsid w:val="00855CC4"/>
    <w:rsid w:val="008561C2"/>
    <w:rsid w:val="008603E7"/>
    <w:rsid w:val="0086064F"/>
    <w:rsid w:val="008625BD"/>
    <w:rsid w:val="00863D86"/>
    <w:rsid w:val="008724B7"/>
    <w:rsid w:val="008758B2"/>
    <w:rsid w:val="00876759"/>
    <w:rsid w:val="008778BF"/>
    <w:rsid w:val="008827A7"/>
    <w:rsid w:val="00884D81"/>
    <w:rsid w:val="00886737"/>
    <w:rsid w:val="00886C73"/>
    <w:rsid w:val="008912BF"/>
    <w:rsid w:val="00897E31"/>
    <w:rsid w:val="008A04A1"/>
    <w:rsid w:val="008A0CE9"/>
    <w:rsid w:val="008A1FB5"/>
    <w:rsid w:val="008A387B"/>
    <w:rsid w:val="008A402A"/>
    <w:rsid w:val="008B45AA"/>
    <w:rsid w:val="008C2884"/>
    <w:rsid w:val="008C4EBA"/>
    <w:rsid w:val="008C6D78"/>
    <w:rsid w:val="008D1C7B"/>
    <w:rsid w:val="008D308C"/>
    <w:rsid w:val="008D3603"/>
    <w:rsid w:val="008D7FB8"/>
    <w:rsid w:val="008E08FE"/>
    <w:rsid w:val="008E0A2E"/>
    <w:rsid w:val="008E6EB1"/>
    <w:rsid w:val="008F1CFB"/>
    <w:rsid w:val="008F2BF0"/>
    <w:rsid w:val="008F47B2"/>
    <w:rsid w:val="009006E7"/>
    <w:rsid w:val="0090181A"/>
    <w:rsid w:val="009052D3"/>
    <w:rsid w:val="00905B89"/>
    <w:rsid w:val="00910581"/>
    <w:rsid w:val="00912EC0"/>
    <w:rsid w:val="00915A4B"/>
    <w:rsid w:val="00917BBF"/>
    <w:rsid w:val="009219EA"/>
    <w:rsid w:val="00923BFA"/>
    <w:rsid w:val="00923F44"/>
    <w:rsid w:val="00926CBF"/>
    <w:rsid w:val="0093323B"/>
    <w:rsid w:val="0093385F"/>
    <w:rsid w:val="00937EAA"/>
    <w:rsid w:val="00940766"/>
    <w:rsid w:val="009457DF"/>
    <w:rsid w:val="00945EB3"/>
    <w:rsid w:val="009531A0"/>
    <w:rsid w:val="00953B64"/>
    <w:rsid w:val="00954EC6"/>
    <w:rsid w:val="00955DA9"/>
    <w:rsid w:val="00956D9E"/>
    <w:rsid w:val="00961729"/>
    <w:rsid w:val="00962243"/>
    <w:rsid w:val="009632D9"/>
    <w:rsid w:val="0096582D"/>
    <w:rsid w:val="00967691"/>
    <w:rsid w:val="009770E5"/>
    <w:rsid w:val="00994087"/>
    <w:rsid w:val="00994D01"/>
    <w:rsid w:val="0099512C"/>
    <w:rsid w:val="009A1811"/>
    <w:rsid w:val="009A3A6E"/>
    <w:rsid w:val="009A411C"/>
    <w:rsid w:val="009A78AF"/>
    <w:rsid w:val="009B056B"/>
    <w:rsid w:val="009B18D4"/>
    <w:rsid w:val="009B4160"/>
    <w:rsid w:val="009B46C7"/>
    <w:rsid w:val="009C7AEE"/>
    <w:rsid w:val="009D14B1"/>
    <w:rsid w:val="009D1935"/>
    <w:rsid w:val="009D7804"/>
    <w:rsid w:val="009E06AC"/>
    <w:rsid w:val="009E140B"/>
    <w:rsid w:val="009E271F"/>
    <w:rsid w:val="009E3B32"/>
    <w:rsid w:val="00A019E7"/>
    <w:rsid w:val="00A035D5"/>
    <w:rsid w:val="00A05146"/>
    <w:rsid w:val="00A069F5"/>
    <w:rsid w:val="00A06DDA"/>
    <w:rsid w:val="00A1535E"/>
    <w:rsid w:val="00A16713"/>
    <w:rsid w:val="00A222F8"/>
    <w:rsid w:val="00A23DAC"/>
    <w:rsid w:val="00A266A5"/>
    <w:rsid w:val="00A26D9D"/>
    <w:rsid w:val="00A302B9"/>
    <w:rsid w:val="00A34A39"/>
    <w:rsid w:val="00A4046E"/>
    <w:rsid w:val="00A46571"/>
    <w:rsid w:val="00A4680F"/>
    <w:rsid w:val="00A47644"/>
    <w:rsid w:val="00A540CD"/>
    <w:rsid w:val="00A56FAC"/>
    <w:rsid w:val="00A61C63"/>
    <w:rsid w:val="00A6251C"/>
    <w:rsid w:val="00A6351E"/>
    <w:rsid w:val="00A6431A"/>
    <w:rsid w:val="00A6493C"/>
    <w:rsid w:val="00A659CF"/>
    <w:rsid w:val="00A71E63"/>
    <w:rsid w:val="00A733DF"/>
    <w:rsid w:val="00A739E5"/>
    <w:rsid w:val="00A75B63"/>
    <w:rsid w:val="00A7725C"/>
    <w:rsid w:val="00A77568"/>
    <w:rsid w:val="00A80167"/>
    <w:rsid w:val="00A835D4"/>
    <w:rsid w:val="00A836F4"/>
    <w:rsid w:val="00A84464"/>
    <w:rsid w:val="00A84C3A"/>
    <w:rsid w:val="00A867D4"/>
    <w:rsid w:val="00A876C9"/>
    <w:rsid w:val="00A91B4C"/>
    <w:rsid w:val="00A9631B"/>
    <w:rsid w:val="00A96F25"/>
    <w:rsid w:val="00AA486D"/>
    <w:rsid w:val="00AB0ECB"/>
    <w:rsid w:val="00AB1E52"/>
    <w:rsid w:val="00AB253C"/>
    <w:rsid w:val="00AB4FE2"/>
    <w:rsid w:val="00AB6D2F"/>
    <w:rsid w:val="00AC0C44"/>
    <w:rsid w:val="00AD2A41"/>
    <w:rsid w:val="00AD2B25"/>
    <w:rsid w:val="00AD4853"/>
    <w:rsid w:val="00AD5EBC"/>
    <w:rsid w:val="00AE3354"/>
    <w:rsid w:val="00AE3561"/>
    <w:rsid w:val="00AE60CB"/>
    <w:rsid w:val="00AE739F"/>
    <w:rsid w:val="00AE7ECF"/>
    <w:rsid w:val="00AF1170"/>
    <w:rsid w:val="00AF1190"/>
    <w:rsid w:val="00AF13A8"/>
    <w:rsid w:val="00AF1A50"/>
    <w:rsid w:val="00AF2019"/>
    <w:rsid w:val="00AF335E"/>
    <w:rsid w:val="00AF48D9"/>
    <w:rsid w:val="00B00FD1"/>
    <w:rsid w:val="00B016BE"/>
    <w:rsid w:val="00B02602"/>
    <w:rsid w:val="00B0507A"/>
    <w:rsid w:val="00B05E8D"/>
    <w:rsid w:val="00B06FCC"/>
    <w:rsid w:val="00B11C6E"/>
    <w:rsid w:val="00B14C65"/>
    <w:rsid w:val="00B150EF"/>
    <w:rsid w:val="00B17B7B"/>
    <w:rsid w:val="00B17BDE"/>
    <w:rsid w:val="00B17F3E"/>
    <w:rsid w:val="00B204E6"/>
    <w:rsid w:val="00B22A66"/>
    <w:rsid w:val="00B23BF7"/>
    <w:rsid w:val="00B24170"/>
    <w:rsid w:val="00B255F1"/>
    <w:rsid w:val="00B26341"/>
    <w:rsid w:val="00B26C6D"/>
    <w:rsid w:val="00B27765"/>
    <w:rsid w:val="00B278C8"/>
    <w:rsid w:val="00B304CB"/>
    <w:rsid w:val="00B312BA"/>
    <w:rsid w:val="00B31EB6"/>
    <w:rsid w:val="00B34157"/>
    <w:rsid w:val="00B3604E"/>
    <w:rsid w:val="00B37E1D"/>
    <w:rsid w:val="00B40EC4"/>
    <w:rsid w:val="00B43491"/>
    <w:rsid w:val="00B4527F"/>
    <w:rsid w:val="00B457EB"/>
    <w:rsid w:val="00B45A75"/>
    <w:rsid w:val="00B45BC5"/>
    <w:rsid w:val="00B46601"/>
    <w:rsid w:val="00B5180E"/>
    <w:rsid w:val="00B52058"/>
    <w:rsid w:val="00B571F1"/>
    <w:rsid w:val="00B65371"/>
    <w:rsid w:val="00B65812"/>
    <w:rsid w:val="00B7180C"/>
    <w:rsid w:val="00B73F21"/>
    <w:rsid w:val="00B85206"/>
    <w:rsid w:val="00B87222"/>
    <w:rsid w:val="00B92185"/>
    <w:rsid w:val="00B92667"/>
    <w:rsid w:val="00B92895"/>
    <w:rsid w:val="00B94369"/>
    <w:rsid w:val="00B94CD2"/>
    <w:rsid w:val="00B97823"/>
    <w:rsid w:val="00BA08C8"/>
    <w:rsid w:val="00BA65BD"/>
    <w:rsid w:val="00BA79D9"/>
    <w:rsid w:val="00BB03B8"/>
    <w:rsid w:val="00BC306A"/>
    <w:rsid w:val="00BC4B2C"/>
    <w:rsid w:val="00BC565B"/>
    <w:rsid w:val="00BC7973"/>
    <w:rsid w:val="00BD2B62"/>
    <w:rsid w:val="00BD3813"/>
    <w:rsid w:val="00BD4797"/>
    <w:rsid w:val="00BD6622"/>
    <w:rsid w:val="00BD7B2F"/>
    <w:rsid w:val="00BE1F3E"/>
    <w:rsid w:val="00BE20E6"/>
    <w:rsid w:val="00BE2564"/>
    <w:rsid w:val="00BE4454"/>
    <w:rsid w:val="00BE4F1B"/>
    <w:rsid w:val="00BE6606"/>
    <w:rsid w:val="00BE7DAA"/>
    <w:rsid w:val="00BF2A98"/>
    <w:rsid w:val="00BF6BFE"/>
    <w:rsid w:val="00BF7D6E"/>
    <w:rsid w:val="00C03F1C"/>
    <w:rsid w:val="00C0521E"/>
    <w:rsid w:val="00C064FF"/>
    <w:rsid w:val="00C11548"/>
    <w:rsid w:val="00C1172C"/>
    <w:rsid w:val="00C122A9"/>
    <w:rsid w:val="00C13922"/>
    <w:rsid w:val="00C1426A"/>
    <w:rsid w:val="00C15077"/>
    <w:rsid w:val="00C15579"/>
    <w:rsid w:val="00C15937"/>
    <w:rsid w:val="00C1665D"/>
    <w:rsid w:val="00C2154A"/>
    <w:rsid w:val="00C218BE"/>
    <w:rsid w:val="00C243A2"/>
    <w:rsid w:val="00C2517E"/>
    <w:rsid w:val="00C25536"/>
    <w:rsid w:val="00C27076"/>
    <w:rsid w:val="00C27B84"/>
    <w:rsid w:val="00C3577B"/>
    <w:rsid w:val="00C37FF4"/>
    <w:rsid w:val="00C40CBB"/>
    <w:rsid w:val="00C41CCE"/>
    <w:rsid w:val="00C42C70"/>
    <w:rsid w:val="00C431C0"/>
    <w:rsid w:val="00C43B6F"/>
    <w:rsid w:val="00C45365"/>
    <w:rsid w:val="00C4566D"/>
    <w:rsid w:val="00C46C7F"/>
    <w:rsid w:val="00C515D0"/>
    <w:rsid w:val="00C55CAA"/>
    <w:rsid w:val="00C57136"/>
    <w:rsid w:val="00C602C1"/>
    <w:rsid w:val="00C622C4"/>
    <w:rsid w:val="00C62531"/>
    <w:rsid w:val="00C65CD5"/>
    <w:rsid w:val="00C66B4C"/>
    <w:rsid w:val="00C702C3"/>
    <w:rsid w:val="00C70C8B"/>
    <w:rsid w:val="00C71383"/>
    <w:rsid w:val="00C72509"/>
    <w:rsid w:val="00C7274A"/>
    <w:rsid w:val="00C749BC"/>
    <w:rsid w:val="00C763C5"/>
    <w:rsid w:val="00C77E04"/>
    <w:rsid w:val="00C81706"/>
    <w:rsid w:val="00C83DED"/>
    <w:rsid w:val="00C84452"/>
    <w:rsid w:val="00C85C91"/>
    <w:rsid w:val="00C92203"/>
    <w:rsid w:val="00C931D6"/>
    <w:rsid w:val="00CA05DF"/>
    <w:rsid w:val="00CA104D"/>
    <w:rsid w:val="00CA2D73"/>
    <w:rsid w:val="00CA38EC"/>
    <w:rsid w:val="00CA7339"/>
    <w:rsid w:val="00CB668F"/>
    <w:rsid w:val="00CC042D"/>
    <w:rsid w:val="00CC049C"/>
    <w:rsid w:val="00CC26DE"/>
    <w:rsid w:val="00CC58AF"/>
    <w:rsid w:val="00CC7FA6"/>
    <w:rsid w:val="00CD0951"/>
    <w:rsid w:val="00CD2FE6"/>
    <w:rsid w:val="00CD47A7"/>
    <w:rsid w:val="00CE32FA"/>
    <w:rsid w:val="00CE365C"/>
    <w:rsid w:val="00CE477F"/>
    <w:rsid w:val="00CE49EC"/>
    <w:rsid w:val="00CE582F"/>
    <w:rsid w:val="00CF21F4"/>
    <w:rsid w:val="00CF271E"/>
    <w:rsid w:val="00CF32DD"/>
    <w:rsid w:val="00D05B36"/>
    <w:rsid w:val="00D05F45"/>
    <w:rsid w:val="00D05F62"/>
    <w:rsid w:val="00D05F8D"/>
    <w:rsid w:val="00D07787"/>
    <w:rsid w:val="00D07FDB"/>
    <w:rsid w:val="00D10CD2"/>
    <w:rsid w:val="00D146A8"/>
    <w:rsid w:val="00D15CD3"/>
    <w:rsid w:val="00D22C3D"/>
    <w:rsid w:val="00D24AD6"/>
    <w:rsid w:val="00D277D2"/>
    <w:rsid w:val="00D31AA8"/>
    <w:rsid w:val="00D331AD"/>
    <w:rsid w:val="00D3358B"/>
    <w:rsid w:val="00D4202B"/>
    <w:rsid w:val="00D42C3C"/>
    <w:rsid w:val="00D44BBC"/>
    <w:rsid w:val="00D4653F"/>
    <w:rsid w:val="00D50331"/>
    <w:rsid w:val="00D5416D"/>
    <w:rsid w:val="00D55B43"/>
    <w:rsid w:val="00D57D37"/>
    <w:rsid w:val="00D60FA6"/>
    <w:rsid w:val="00D64938"/>
    <w:rsid w:val="00D734E5"/>
    <w:rsid w:val="00D75187"/>
    <w:rsid w:val="00D75D3A"/>
    <w:rsid w:val="00D76BC7"/>
    <w:rsid w:val="00D77C4C"/>
    <w:rsid w:val="00D8221A"/>
    <w:rsid w:val="00D82391"/>
    <w:rsid w:val="00D83456"/>
    <w:rsid w:val="00D83C1F"/>
    <w:rsid w:val="00D842B5"/>
    <w:rsid w:val="00D87C9F"/>
    <w:rsid w:val="00D90526"/>
    <w:rsid w:val="00D91C5B"/>
    <w:rsid w:val="00D9259C"/>
    <w:rsid w:val="00D9466D"/>
    <w:rsid w:val="00D9480A"/>
    <w:rsid w:val="00DA01BC"/>
    <w:rsid w:val="00DA4CFE"/>
    <w:rsid w:val="00DB5C99"/>
    <w:rsid w:val="00DB6828"/>
    <w:rsid w:val="00DB6AAF"/>
    <w:rsid w:val="00DB756E"/>
    <w:rsid w:val="00DB7E8C"/>
    <w:rsid w:val="00DC1EF0"/>
    <w:rsid w:val="00DC3AA6"/>
    <w:rsid w:val="00DC4D2B"/>
    <w:rsid w:val="00DC595D"/>
    <w:rsid w:val="00DD2A09"/>
    <w:rsid w:val="00DD3EBD"/>
    <w:rsid w:val="00DE63EC"/>
    <w:rsid w:val="00DE6C77"/>
    <w:rsid w:val="00DE7580"/>
    <w:rsid w:val="00DF3D71"/>
    <w:rsid w:val="00DF4B64"/>
    <w:rsid w:val="00DF5065"/>
    <w:rsid w:val="00DF6F03"/>
    <w:rsid w:val="00E006DE"/>
    <w:rsid w:val="00E03F72"/>
    <w:rsid w:val="00E044C1"/>
    <w:rsid w:val="00E06A64"/>
    <w:rsid w:val="00E06CE8"/>
    <w:rsid w:val="00E06FC9"/>
    <w:rsid w:val="00E07DA6"/>
    <w:rsid w:val="00E1477E"/>
    <w:rsid w:val="00E1570B"/>
    <w:rsid w:val="00E17186"/>
    <w:rsid w:val="00E21B5B"/>
    <w:rsid w:val="00E21F1C"/>
    <w:rsid w:val="00E21FFE"/>
    <w:rsid w:val="00E22487"/>
    <w:rsid w:val="00E25BAB"/>
    <w:rsid w:val="00E25BE4"/>
    <w:rsid w:val="00E27F5D"/>
    <w:rsid w:val="00E30597"/>
    <w:rsid w:val="00E408BB"/>
    <w:rsid w:val="00E40E08"/>
    <w:rsid w:val="00E50139"/>
    <w:rsid w:val="00E53AAC"/>
    <w:rsid w:val="00E54D51"/>
    <w:rsid w:val="00E57B81"/>
    <w:rsid w:val="00E61254"/>
    <w:rsid w:val="00E6189D"/>
    <w:rsid w:val="00E62046"/>
    <w:rsid w:val="00E63B2A"/>
    <w:rsid w:val="00E63B42"/>
    <w:rsid w:val="00E66514"/>
    <w:rsid w:val="00E73005"/>
    <w:rsid w:val="00E76694"/>
    <w:rsid w:val="00E80D5B"/>
    <w:rsid w:val="00E93AAF"/>
    <w:rsid w:val="00E93BAE"/>
    <w:rsid w:val="00E95A9C"/>
    <w:rsid w:val="00E973AF"/>
    <w:rsid w:val="00EA1D89"/>
    <w:rsid w:val="00EA3A29"/>
    <w:rsid w:val="00EA3AEB"/>
    <w:rsid w:val="00EA4D37"/>
    <w:rsid w:val="00EA4EB0"/>
    <w:rsid w:val="00EA5A2E"/>
    <w:rsid w:val="00EA6637"/>
    <w:rsid w:val="00EA73E9"/>
    <w:rsid w:val="00EA7ECE"/>
    <w:rsid w:val="00EB7851"/>
    <w:rsid w:val="00EC1977"/>
    <w:rsid w:val="00EC2C1D"/>
    <w:rsid w:val="00EC3214"/>
    <w:rsid w:val="00EC5A80"/>
    <w:rsid w:val="00EC6424"/>
    <w:rsid w:val="00EC7FDD"/>
    <w:rsid w:val="00ED090F"/>
    <w:rsid w:val="00ED0FFB"/>
    <w:rsid w:val="00ED2163"/>
    <w:rsid w:val="00ED3CE3"/>
    <w:rsid w:val="00ED5312"/>
    <w:rsid w:val="00ED6F0B"/>
    <w:rsid w:val="00EE01D8"/>
    <w:rsid w:val="00EE216F"/>
    <w:rsid w:val="00EE2604"/>
    <w:rsid w:val="00EF2315"/>
    <w:rsid w:val="00EF46D6"/>
    <w:rsid w:val="00EF789F"/>
    <w:rsid w:val="00EF7A72"/>
    <w:rsid w:val="00EF7CBB"/>
    <w:rsid w:val="00F00975"/>
    <w:rsid w:val="00F012D0"/>
    <w:rsid w:val="00F02870"/>
    <w:rsid w:val="00F05C89"/>
    <w:rsid w:val="00F066FE"/>
    <w:rsid w:val="00F07CCE"/>
    <w:rsid w:val="00F11048"/>
    <w:rsid w:val="00F12054"/>
    <w:rsid w:val="00F16597"/>
    <w:rsid w:val="00F167E7"/>
    <w:rsid w:val="00F21062"/>
    <w:rsid w:val="00F2228B"/>
    <w:rsid w:val="00F2269C"/>
    <w:rsid w:val="00F23894"/>
    <w:rsid w:val="00F23ACF"/>
    <w:rsid w:val="00F23E81"/>
    <w:rsid w:val="00F276D6"/>
    <w:rsid w:val="00F332A0"/>
    <w:rsid w:val="00F36156"/>
    <w:rsid w:val="00F42D8F"/>
    <w:rsid w:val="00F42F9B"/>
    <w:rsid w:val="00F4406E"/>
    <w:rsid w:val="00F44B55"/>
    <w:rsid w:val="00F44D03"/>
    <w:rsid w:val="00F467F6"/>
    <w:rsid w:val="00F46BA7"/>
    <w:rsid w:val="00F50DBF"/>
    <w:rsid w:val="00F53A2E"/>
    <w:rsid w:val="00F540F2"/>
    <w:rsid w:val="00F541C7"/>
    <w:rsid w:val="00F64053"/>
    <w:rsid w:val="00F67A65"/>
    <w:rsid w:val="00F67F93"/>
    <w:rsid w:val="00F706BD"/>
    <w:rsid w:val="00F75BD9"/>
    <w:rsid w:val="00F77C81"/>
    <w:rsid w:val="00F8030F"/>
    <w:rsid w:val="00F81298"/>
    <w:rsid w:val="00F814A9"/>
    <w:rsid w:val="00F838A6"/>
    <w:rsid w:val="00F83974"/>
    <w:rsid w:val="00F846F6"/>
    <w:rsid w:val="00F84DE9"/>
    <w:rsid w:val="00F86ADE"/>
    <w:rsid w:val="00F90AC8"/>
    <w:rsid w:val="00F91625"/>
    <w:rsid w:val="00F9277D"/>
    <w:rsid w:val="00F92B83"/>
    <w:rsid w:val="00F9377E"/>
    <w:rsid w:val="00F96F58"/>
    <w:rsid w:val="00FA1595"/>
    <w:rsid w:val="00FA5F08"/>
    <w:rsid w:val="00FA69F8"/>
    <w:rsid w:val="00FA79EF"/>
    <w:rsid w:val="00FB04FD"/>
    <w:rsid w:val="00FB0F39"/>
    <w:rsid w:val="00FB2D5D"/>
    <w:rsid w:val="00FB53AF"/>
    <w:rsid w:val="00FB62E9"/>
    <w:rsid w:val="00FB6EDA"/>
    <w:rsid w:val="00FB76F8"/>
    <w:rsid w:val="00FC4149"/>
    <w:rsid w:val="00FC7313"/>
    <w:rsid w:val="00FC7856"/>
    <w:rsid w:val="00FD2285"/>
    <w:rsid w:val="00FD23F0"/>
    <w:rsid w:val="00FD75D2"/>
    <w:rsid w:val="00FE1081"/>
    <w:rsid w:val="00FE1D76"/>
    <w:rsid w:val="00FE41BA"/>
    <w:rsid w:val="00FE7683"/>
    <w:rsid w:val="00FF01B8"/>
    <w:rsid w:val="00FF051D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446084"/>
  <w15:docId w15:val="{F57BCF54-7E2D-1F48-9F72-7FB59EA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EBD"/>
    <w:pPr>
      <w:spacing w:before="120" w:after="120" w:line="300" w:lineRule="auto"/>
    </w:pPr>
    <w:rPr>
      <w:rFonts w:ascii="Arial" w:eastAsiaTheme="minorEastAsia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122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22292"/>
    <w:pPr>
      <w:spacing w:before="0" w:after="0" w:line="240" w:lineRule="auto"/>
      <w:contextualSpacing/>
    </w:pPr>
    <w:rPr>
      <w:rFonts w:eastAsiaTheme="majorEastAsia"/>
      <w:b/>
      <w:bCs/>
      <w:color w:val="595959" w:themeColor="text1" w:themeTint="A6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2292"/>
    <w:rPr>
      <w:rFonts w:ascii="Arial" w:eastAsiaTheme="majorEastAsia" w:hAnsi="Arial" w:cs="Arial"/>
      <w:b/>
      <w:bCs/>
      <w:color w:val="595959" w:themeColor="text1" w:themeTint="A6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22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Aktulnseznam1">
    <w:name w:val="Aktuální seznam1"/>
    <w:uiPriority w:val="99"/>
    <w:rsid w:val="001224E9"/>
    <w:pPr>
      <w:numPr>
        <w:numId w:val="2"/>
      </w:numPr>
    </w:pPr>
  </w:style>
  <w:style w:type="numbering" w:customStyle="1" w:styleId="Aktulnseznam2">
    <w:name w:val="Aktuální seznam2"/>
    <w:uiPriority w:val="99"/>
    <w:rsid w:val="001224E9"/>
    <w:pPr>
      <w:numPr>
        <w:numId w:val="3"/>
      </w:numPr>
    </w:pPr>
  </w:style>
  <w:style w:type="paragraph" w:styleId="Podnadpis">
    <w:name w:val="Subtitle"/>
    <w:basedOn w:val="Normln"/>
    <w:next w:val="Normln"/>
    <w:link w:val="PodnadpisChar"/>
    <w:uiPriority w:val="11"/>
    <w:qFormat/>
    <w:rsid w:val="00646F79"/>
    <w:pPr>
      <w:tabs>
        <w:tab w:val="left" w:pos="1276"/>
      </w:tabs>
      <w:spacing w:after="16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46F79"/>
    <w:rPr>
      <w:rFonts w:ascii="Arial" w:eastAsiaTheme="minorEastAsia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7136"/>
    <w:pPr>
      <w:numPr>
        <w:numId w:val="19"/>
      </w:numPr>
      <w:tabs>
        <w:tab w:val="left" w:pos="426"/>
      </w:tabs>
      <w:adjustRightInd w:val="0"/>
      <w:snapToGrid w:val="0"/>
    </w:pPr>
  </w:style>
  <w:style w:type="numbering" w:customStyle="1" w:styleId="Aktulnseznam3">
    <w:name w:val="Aktuální seznam3"/>
    <w:uiPriority w:val="99"/>
    <w:rsid w:val="0067532C"/>
    <w:pPr>
      <w:numPr>
        <w:numId w:val="18"/>
      </w:numPr>
    </w:pPr>
  </w:style>
  <w:style w:type="paragraph" w:styleId="Zhlav">
    <w:name w:val="header"/>
    <w:basedOn w:val="Normln"/>
    <w:link w:val="ZhlavChar"/>
    <w:uiPriority w:val="99"/>
    <w:unhideWhenUsed/>
    <w:rsid w:val="00E0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CE8"/>
    <w:rPr>
      <w:rFonts w:ascii="Arial" w:eastAsiaTheme="minorEastAsia" w:hAnsi="Arial" w:cs="Arial"/>
    </w:rPr>
  </w:style>
  <w:style w:type="paragraph" w:styleId="Zpat">
    <w:name w:val="footer"/>
    <w:basedOn w:val="Normln"/>
    <w:link w:val="ZpatChar"/>
    <w:uiPriority w:val="99"/>
    <w:unhideWhenUsed/>
    <w:rsid w:val="00E06C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CE8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&#269;era.BS-IPO.000\Data%20aplikac&#237;\Microsoft\&#352;ablony\IP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2422-EBFB-4B62-9156-228A3DA9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IPO.dot</Template>
  <TotalTime>0</TotalTime>
  <Pages>5</Pages>
  <Words>1618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bezpečnostní službách SECURITY</vt:lpstr>
      <vt:lpstr>Smlouva o bezpečnostní službách SECURITY</vt:lpstr>
    </vt:vector>
  </TitlesOfParts>
  <Company>IPO STAR s.r.o.</Company>
  <LinksUpToDate>false</LinksUpToDate>
  <CharactersWithSpaces>11143</CharactersWithSpaces>
  <SharedDoc>false</SharedDoc>
  <HLinks>
    <vt:vector size="30" baseType="variant">
      <vt:variant>
        <vt:i4>7536728</vt:i4>
      </vt:variant>
      <vt:variant>
        <vt:i4>9</vt:i4>
      </vt:variant>
      <vt:variant>
        <vt:i4>0</vt:i4>
      </vt:variant>
      <vt:variant>
        <vt:i4>5</vt:i4>
      </vt:variant>
      <vt:variant>
        <vt:lpwstr>mailto:kucera@ipo.eu</vt:lpwstr>
      </vt:variant>
      <vt:variant>
        <vt:lpwstr/>
      </vt:variant>
      <vt:variant>
        <vt:i4>458817</vt:i4>
      </vt:variant>
      <vt:variant>
        <vt:i4>6</vt:i4>
      </vt:variant>
      <vt:variant>
        <vt:i4>0</vt:i4>
      </vt:variant>
      <vt:variant>
        <vt:i4>5</vt:i4>
      </vt:variant>
      <vt:variant>
        <vt:lpwstr>mailto:neuwirt@ipo.eu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mailto:prochazka@ipo.eu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mailto:neuwirt@ipo.eu</vt:lpwstr>
      </vt:variant>
      <vt:variant>
        <vt:lpwstr/>
      </vt:variant>
      <vt:variant>
        <vt:i4>327683</vt:i4>
      </vt:variant>
      <vt:variant>
        <vt:i4>-1</vt:i4>
      </vt:variant>
      <vt:variant>
        <vt:i4>1027</vt:i4>
      </vt:variant>
      <vt:variant>
        <vt:i4>1</vt:i4>
      </vt:variant>
      <vt:variant>
        <vt:lpwstr>SKUPINA IPO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bezpečnostní službách SECURITY</dc:title>
  <dc:creator>Kajetán Kučera</dc:creator>
  <cp:keywords>vzor smlouvy bezpečnostní služby</cp:keywords>
  <cp:lastModifiedBy>Sekretariát</cp:lastModifiedBy>
  <cp:revision>2</cp:revision>
  <cp:lastPrinted>2022-09-01T08:02:00Z</cp:lastPrinted>
  <dcterms:created xsi:type="dcterms:W3CDTF">2022-09-01T08:07:00Z</dcterms:created>
  <dcterms:modified xsi:type="dcterms:W3CDTF">2022-09-01T08:07:00Z</dcterms:modified>
  <cp:category>smlouvy</cp:category>
</cp:coreProperties>
</file>