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Zadavatel umožnil podstatnou změnu závazku ze smlouvy na veřejnou zakázku nebo práv a povinností vyplývajících ze smlouvy na veřejnou zakázku 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029A" w:rsidRDefault="00FA029A" w:rsidP="00AE472A">
      <w:r>
        <w:separator/>
      </w:r>
    </w:p>
    <w:p w:rsidR="00FA029A" w:rsidRDefault="00FA029A" w:rsidP="00AE472A"/>
  </w:endnote>
  <w:endnote w:type="continuationSeparator" w:id="0">
    <w:p w:rsidR="00FA029A" w:rsidRDefault="00FA029A" w:rsidP="00AE472A">
      <w:r>
        <w:continuationSeparator/>
      </w:r>
    </w:p>
    <w:p w:rsidR="00FA029A" w:rsidRDefault="00FA029A"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DF50B9">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DF50B9">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DF50B9">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DF50B9">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DF50B9">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DF50B9">
                            <w:rPr>
                              <w:rStyle w:val="slostrnky"/>
                              <w:noProof/>
                              <w:sz w:val="16"/>
                            </w:rPr>
                            <w:t>1</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DF50B9">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DF50B9">
                      <w:rPr>
                        <w:rStyle w:val="slostrnky"/>
                        <w:noProof/>
                        <w:sz w:val="16"/>
                      </w:rPr>
                      <w:t>1</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029A" w:rsidRDefault="00FA029A" w:rsidP="00AE472A">
      <w:r>
        <w:separator/>
      </w:r>
    </w:p>
    <w:p w:rsidR="00FA029A" w:rsidRDefault="00FA029A" w:rsidP="00AE472A"/>
  </w:footnote>
  <w:footnote w:type="continuationSeparator" w:id="0">
    <w:p w:rsidR="00FA029A" w:rsidRDefault="00FA029A" w:rsidP="00AE472A">
      <w:r>
        <w:continuationSeparator/>
      </w:r>
    </w:p>
    <w:p w:rsidR="00FA029A" w:rsidRDefault="00FA029A"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50B9"/>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6305ED-AB40-42F3-93DB-8382B75F3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Borková Ruth</cp:lastModifiedBy>
  <cp:revision>2</cp:revision>
  <cp:lastPrinted>2016-05-17T10:52:00Z</cp:lastPrinted>
  <dcterms:created xsi:type="dcterms:W3CDTF">2022-09-01T07:13:00Z</dcterms:created>
  <dcterms:modified xsi:type="dcterms:W3CDTF">2022-09-01T07:13:00Z</dcterms:modified>
</cp:coreProperties>
</file>