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27C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27C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27C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27C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27C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27C9">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27C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27C9">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27C9"/>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8C31-D37E-4432-A100-C1515C94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2022-08-30T08:55:00Z</dcterms:created>
  <dcterms:modified xsi:type="dcterms:W3CDTF">2022-08-30T08:55:00Z</dcterms:modified>
</cp:coreProperties>
</file>