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5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5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55D">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5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5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5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45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45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55D"/>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28F0-52D6-4EE1-870C-CD52C73F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2022-08-30T08:55:00Z</dcterms:created>
  <dcterms:modified xsi:type="dcterms:W3CDTF">2022-08-30T08:55:00Z</dcterms:modified>
</cp:coreProperties>
</file>