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46B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46BB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146B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146B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46BBC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46BBC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46BBC">
        <w:rPr>
          <w:rFonts w:ascii="Tahoma" w:hAnsi="Tahoma" w:cs="Tahoma"/>
          <w:noProof/>
          <w:sz w:val="28"/>
          <w:szCs w:val="28"/>
        </w:rPr>
        <w:t>46/22/4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46BB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1.stabilizace KO Radomyšlská a finální terénní úpravy KO Katovická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46B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46BBC">
        <w:rPr>
          <w:rFonts w:ascii="Tahoma" w:hAnsi="Tahoma" w:cs="Tahoma"/>
          <w:b/>
          <w:bCs/>
          <w:noProof/>
          <w:sz w:val="20"/>
          <w:szCs w:val="20"/>
        </w:rPr>
        <w:t>160 000,00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46BB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46BBC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46BBC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BC" w:rsidRDefault="00146BBC">
      <w:r>
        <w:separator/>
      </w:r>
    </w:p>
  </w:endnote>
  <w:endnote w:type="continuationSeparator" w:id="0">
    <w:p w:rsidR="00146BBC" w:rsidRDefault="0014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BC" w:rsidRDefault="00146BBC">
      <w:r>
        <w:separator/>
      </w:r>
    </w:p>
  </w:footnote>
  <w:footnote w:type="continuationSeparator" w:id="0">
    <w:p w:rsidR="00146BBC" w:rsidRDefault="0014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C"/>
    <w:rsid w:val="00146BBC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E4791-B3CB-485F-9308-22DA7273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14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2022-08-22T06:13:00Z</dcterms:created>
  <dcterms:modified xsi:type="dcterms:W3CDTF">2022-08-22T06:27:00Z</dcterms:modified>
</cp:coreProperties>
</file>