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70576">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7057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70576">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7057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7057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70576">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70576">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70576">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0576"/>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C2581-57B8-4AEA-9FED-E31A66D8F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2022-08-29T13:04:00Z</dcterms:created>
  <dcterms:modified xsi:type="dcterms:W3CDTF">2022-08-29T13:04:00Z</dcterms:modified>
</cp:coreProperties>
</file>