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3279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3279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3279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3279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3279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32798">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3279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32798">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2798"/>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DCE8A-B499-493B-A6F2-1F12EA20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2022-08-29T13:04:00Z</dcterms:created>
  <dcterms:modified xsi:type="dcterms:W3CDTF">2022-08-29T13:04:00Z</dcterms:modified>
</cp:coreProperties>
</file>