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85BF66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B114A0">
        <w:rPr>
          <w:rFonts w:ascii="Arial" w:hAnsi="Arial" w:cs="Arial"/>
          <w:b/>
          <w:color w:val="auto"/>
          <w:sz w:val="24"/>
          <w:szCs w:val="24"/>
        </w:rPr>
        <w:t>7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4B974A7E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7D9F571A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2D463A69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2AB50D5C" w:rsidR="001F582E" w:rsidRPr="00C8774B" w:rsidRDefault="00B114A0" w:rsidP="00732AE7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114A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FAC DEFE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NCE | Neformální Rada MO FAC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08401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po dobu 1/2dne, tj. dopolední / dopolední (jednotka 1 účastník)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240</w:t>
            </w:r>
          </w:p>
          <w:p w14:paraId="35A4D28F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po dobu 1/2dne, tj. dopolední / dopolední (jednotka 1 účastník)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561</w:t>
            </w:r>
          </w:p>
          <w:p w14:paraId="0F2E9AA2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Coffee break pro členy delegací (jednotka 1 účastník)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240</w:t>
            </w:r>
          </w:p>
          <w:p w14:paraId="09EEF4CC" w14:textId="48EF5FC6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novináře (jednotka 1 účastník) 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  <w:p w14:paraId="2F31F593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VIP delegáty (jednotka 1 účastník)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80</w:t>
            </w:r>
          </w:p>
          <w:p w14:paraId="2AA6DC79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Bufetový oběd A pro členy delegací (jednotka 1 účastník)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175</w:t>
            </w:r>
          </w:p>
          <w:p w14:paraId="5E64E027" w14:textId="550EA5E2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k) 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546</w:t>
            </w:r>
          </w:p>
          <w:p w14:paraId="5EF81BF9" w14:textId="77777777" w:rsidR="001837E6" w:rsidRPr="001837E6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79</w:t>
            </w:r>
          </w:p>
          <w:p w14:paraId="4DDD62E7" w14:textId="677F6D46" w:rsidR="0090735B" w:rsidRPr="008352D2" w:rsidRDefault="001837E6" w:rsidP="001837E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Zajištění cateringového mobiliáře 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inventáře (jednotka 1 účastník) </w:t>
            </w:r>
            <w:r w:rsidRPr="001837E6">
              <w:rPr>
                <w:rFonts w:ascii="Arial" w:hAnsi="Arial" w:cs="Arial"/>
                <w:sz w:val="22"/>
                <w:szCs w:val="22"/>
                <w:lang w:eastAsia="en-US"/>
              </w:rPr>
              <w:t>781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6C559A41" w:rsidR="00DB7CC4" w:rsidRPr="008D0CF8" w:rsidRDefault="00B114A0" w:rsidP="00B114A0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6380193F" w:rsidR="008D0CF8" w:rsidRPr="008D0CF8" w:rsidRDefault="00B114A0" w:rsidP="00B114A0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3A435F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184B464" w:rsidR="003A435F" w:rsidRPr="008D0CF8" w:rsidRDefault="00767109" w:rsidP="003E27A4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76710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976 635,00 Kč</w:t>
            </w:r>
            <w:r w:rsidRPr="0076710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3A435F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3A435F" w:rsidRPr="00C45BA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ECB1790" w:rsidR="003A435F" w:rsidRPr="008D0CF8" w:rsidRDefault="00767109" w:rsidP="003A435F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76710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1 111 566,50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4C4F9838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A174C4">
        <w:rPr>
          <w:rFonts w:ascii="Arial" w:hAnsi="Arial" w:cs="Arial"/>
          <w:sz w:val="22"/>
          <w:szCs w:val="22"/>
        </w:rPr>
        <w:t xml:space="preserve">26. </w:t>
      </w:r>
      <w:bookmarkStart w:id="0" w:name="_GoBack"/>
      <w:bookmarkEnd w:id="0"/>
      <w:r w:rsidR="00A174C4">
        <w:rPr>
          <w:rFonts w:ascii="Arial" w:hAnsi="Arial" w:cs="Arial"/>
          <w:sz w:val="22"/>
          <w:szCs w:val="22"/>
        </w:rPr>
        <w:t>8. 2022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 xml:space="preserve">bjednatele – </w:t>
      </w:r>
      <w:proofErr w:type="gramStart"/>
      <w:r w:rsidR="00BE36A5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</w:t>
      </w:r>
      <w:proofErr w:type="gramEnd"/>
      <w:r w:rsidR="00FF517F">
        <w:rPr>
          <w:rFonts w:ascii="Arial" w:hAnsi="Arial"/>
          <w:sz w:val="22"/>
          <w:szCs w:val="22"/>
        </w:rPr>
        <w:t xml:space="preserve">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23CF2431" w:rsidR="00DE4E72" w:rsidRDefault="00BA6FF6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8241" w14:textId="77777777" w:rsidR="00334316" w:rsidRDefault="00334316" w:rsidP="004852F1">
      <w:r>
        <w:separator/>
      </w:r>
    </w:p>
  </w:endnote>
  <w:endnote w:type="continuationSeparator" w:id="0">
    <w:p w14:paraId="7AD05AEB" w14:textId="77777777" w:rsidR="00334316" w:rsidRDefault="0033431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302D43BE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174C4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A174C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031C" w14:textId="77777777" w:rsidR="00334316" w:rsidRDefault="00334316" w:rsidP="004852F1">
      <w:r>
        <w:separator/>
      </w:r>
    </w:p>
  </w:footnote>
  <w:footnote w:type="continuationSeparator" w:id="0">
    <w:p w14:paraId="4F26F5C3" w14:textId="77777777" w:rsidR="00334316" w:rsidRDefault="00334316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7E6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3D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66E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31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35F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27A4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24D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5B5C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2AE7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09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2D2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2F29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5D32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174C4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4A0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6FF6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387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3F77-3B18-4819-AE7C-02772BEC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2022-03-17T17:07:00Z</cp:lastPrinted>
  <dcterms:created xsi:type="dcterms:W3CDTF">2022-08-26T14:05:00Z</dcterms:created>
  <dcterms:modified xsi:type="dcterms:W3CDTF">2022-08-29T07:33:00Z</dcterms:modified>
</cp:coreProperties>
</file>