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B43D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B43DA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rozvoje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B43D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Mgr. Michal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B43D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383 700 802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B43D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michal.novotny@mu-st.cz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B43D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25. 8. 2022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B43DA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AB43D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AB43D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AB43DA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AB43DA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B43DA">
        <w:rPr>
          <w:rFonts w:ascii="Tahoma" w:hAnsi="Tahoma" w:cs="Tahoma"/>
          <w:noProof/>
          <w:sz w:val="28"/>
          <w:szCs w:val="28"/>
        </w:rPr>
        <w:t>16/22/2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AB43D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Nákup software pro ZŠ - MS Office 2021 a Zoner studio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E239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61.646 +21% DPH</w:t>
            </w:r>
          </w:p>
        </w:tc>
      </w:tr>
    </w:tbl>
    <w:p w:rsidR="00AB43DA" w:rsidRDefault="00D0576D" w:rsidP="0029213B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E239A">
        <w:rPr>
          <w:rFonts w:ascii="Tahoma" w:hAnsi="Tahoma" w:cs="Tahoma"/>
          <w:b/>
          <w:bCs/>
          <w:noProof/>
          <w:sz w:val="20"/>
          <w:szCs w:val="20"/>
        </w:rPr>
        <w:t>74.</w:t>
      </w:r>
      <w:r w:rsidR="00AB43DA">
        <w:rPr>
          <w:rFonts w:ascii="Tahoma" w:hAnsi="Tahoma" w:cs="Tahoma"/>
          <w:b/>
          <w:bCs/>
          <w:noProof/>
          <w:sz w:val="20"/>
          <w:szCs w:val="20"/>
        </w:rPr>
        <w:t>591,66</w:t>
      </w:r>
      <w:r w:rsidR="00AB43DA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29213B" w:rsidRDefault="0029213B" w:rsidP="0029213B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</w:p>
    <w:p w:rsidR="001F0477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AB43DA" w:rsidRPr="006F0BA2" w:rsidRDefault="00AB43DA">
      <w:pPr>
        <w:ind w:left="142"/>
        <w:rPr>
          <w:rFonts w:ascii="Tahoma" w:hAnsi="Tahoma" w:cs="Tahoma"/>
          <w:sz w:val="20"/>
          <w:szCs w:val="20"/>
        </w:rPr>
      </w:pPr>
    </w:p>
    <w:p w:rsidR="00AB43DA" w:rsidRDefault="00AB43DA" w:rsidP="00424F1D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základě vaší nabídky ze dne 8. 7. 2022 u vás v rámci projektu „Město Strakonice - společný projekt pro školy: ZŠ Krále Jiřího z Poděbrad, ZŠ F. L. Čelakovského a ZŠ Povážská“,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r.č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 xml:space="preserve"> CZ.06.2.67/0.0/0.0/16_063/0004315  objednáváme následující software pro základní školy:</w:t>
      </w:r>
    </w:p>
    <w:p w:rsidR="00AB43DA" w:rsidRDefault="00AB43DA" w:rsidP="00424F1D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>23 ks licence Microsoft Office 2021 LTSC Standard EDU - elektronická licence, cena 1.788,- Kč bez DPH, celkem 41.124 Kč bez DPH,</w:t>
      </w:r>
    </w:p>
    <w:p w:rsidR="00AB43DA" w:rsidRDefault="00AB43DA" w:rsidP="00424F1D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Zoner</w:t>
      </w:r>
      <w:proofErr w:type="spellEnd"/>
      <w:r>
        <w:rPr>
          <w:rFonts w:ascii="Tahoma" w:hAnsi="Tahoma" w:cs="Tahoma"/>
          <w:sz w:val="20"/>
          <w:szCs w:val="20"/>
        </w:rPr>
        <w:t xml:space="preserve"> studio - školní licence: ZPS X pro neomezený počet uživatelů na 5 let, cena  20.522,- Kč bez DPH. </w:t>
      </w:r>
    </w:p>
    <w:p w:rsidR="001F0477" w:rsidRDefault="001F0477" w:rsidP="00424F1D">
      <w:pPr>
        <w:rPr>
          <w:rFonts w:ascii="Tahoma" w:hAnsi="Tahoma" w:cs="Tahoma"/>
        </w:rPr>
      </w:pPr>
    </w:p>
    <w:p w:rsidR="009C39B1" w:rsidRPr="006F0BA2" w:rsidRDefault="009C39B1" w:rsidP="00424F1D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AB43DA">
        <w:rPr>
          <w:rFonts w:ascii="Tahoma" w:hAnsi="Tahoma" w:cs="Tahoma"/>
          <w:noProof/>
          <w:sz w:val="20"/>
          <w:szCs w:val="20"/>
        </w:rPr>
        <w:t>31. 8. 2022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29213B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</w:p>
    <w:p w:rsidR="0029213B" w:rsidRPr="0029213B" w:rsidRDefault="0029213B" w:rsidP="0029213B">
      <w:pPr>
        <w:ind w:left="2127" w:firstLine="10"/>
        <w:rPr>
          <w:rFonts w:ascii="Tahoma" w:hAnsi="Tahoma" w:cs="Tahoma"/>
          <w:bCs/>
          <w:sz w:val="21"/>
          <w:szCs w:val="21"/>
        </w:rPr>
      </w:pPr>
      <w:r w:rsidRPr="0029213B">
        <w:rPr>
          <w:rFonts w:ascii="Tahoma" w:hAnsi="Tahoma" w:cs="Tahoma"/>
          <w:b/>
          <w:bCs/>
          <w:sz w:val="22"/>
          <w:szCs w:val="22"/>
        </w:rPr>
        <w:t xml:space="preserve">Na faktuře uveďte větu: </w:t>
      </w:r>
      <w:r w:rsidRPr="0029213B">
        <w:rPr>
          <w:rFonts w:ascii="Tahoma" w:hAnsi="Tahoma" w:cs="Tahoma"/>
          <w:bCs/>
          <w:sz w:val="21"/>
          <w:szCs w:val="21"/>
        </w:rPr>
        <w:t xml:space="preserve">…fakturujeme vám v rámci projektu Město Strakonice - společný projekt pro školy: ZŠ Krále Jiřího z Poděbrad, ZŠ F. L. Čelakovského a ZŠ Povážská, </w:t>
      </w:r>
      <w:proofErr w:type="spellStart"/>
      <w:proofErr w:type="gramStart"/>
      <w:r w:rsidRPr="0029213B">
        <w:rPr>
          <w:rFonts w:ascii="Tahoma" w:hAnsi="Tahoma" w:cs="Tahoma"/>
          <w:bCs/>
          <w:sz w:val="21"/>
          <w:szCs w:val="21"/>
        </w:rPr>
        <w:t>r.č</w:t>
      </w:r>
      <w:proofErr w:type="spellEnd"/>
      <w:r w:rsidRPr="0029213B">
        <w:rPr>
          <w:rFonts w:ascii="Tahoma" w:hAnsi="Tahoma" w:cs="Tahoma"/>
          <w:bCs/>
          <w:sz w:val="21"/>
          <w:szCs w:val="21"/>
        </w:rPr>
        <w:t>.</w:t>
      </w:r>
      <w:proofErr w:type="gramEnd"/>
      <w:r w:rsidRPr="0029213B">
        <w:rPr>
          <w:rFonts w:ascii="Tahoma" w:hAnsi="Tahoma" w:cs="Tahoma"/>
          <w:bCs/>
          <w:sz w:val="21"/>
          <w:szCs w:val="21"/>
        </w:rPr>
        <w:t xml:space="preserve"> CZ.06.2.67/0.0/0.0/16_063/0004315,… </w:t>
      </w:r>
    </w:p>
    <w:p w:rsidR="001F0477" w:rsidRPr="006F0BA2" w:rsidRDefault="001F0477" w:rsidP="0029213B">
      <w:pPr>
        <w:ind w:left="1418" w:firstLine="709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9C39B1" w:rsidRDefault="001F0477" w:rsidP="009C39B1">
      <w:pPr>
        <w:rPr>
          <w:rFonts w:ascii="Tahoma" w:hAnsi="Tahoma" w:cs="Tahoma"/>
          <w:b/>
          <w:bCs/>
        </w:rPr>
      </w:pPr>
    </w:p>
    <w:p w:rsidR="00424F1D" w:rsidRDefault="00424F1D">
      <w:pPr>
        <w:ind w:left="142"/>
        <w:rPr>
          <w:rFonts w:ascii="Tahoma" w:hAnsi="Tahoma" w:cs="Tahoma"/>
        </w:rPr>
      </w:pPr>
    </w:p>
    <w:p w:rsidR="00166C97" w:rsidRPr="006F0BA2" w:rsidRDefault="00166C97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B43DA">
        <w:rPr>
          <w:rFonts w:ascii="Tahoma" w:hAnsi="Tahoma" w:cs="Tahoma"/>
          <w:noProof/>
          <w:sz w:val="20"/>
          <w:szCs w:val="20"/>
        </w:rPr>
        <w:t>Ing. arch. Marta Slámová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B43DA">
        <w:rPr>
          <w:rFonts w:ascii="Tahoma" w:hAnsi="Tahoma" w:cs="Tahoma"/>
          <w:noProof/>
          <w:sz w:val="20"/>
          <w:szCs w:val="20"/>
        </w:rPr>
        <w:t>vedoucí odboru rozvoje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8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DA" w:rsidRDefault="00AB43DA">
      <w:r>
        <w:separator/>
      </w:r>
    </w:p>
  </w:endnote>
  <w:endnote w:type="continuationSeparator" w:id="0">
    <w:p w:rsidR="00AB43DA" w:rsidRDefault="00AB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DA" w:rsidRDefault="00AB43DA">
      <w:r>
        <w:separator/>
      </w:r>
    </w:p>
  </w:footnote>
  <w:footnote w:type="continuationSeparator" w:id="0">
    <w:p w:rsidR="00AB43DA" w:rsidRDefault="00AB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918B4"/>
    <w:multiLevelType w:val="hybridMultilevel"/>
    <w:tmpl w:val="CCEAE442"/>
    <w:lvl w:ilvl="0" w:tplc="D5D83738">
      <w:numFmt w:val="bullet"/>
      <w:lvlText w:val="-"/>
      <w:lvlJc w:val="left"/>
      <w:pPr>
        <w:ind w:left="862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A"/>
    <w:rsid w:val="00166C97"/>
    <w:rsid w:val="001A6E76"/>
    <w:rsid w:val="001F0477"/>
    <w:rsid w:val="0029213B"/>
    <w:rsid w:val="00351E8F"/>
    <w:rsid w:val="003E4984"/>
    <w:rsid w:val="00424F1D"/>
    <w:rsid w:val="00447743"/>
    <w:rsid w:val="006F0BA2"/>
    <w:rsid w:val="008B64A3"/>
    <w:rsid w:val="009A5745"/>
    <w:rsid w:val="009C39B1"/>
    <w:rsid w:val="00AB43DA"/>
    <w:rsid w:val="00AE239A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C7330"/>
  <w15:chartTrackingRefBased/>
  <w15:docId w15:val="{22B1D9B8-9A2E-4E6B-A5ED-92CF2E32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11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1506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Klára Černá</dc:creator>
  <cp:keywords/>
  <dc:description/>
  <cp:lastModifiedBy>Klára Černá</cp:lastModifiedBy>
  <cp:revision>6</cp:revision>
  <dcterms:created xsi:type="dcterms:W3CDTF">2022-08-25T06:50:00Z</dcterms:created>
  <dcterms:modified xsi:type="dcterms:W3CDTF">2022-08-25T07:04:00Z</dcterms:modified>
</cp:coreProperties>
</file>