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0366CD" w14:paraId="409BD7F5" w14:textId="77777777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9181" w14:textId="77777777" w:rsidR="000366CD" w:rsidRDefault="00A04D38" w:rsidP="000366CD">
            <w:pPr>
              <w:spacing w:before="60" w:after="60"/>
              <w:jc w:val="center"/>
            </w:pPr>
            <w:r>
              <w:t xml:space="preserve"> </w:t>
            </w:r>
            <w:r w:rsidR="000366CD"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 w:rsidR="000366CD">
              <w:instrText xml:space="preserve"> FORMTEXT </w:instrText>
            </w:r>
            <w:r w:rsidR="000366CD">
              <w:fldChar w:fldCharType="separate"/>
            </w:r>
            <w:r w:rsidR="00635F82">
              <w:t>99036047381</w:t>
            </w:r>
            <w:r w:rsidR="000366CD">
              <w:fldChar w:fldCharType="end"/>
            </w:r>
            <w:bookmarkEnd w:id="0"/>
          </w:p>
        </w:tc>
      </w:tr>
    </w:tbl>
    <w:p w14:paraId="35B8A088" w14:textId="77777777" w:rsidR="000366CD" w:rsidRDefault="000366CD" w:rsidP="000366CD">
      <w:pPr>
        <w:tabs>
          <w:tab w:val="center" w:pos="7797"/>
        </w:tabs>
        <w:rPr>
          <w:sz w:val="16"/>
          <w:szCs w:val="16"/>
        </w:rPr>
      </w:pPr>
      <w:r>
        <w:rPr>
          <w:sz w:val="16"/>
          <w:szCs w:val="16"/>
        </w:rPr>
        <w:tab/>
        <w:t>registrační číslo</w:t>
      </w:r>
    </w:p>
    <w:p w14:paraId="06F342AC" w14:textId="77777777" w:rsidR="000366CD" w:rsidRDefault="000366CD" w:rsidP="000366CD">
      <w:pPr>
        <w:rPr>
          <w:szCs w:val="18"/>
        </w:rPr>
      </w:pPr>
    </w:p>
    <w:p w14:paraId="3D517BFA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b/>
          <w:bCs/>
        </w:rPr>
        <w:t>Komerční banka, a.s.</w:t>
      </w:r>
      <w:r>
        <w:rPr>
          <w:szCs w:val="18"/>
        </w:rPr>
        <w:t>, se sídlem Praha 1, Na Příkopě 33 čp. 969, PSČ 114 07, IČ</w:t>
      </w:r>
      <w:r w:rsidR="00223C99">
        <w:rPr>
          <w:szCs w:val="18"/>
        </w:rPr>
        <w:t>O</w:t>
      </w:r>
      <w:r>
        <w:rPr>
          <w:szCs w:val="18"/>
        </w:rPr>
        <w:t>: 45317054, zapsaná v obchodním rejstříku vedeném Městským soudem v Praze, oddíl B, vložka 1360</w:t>
      </w:r>
      <w:bookmarkStart w:id="1" w:name="_DV_M1"/>
      <w:bookmarkEnd w:id="1"/>
      <w:r>
        <w:rPr>
          <w:szCs w:val="18"/>
        </w:rPr>
        <w:t xml:space="preserve"> (dále jen</w:t>
      </w:r>
      <w:bookmarkStart w:id="2" w:name="_DV_C14"/>
      <w:r>
        <w:t xml:space="preserve"> „</w:t>
      </w:r>
      <w:r>
        <w:rPr>
          <w:b/>
          <w:bCs/>
        </w:rPr>
        <w:t>Banka</w:t>
      </w:r>
      <w:r>
        <w:t>“</w:t>
      </w:r>
      <w:bookmarkStart w:id="3" w:name="_DV_M2"/>
      <w:bookmarkStart w:id="4" w:name="_DV_M3"/>
      <w:bookmarkEnd w:id="2"/>
      <w:bookmarkEnd w:id="3"/>
      <w:bookmarkEnd w:id="4"/>
      <w:r>
        <w:rPr>
          <w:szCs w:val="18"/>
        </w:rPr>
        <w:t>)</w:t>
      </w:r>
    </w:p>
    <w:p w14:paraId="7A0E0833" w14:textId="77777777" w:rsidR="000366CD" w:rsidRDefault="000366CD" w:rsidP="000366CD">
      <w:pPr>
        <w:rPr>
          <w:szCs w:val="18"/>
        </w:rPr>
      </w:pPr>
    </w:p>
    <w:p w14:paraId="075D7954" w14:textId="77777777" w:rsidR="000366CD" w:rsidRDefault="000366CD" w:rsidP="000366CD">
      <w:pPr>
        <w:rPr>
          <w:szCs w:val="18"/>
        </w:rPr>
      </w:pPr>
      <w:bookmarkStart w:id="5" w:name="_DV_M4"/>
      <w:bookmarkEnd w:id="5"/>
      <w:r>
        <w:rPr>
          <w:szCs w:val="18"/>
        </w:rPr>
        <w:t>a</w:t>
      </w:r>
    </w:p>
    <w:p w14:paraId="2804351A" w14:textId="77777777" w:rsidR="00635F82" w:rsidRDefault="00635F82" w:rsidP="00635F82">
      <w:bookmarkStart w:id="6" w:name="INS_KID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635F82" w:rsidRPr="00B85CAE" w14:paraId="7CDEEEBC" w14:textId="77777777" w:rsidTr="00635F82">
        <w:trPr>
          <w:trHeight w:val="20"/>
        </w:trPr>
        <w:tc>
          <w:tcPr>
            <w:tcW w:w="9288" w:type="dxa"/>
            <w:shd w:val="clear" w:color="auto" w:fill="auto"/>
          </w:tcPr>
          <w:bookmarkStart w:id="7" w:name="DD_KlientTyp"/>
          <w:bookmarkEnd w:id="6"/>
          <w:p w14:paraId="4475F904" w14:textId="77777777" w:rsidR="00635F82" w:rsidRPr="00B85CAE" w:rsidRDefault="00635F82" w:rsidP="0077567C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Pr="00B85CAE">
              <w:rPr>
                <w:b/>
                <w:szCs w:val="18"/>
              </w:rPr>
            </w:r>
            <w:r w:rsidRPr="00B85CAE">
              <w:rPr>
                <w:b/>
                <w:szCs w:val="18"/>
              </w:rPr>
              <w:fldChar w:fldCharType="end"/>
            </w:r>
            <w:bookmarkEnd w:id="7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635F82" w:rsidRPr="00635F82" w14:paraId="41699E45" w14:textId="77777777" w:rsidTr="00635F82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635F82" w:rsidRPr="00635F82" w14:paraId="01764E82" w14:textId="77777777" w:rsidTr="0077567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798BCD" w14:textId="77777777" w:rsidR="00635F82" w:rsidRPr="00635F82" w:rsidRDefault="00635F82" w:rsidP="0077567C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35F82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8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F4E15C" w14:textId="77777777" w:rsidR="00635F82" w:rsidRPr="00635F82" w:rsidRDefault="00635F82" w:rsidP="0077567C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35F82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szCs w:val="18"/>
                    </w:rPr>
                  </w:r>
                  <w:r w:rsidRPr="00635F82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Teplárna České Budějovice, a.s.</w:t>
                  </w:r>
                  <w:r w:rsidRPr="00635F82">
                    <w:rPr>
                      <w:rFonts w:cs="Arial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635F82" w:rsidRPr="00635F82" w14:paraId="4644405B" w14:textId="77777777" w:rsidTr="0077567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E7AAA" w14:textId="77777777" w:rsidR="00635F82" w:rsidRPr="00635F82" w:rsidRDefault="00635F82" w:rsidP="0077567C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9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49064" w14:textId="77777777" w:rsidR="00635F82" w:rsidRPr="00635F82" w:rsidRDefault="00635F82" w:rsidP="0077567C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35F82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szCs w:val="18"/>
                    </w:rPr>
                  </w:r>
                  <w:r w:rsidRPr="00635F82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Novohradská 398/32, České Budějovice 6, 370 01 České Budějovice</w:t>
                  </w:r>
                  <w:r w:rsidRPr="00635F82">
                    <w:rPr>
                      <w:rFonts w:cs="Arial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635F82" w:rsidRPr="00635F82" w14:paraId="64974640" w14:textId="77777777" w:rsidTr="0077567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65B422" w14:textId="77777777" w:rsidR="00635F82" w:rsidRPr="00635F82" w:rsidRDefault="00635F82" w:rsidP="0077567C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10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C445C" w14:textId="77777777" w:rsidR="00635F82" w:rsidRPr="00635F82" w:rsidRDefault="00635F82" w:rsidP="0077567C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35F82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szCs w:val="18"/>
                    </w:rPr>
                  </w:r>
                  <w:r w:rsidRPr="00635F82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60826835</w:t>
                  </w:r>
                  <w:r w:rsidRPr="00635F82">
                    <w:rPr>
                      <w:rFonts w:cs="Arial"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635F82" w:rsidRPr="00635F82" w14:paraId="2CDC29E2" w14:textId="77777777" w:rsidTr="0077567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EF45F" w14:textId="77777777" w:rsidR="00635F82" w:rsidRPr="00635F82" w:rsidRDefault="00635F82" w:rsidP="0077567C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635F82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1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1A24D" w14:textId="77777777" w:rsidR="00635F82" w:rsidRPr="00635F82" w:rsidRDefault="00635F82" w:rsidP="0077567C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635F82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szCs w:val="18"/>
                    </w:rPr>
                  </w:r>
                  <w:r w:rsidRPr="00635F82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zapsaná v obchodním rejstříku vedená u Krajského soudu v Českých Budějovicích oddíl B, vložka 637</w:t>
                  </w:r>
                  <w:r w:rsidRPr="00635F82">
                    <w:rPr>
                      <w:rFonts w:cs="Arial"/>
                      <w:szCs w:val="18"/>
                    </w:rPr>
                    <w:fldChar w:fldCharType="end"/>
                  </w:r>
                  <w:bookmarkEnd w:id="11"/>
                </w:p>
              </w:tc>
            </w:tr>
          </w:tbl>
          <w:p w14:paraId="153F88A3" w14:textId="77777777" w:rsidR="00635F82" w:rsidRPr="00635F82" w:rsidRDefault="00635F82" w:rsidP="0077567C">
            <w:pPr>
              <w:rPr>
                <w:color w:val="000000"/>
                <w:szCs w:val="18"/>
              </w:rPr>
            </w:pPr>
            <w:r w:rsidRPr="00635F82">
              <w:rPr>
                <w:rFonts w:cs="Arial"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635F82" w:rsidRPr="00635F82" w14:paraId="22CAA36F" w14:textId="77777777" w:rsidTr="00635F8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635F82" w:rsidRPr="00635F82" w14:paraId="3BC46974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E99ABB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E1AD5C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2" w:name="jmeno2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635F82" w:rsidRPr="00635F82" w14:paraId="557E5E2A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0E6878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CAC1EC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3" w:name="Adresa2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635F82" w:rsidRPr="00635F82" w14:paraId="7308D47F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F4C85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76D4C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4" w:name="rc2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635F82" w:rsidRPr="00635F82" w14:paraId="4BEC1E93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D0ED0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E1303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5" w:name="op2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635F82" w:rsidRPr="00635F82" w14:paraId="2390E576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DC7FE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16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CE25E6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635F82" w:rsidRPr="00635F82" w14:paraId="0AE7F85D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BFB1EB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t>í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7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933E0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635F82" w:rsidRPr="00635F82" w14:paraId="07B69F4E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2FAF0D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8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5B4018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  <w:tr w:rsidR="00635F82" w:rsidRPr="00635F82" w14:paraId="7D4E5749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A393F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42EB6C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9" w:name="or2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</w:tbl>
          <w:p w14:paraId="41778F8B" w14:textId="77777777" w:rsidR="00635F82" w:rsidRPr="00635F82" w:rsidRDefault="00635F82" w:rsidP="0077567C">
            <w:pPr>
              <w:rPr>
                <w:vanish/>
                <w:color w:val="000000"/>
                <w:szCs w:val="18"/>
              </w:rPr>
            </w:pPr>
            <w:r w:rsidRPr="00635F82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635F82" w:rsidRPr="00635F82" w14:paraId="255F3555" w14:textId="77777777" w:rsidTr="00635F8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635F82" w:rsidRPr="00635F82" w14:paraId="306857F5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CAE4B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20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74C56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635F82" w:rsidRPr="00635F82" w14:paraId="04A5ADF9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032E3E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21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1CB00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  <w:tr w:rsidR="00635F82" w:rsidRPr="00635F82" w14:paraId="7C1688FA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0FDD4E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2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9EDD9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635F82" w:rsidRPr="00635F82" w14:paraId="594C0473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1D570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23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B5CB7C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</w:tbl>
          <w:p w14:paraId="545396A7" w14:textId="77777777" w:rsidR="00635F82" w:rsidRPr="00635F82" w:rsidRDefault="00635F82" w:rsidP="0077567C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635F82" w:rsidRPr="00635F82" w14:paraId="3A80283D" w14:textId="77777777" w:rsidTr="0077567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77909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B051D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4" w:name="os_nazev3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635F82" w:rsidRPr="00635F82" w14:paraId="0A60DA21" w14:textId="77777777" w:rsidTr="0077567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948BFE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B7554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5" w:name="os_sidlo3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635F82" w:rsidRPr="00635F82" w14:paraId="7A38EB84" w14:textId="77777777" w:rsidTr="0077567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CE9D2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C30237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6" w:name="os_or3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6"/>
                </w:p>
              </w:tc>
            </w:tr>
          </w:tbl>
          <w:p w14:paraId="74B02A99" w14:textId="77777777" w:rsidR="00635F82" w:rsidRPr="00635F82" w:rsidRDefault="00635F82" w:rsidP="0077567C">
            <w:pPr>
              <w:rPr>
                <w:vanish/>
                <w:color w:val="000000"/>
                <w:szCs w:val="18"/>
              </w:rPr>
            </w:pPr>
            <w:r w:rsidRPr="00635F82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635F82" w:rsidRPr="00635F82" w14:paraId="52CD70E2" w14:textId="77777777" w:rsidTr="00635F8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635F82" w:rsidRPr="00635F82" w14:paraId="1F5ECB6C" w14:textId="77777777" w:rsidTr="0077567C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DBA32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7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CF278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7"/>
                </w:p>
              </w:tc>
            </w:tr>
            <w:tr w:rsidR="00635F82" w:rsidRPr="00635F82" w14:paraId="04C4D137" w14:textId="77777777" w:rsidTr="0077567C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AEC24F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t>Sídlo obecního / krajského úřadu:</w:t>
                  </w:r>
                </w:p>
              </w:tc>
              <w:bookmarkStart w:id="28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60FC88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635F82" w:rsidRPr="00635F82" w14:paraId="0D4102CD" w14:textId="77777777" w:rsidTr="0077567C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9ADC5D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0483CD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9" w:name="ico4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</w:tbl>
          <w:p w14:paraId="12153636" w14:textId="77777777" w:rsidR="00635F82" w:rsidRPr="00635F82" w:rsidRDefault="00635F82" w:rsidP="0077567C">
            <w:pPr>
              <w:jc w:val="left"/>
              <w:rPr>
                <w:vanish/>
                <w:color w:val="000000"/>
                <w:szCs w:val="18"/>
              </w:rPr>
            </w:pPr>
            <w:r w:rsidRPr="00635F82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635F82" w:rsidRPr="00635F82" w14:paraId="4CE5DAA1" w14:textId="77777777" w:rsidTr="00635F8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635F82" w:rsidRPr="00635F82" w14:paraId="04139E29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081F1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30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5CD59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635F82" w:rsidRPr="00635F82" w14:paraId="612BDBCD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741AA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31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8F0E7E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  <w:tr w:rsidR="00635F82" w:rsidRPr="00635F82" w14:paraId="58BC973E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9C341E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32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84B47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</w:tbl>
          <w:p w14:paraId="5603050E" w14:textId="77777777" w:rsidR="00635F82" w:rsidRPr="00635F82" w:rsidRDefault="00635F82" w:rsidP="0077567C">
            <w:pPr>
              <w:rPr>
                <w:vanish/>
                <w:color w:val="000000"/>
                <w:szCs w:val="18"/>
              </w:rPr>
            </w:pPr>
            <w:r w:rsidRPr="00635F82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635F82" w:rsidRPr="00635F82" w14:paraId="64A2B129" w14:textId="77777777" w:rsidTr="00635F8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635F82" w:rsidRPr="00635F82" w14:paraId="576524AB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12596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33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BAFD4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635F82" w:rsidRPr="00635F82" w14:paraId="31242931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3C86FE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34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39411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635F82" w:rsidRPr="00635F82" w14:paraId="39B9BB73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D0E8C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35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33F137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635F82" w:rsidRPr="00635F82" w14:paraId="14AE20F1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8F6E8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36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04EABC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</w:tbl>
          <w:p w14:paraId="77326D94" w14:textId="77777777" w:rsidR="00635F82" w:rsidRPr="00635F82" w:rsidRDefault="00635F82" w:rsidP="0077567C">
            <w:pPr>
              <w:rPr>
                <w:vanish/>
                <w:color w:val="000000"/>
                <w:szCs w:val="18"/>
              </w:rPr>
            </w:pPr>
            <w:r w:rsidRPr="00635F82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635F82" w:rsidRPr="00635F82" w14:paraId="78610303" w14:textId="77777777" w:rsidTr="00635F8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635F82" w:rsidRPr="00635F82" w14:paraId="5775B370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36F66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857F68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jmeno7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635F82" w:rsidRPr="00635F82" w14:paraId="45E9F368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1B6DD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811AB1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8" w:name="Adresa7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635F82" w:rsidRPr="00635F82" w14:paraId="6A37FA38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2BC768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DA678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rc7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  <w:tr w:rsidR="00635F82" w:rsidRPr="00635F82" w14:paraId="177D5540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73221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AD229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op7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635F82" w:rsidRPr="00635F82" w14:paraId="7E442267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C3BD6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D05470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nazev7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  <w:tr w:rsidR="00635F82" w:rsidRPr="00635F82" w14:paraId="6B7E18F4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8C1D5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t>í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0B7F5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sidlo7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635F82" w:rsidRPr="00635F82" w14:paraId="69A6BDF4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038A8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DA7427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3" w:name="ico7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3"/>
                </w:p>
              </w:tc>
            </w:tr>
            <w:tr w:rsidR="00635F82" w:rsidRPr="00635F82" w14:paraId="1696688E" w14:textId="77777777" w:rsidTr="0077567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225EA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5478A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or7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4"/>
                </w:p>
              </w:tc>
            </w:tr>
          </w:tbl>
          <w:p w14:paraId="2335C6E3" w14:textId="77777777" w:rsidR="00635F82" w:rsidRPr="00635F82" w:rsidRDefault="00635F82" w:rsidP="0077567C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635F82" w:rsidRPr="00635F82" w14:paraId="35028541" w14:textId="77777777" w:rsidTr="0077567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1BA7E3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49CDB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5" w:name="os_nazev7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5"/>
                </w:p>
              </w:tc>
            </w:tr>
            <w:tr w:rsidR="00635F82" w:rsidRPr="00635F82" w14:paraId="5548C693" w14:textId="77777777" w:rsidTr="0077567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EE6A8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A37EEC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6" w:name="os_sidlo7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6"/>
                </w:p>
              </w:tc>
            </w:tr>
            <w:tr w:rsidR="00635F82" w:rsidRPr="00635F82" w14:paraId="79828AEF" w14:textId="77777777" w:rsidTr="0077567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6E100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635F82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2A78D" w14:textId="77777777" w:rsidR="00635F82" w:rsidRPr="00635F82" w:rsidRDefault="00635F82" w:rsidP="0077567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635F82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7" w:name="os_or7"/>
                  <w:r w:rsidRPr="00635F82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635F82">
                    <w:rPr>
                      <w:rFonts w:cs="Arial"/>
                      <w:vanish/>
                      <w:szCs w:val="18"/>
                    </w:rPr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635F82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7"/>
                </w:p>
              </w:tc>
            </w:tr>
          </w:tbl>
          <w:p w14:paraId="2018F44D" w14:textId="77777777" w:rsidR="00635F82" w:rsidRPr="00635F82" w:rsidRDefault="00635F82" w:rsidP="0077567C">
            <w:pPr>
              <w:rPr>
                <w:vanish/>
                <w:color w:val="000000"/>
                <w:szCs w:val="18"/>
              </w:rPr>
            </w:pPr>
            <w:r w:rsidRPr="00635F82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14:paraId="3CBD9083" w14:textId="77777777" w:rsidR="000366CD" w:rsidRDefault="000366CD" w:rsidP="000366CD"/>
    <w:p w14:paraId="4F5DC655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szCs w:val="18"/>
        </w:rPr>
        <w:t xml:space="preserve">uzavírají podle § </w:t>
      </w:r>
      <w:smartTag w:uri="urn:schemas-microsoft-com:office:smarttags" w:element="stockticker">
        <w:smartTagPr>
          <w:attr w:name="ProductID" w:val="2395 a"/>
        </w:smartTagPr>
        <w:r w:rsidR="000B0430">
          <w:rPr>
            <w:szCs w:val="18"/>
          </w:rPr>
          <w:t>2395</w:t>
        </w:r>
        <w:r>
          <w:rPr>
            <w:szCs w:val="18"/>
          </w:rPr>
          <w:t xml:space="preserve"> a</w:t>
        </w:r>
      </w:smartTag>
      <w:r>
        <w:rPr>
          <w:szCs w:val="18"/>
        </w:rPr>
        <w:t xml:space="preserve"> následujících ustanovení </w:t>
      </w:r>
      <w:proofErr w:type="spellStart"/>
      <w:r>
        <w:rPr>
          <w:szCs w:val="18"/>
        </w:rPr>
        <w:t>z.č</w:t>
      </w:r>
      <w:proofErr w:type="spellEnd"/>
      <w:r>
        <w:rPr>
          <w:szCs w:val="18"/>
        </w:rPr>
        <w:t xml:space="preserve">. </w:t>
      </w:r>
      <w:r w:rsidR="000B0430">
        <w:rPr>
          <w:szCs w:val="18"/>
        </w:rPr>
        <w:t>89/2012</w:t>
      </w:r>
      <w:r>
        <w:rPr>
          <w:szCs w:val="18"/>
        </w:rPr>
        <w:t xml:space="preserve"> Sb., o</w:t>
      </w:r>
      <w:r w:rsidR="00D81B33">
        <w:rPr>
          <w:szCs w:val="18"/>
        </w:rPr>
        <w:t>bčansk</w:t>
      </w:r>
      <w:r w:rsidR="008148CB">
        <w:rPr>
          <w:szCs w:val="18"/>
        </w:rPr>
        <w:t>ého</w:t>
      </w:r>
      <w:r>
        <w:rPr>
          <w:szCs w:val="18"/>
        </w:rPr>
        <w:t xml:space="preserve"> zákoník</w:t>
      </w:r>
      <w:r w:rsidR="008148CB">
        <w:rPr>
          <w:szCs w:val="18"/>
        </w:rPr>
        <w:t>u</w:t>
      </w:r>
      <w:r>
        <w:rPr>
          <w:szCs w:val="18"/>
        </w:rPr>
        <w:t>, ve znění pozdějších předpisů, tuto smlouvu o úvěru (dále jen „</w:t>
      </w:r>
      <w:r w:rsidRPr="002F7667">
        <w:rPr>
          <w:b/>
          <w:szCs w:val="18"/>
        </w:rPr>
        <w:t>Smlouva</w:t>
      </w:r>
      <w:r>
        <w:rPr>
          <w:szCs w:val="18"/>
        </w:rPr>
        <w:t>“).</w:t>
      </w:r>
    </w:p>
    <w:p w14:paraId="5B8E956D" w14:textId="77777777" w:rsidR="00817119" w:rsidRDefault="00817119" w:rsidP="000366CD"/>
    <w:p w14:paraId="08075BAE" w14:textId="77777777" w:rsidR="000366CD" w:rsidRDefault="000366C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Úvodní ustanovení</w:t>
      </w:r>
    </w:p>
    <w:p w14:paraId="1D54D6F7" w14:textId="77777777" w:rsidR="000366CD" w:rsidRDefault="000366CD" w:rsidP="000366CD">
      <w:pPr>
        <w:keepNext/>
        <w:ind w:left="426" w:hanging="426"/>
        <w:jc w:val="left"/>
      </w:pPr>
    </w:p>
    <w:p w14:paraId="5AC77069" w14:textId="77777777" w:rsidR="000366CD" w:rsidRDefault="00635F82" w:rsidP="000366CD">
      <w:pPr>
        <w:ind w:left="567" w:hanging="567"/>
      </w:pPr>
      <w:bookmarkStart w:id="48" w:name="_DV_C56"/>
      <w:r>
        <w:t>1.1</w:t>
      </w:r>
      <w:r w:rsidR="000366CD">
        <w:tab/>
      </w:r>
      <w:bookmarkStart w:id="49" w:name="_DV_C72"/>
      <w:bookmarkEnd w:id="48"/>
      <w:r w:rsidR="000366CD">
        <w:t xml:space="preserve">Banka se zavazuje poskytnout Klientovi Úvěr za podmínek stanovených touto Smlouvou. </w:t>
      </w:r>
      <w:bookmarkStart w:id="50" w:name="_DV_C60"/>
      <w:bookmarkEnd w:id="49"/>
    </w:p>
    <w:p w14:paraId="30304C34" w14:textId="77777777" w:rsidR="000366CD" w:rsidRDefault="000366CD" w:rsidP="000366CD"/>
    <w:bookmarkEnd w:id="50"/>
    <w:p w14:paraId="47E83B7C" w14:textId="77777777" w:rsidR="001115DD" w:rsidRPr="00744939" w:rsidRDefault="000366CD" w:rsidP="001115DD">
      <w:pPr>
        <w:numPr>
          <w:ilvl w:val="1"/>
          <w:numId w:val="23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744939">
        <w:rPr>
          <w:rFonts w:cs="Arial"/>
        </w:rPr>
        <w:t xml:space="preserve">V souladu s § </w:t>
      </w:r>
      <w:r w:rsidR="007407FC" w:rsidRPr="00744939">
        <w:rPr>
          <w:rFonts w:cs="Arial"/>
        </w:rPr>
        <w:t>1751</w:t>
      </w:r>
      <w:r w:rsidRPr="00744939">
        <w:rPr>
          <w:rFonts w:cs="Arial"/>
        </w:rPr>
        <w:t xml:space="preserve"> ob</w:t>
      </w:r>
      <w:r w:rsidR="00F5575C" w:rsidRPr="00744939">
        <w:rPr>
          <w:rFonts w:cs="Arial"/>
        </w:rPr>
        <w:t>čanského</w:t>
      </w:r>
      <w:r w:rsidRPr="00744939">
        <w:rPr>
          <w:rFonts w:cs="Arial"/>
        </w:rPr>
        <w:t xml:space="preserve"> zákoníku jsou nedílnou </w:t>
      </w:r>
      <w:r w:rsidRPr="00CD6F45">
        <w:rPr>
          <w:rFonts w:cs="Arial"/>
        </w:rPr>
        <w:t xml:space="preserve">součástí této Smlouvy Všeobecné obchodní podmínky </w:t>
      </w:r>
      <w:r w:rsidR="00C955CC" w:rsidRPr="00CD6F45">
        <w:rPr>
          <w:rFonts w:cs="Arial"/>
        </w:rPr>
        <w:t xml:space="preserve">Banky </w:t>
      </w:r>
      <w:r w:rsidRPr="00CD6F45">
        <w:rPr>
          <w:rFonts w:cs="Arial"/>
        </w:rPr>
        <w:t>(dále jen „</w:t>
      </w:r>
      <w:r w:rsidRPr="00CD6F45">
        <w:rPr>
          <w:rFonts w:cs="Arial"/>
          <w:b/>
        </w:rPr>
        <w:t>Všeobecné podmínky</w:t>
      </w:r>
      <w:r w:rsidRPr="00CD6F45">
        <w:rPr>
          <w:rFonts w:cs="Arial"/>
        </w:rPr>
        <w:t>“)</w:t>
      </w:r>
      <w:r w:rsidR="00C955CC" w:rsidRPr="00CD6F45">
        <w:rPr>
          <w:rFonts w:cs="Arial"/>
        </w:rPr>
        <w:t xml:space="preserve">, </w:t>
      </w:r>
      <w:r w:rsidRPr="00CD6F45">
        <w:rPr>
          <w:rFonts w:cs="Arial"/>
        </w:rPr>
        <w:t>Úvěrové podmínky pro fyzické osoby podnikatele a právnické osoby (dále jen „</w:t>
      </w:r>
      <w:r w:rsidRPr="00CD6F45">
        <w:rPr>
          <w:rFonts w:cs="Arial"/>
          <w:b/>
        </w:rPr>
        <w:t>Úvěrové podmínky</w:t>
      </w:r>
      <w:r w:rsidRPr="00CD6F45">
        <w:rPr>
          <w:rFonts w:cs="Arial"/>
        </w:rPr>
        <w:t>“)</w:t>
      </w:r>
      <w:r w:rsidR="001115DD" w:rsidRPr="00CD6F45">
        <w:rPr>
          <w:rFonts w:cs="Arial"/>
        </w:rPr>
        <w:t>, příslušná Oznámení, tj</w:t>
      </w:r>
      <w:r w:rsidR="005C67AE" w:rsidRPr="00CD6F45">
        <w:rPr>
          <w:rFonts w:cs="Arial"/>
        </w:rPr>
        <w:t>. Pravidla,</w:t>
      </w:r>
      <w:r w:rsidR="001115DD" w:rsidRPr="00CD6F45">
        <w:rPr>
          <w:rFonts w:cs="Arial"/>
        </w:rPr>
        <w:t xml:space="preserve"> a Sazebník (v rozsahu relevantním k této Smlouvě)</w:t>
      </w:r>
      <w:r w:rsidRPr="00CD6F45">
        <w:rPr>
          <w:rFonts w:cs="Arial"/>
        </w:rPr>
        <w:t>. Podpisem této Smlouvy Klient potvrzuje, že se seznámil</w:t>
      </w:r>
      <w:r w:rsidR="001115DD" w:rsidRPr="00CD6F45">
        <w:rPr>
          <w:rFonts w:cs="Arial"/>
        </w:rPr>
        <w:t xml:space="preserve"> s</w:t>
      </w:r>
      <w:r w:rsidRPr="00CD6F45">
        <w:rPr>
          <w:rFonts w:cs="Arial"/>
        </w:rPr>
        <w:t xml:space="preserve"> </w:t>
      </w:r>
      <w:r w:rsidR="001115DD" w:rsidRPr="00CD6F45">
        <w:rPr>
          <w:rFonts w:cs="Arial"/>
        </w:rPr>
        <w:t>obsahem a významem dokumentů uvedených v předchozí větě, jakož i dalších dokumentů, na které se ve Všeobecných podmínkách a Úvěrových podmínkách odkazuje, a výslovně s jejich zněním souhlasí.</w:t>
      </w:r>
      <w:r w:rsidR="000B5BCE" w:rsidRPr="00CD6F45">
        <w:rPr>
          <w:rFonts w:cs="Arial"/>
        </w:rPr>
        <w:t xml:space="preserve"> </w:t>
      </w:r>
      <w:r w:rsidR="000B5BCE" w:rsidRPr="00CD6F45">
        <w:rPr>
          <w:rFonts w:cs="Arial"/>
          <w:color w:val="000000"/>
          <w:szCs w:val="18"/>
        </w:rPr>
        <w:t>Podpisem této</w:t>
      </w:r>
      <w:r w:rsidR="000B5BCE" w:rsidRPr="00744939">
        <w:rPr>
          <w:rFonts w:cs="Arial"/>
          <w:color w:val="000000"/>
          <w:szCs w:val="18"/>
        </w:rPr>
        <w:t xml:space="preserve"> Smlouvy Klient potvrzuje, že se seznámil se zněním rozhodčí doložky obsažené v Úvěrových podmínkách a s touto rozhodčí doložkou a jejím obsahem souhlasí.</w:t>
      </w:r>
    </w:p>
    <w:p w14:paraId="333EE0A9" w14:textId="77777777" w:rsidR="001115DD" w:rsidRPr="00744939" w:rsidRDefault="001115DD" w:rsidP="001115DD">
      <w:pPr>
        <w:tabs>
          <w:tab w:val="num" w:pos="567"/>
        </w:tabs>
        <w:ind w:hanging="360"/>
        <w:rPr>
          <w:rFonts w:cs="Arial"/>
        </w:rPr>
      </w:pPr>
    </w:p>
    <w:p w14:paraId="0E3D7A5B" w14:textId="77777777" w:rsidR="008E72BE" w:rsidRPr="00744939" w:rsidRDefault="001115DD" w:rsidP="001115DD">
      <w:pPr>
        <w:tabs>
          <w:tab w:val="num" w:pos="567"/>
        </w:tabs>
        <w:ind w:left="567"/>
        <w:rPr>
          <w:rFonts w:cs="Arial"/>
        </w:rPr>
      </w:pPr>
      <w:r w:rsidRPr="00744939">
        <w:rPr>
          <w:rFonts w:cs="Arial"/>
        </w:rPr>
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</w:t>
      </w:r>
      <w:r w:rsidR="00336FE6">
        <w:rPr>
          <w:rFonts w:cs="Arial"/>
        </w:rPr>
        <w:t xml:space="preserve"> </w:t>
      </w:r>
    </w:p>
    <w:p w14:paraId="678BA90F" w14:textId="77777777" w:rsidR="001115DD" w:rsidRPr="00744939" w:rsidRDefault="001115DD" w:rsidP="001115DD">
      <w:pPr>
        <w:rPr>
          <w:rFonts w:cs="Arial"/>
        </w:rPr>
      </w:pPr>
      <w:r w:rsidRPr="00744939">
        <w:rPr>
          <w:rFonts w:cs="Arial"/>
        </w:rPr>
        <w:t xml:space="preserve"> </w:t>
      </w:r>
      <w:r w:rsidR="000366CD" w:rsidRPr="00744939">
        <w:rPr>
          <w:rFonts w:cs="Arial"/>
        </w:rPr>
        <w:t xml:space="preserve"> </w:t>
      </w:r>
    </w:p>
    <w:p w14:paraId="73E18089" w14:textId="77777777" w:rsidR="000366CD" w:rsidRPr="008148CB" w:rsidRDefault="00DB7BAD" w:rsidP="001115DD">
      <w:pPr>
        <w:ind w:left="567"/>
        <w:rPr>
          <w:rFonts w:cs="Arial"/>
        </w:rPr>
      </w:pPr>
      <w:r w:rsidRPr="004775BF">
        <w:t>Klient bere na vědomí, že Banka je oprávněna nakládat s údaji podléhajícími bankovnímu tajemství způsobem dle článku 28 Všeobecných podmínek. Je-li Klient právnickou osobou, uděluje souhlas dle článku 28.3 Všeobecných podmínek.</w:t>
      </w:r>
      <w:r>
        <w:t xml:space="preserve"> </w:t>
      </w:r>
      <w:r w:rsidR="000366CD" w:rsidRPr="00744939">
        <w:rPr>
          <w:rFonts w:cs="Arial"/>
        </w:rPr>
        <w:t xml:space="preserve">Pojmy s velkým počátečním </w:t>
      </w:r>
      <w:r w:rsidR="000366CD" w:rsidRPr="008148CB">
        <w:rPr>
          <w:rFonts w:cs="Arial"/>
        </w:rPr>
        <w:t>písmenem mají v této Smlouvě význam stanovený v tomto dokumentu, Úvěrových podmínkách nebo ve Všeobecných podmínkách.</w:t>
      </w:r>
    </w:p>
    <w:p w14:paraId="2D0CEAAD" w14:textId="77777777" w:rsidR="005C67AE" w:rsidRPr="008148CB" w:rsidRDefault="005C67AE" w:rsidP="005C67AE">
      <w:pPr>
        <w:spacing w:before="120"/>
        <w:ind w:left="567"/>
        <w:rPr>
          <w:szCs w:val="18"/>
        </w:rPr>
      </w:pPr>
      <w:r w:rsidRPr="008148CB">
        <w:rPr>
          <w:szCs w:val="18"/>
        </w:rPr>
        <w:t>Klient souhlasí s tím, že Banka je oprávněna započítávat své pohledávky za Klientem v rozsahu a způsobem stanoveným ve Všeobecných podmínkách.</w:t>
      </w:r>
    </w:p>
    <w:p w14:paraId="6393BFB2" w14:textId="77777777" w:rsidR="008E72BE" w:rsidRPr="008148CB" w:rsidRDefault="008E72BE" w:rsidP="000366CD">
      <w:pPr>
        <w:rPr>
          <w:szCs w:val="18"/>
        </w:rPr>
      </w:pPr>
      <w:bookmarkStart w:id="51" w:name="DEL_PRAVOS_N_1"/>
    </w:p>
    <w:p w14:paraId="362DE921" w14:textId="77777777" w:rsidR="000366CD" w:rsidRPr="008148CB" w:rsidRDefault="008E72BE" w:rsidP="008E72BE">
      <w:pPr>
        <w:ind w:left="567"/>
        <w:rPr>
          <w:rFonts w:cs="Arial"/>
        </w:rPr>
      </w:pPr>
      <w:r w:rsidRPr="008148CB">
        <w:rPr>
          <w:szCs w:val="18"/>
        </w:rPr>
        <w:t xml:space="preserve">Na smluvní vztah založený na základě Smlouvy se vylučuje uplatnění ustanovení § </w:t>
      </w:r>
      <w:smartTag w:uri="urn:schemas-microsoft-com:office:smarttags" w:element="stockticker">
        <w:smartTagPr>
          <w:attr w:name="ProductID" w:val="1799 a"/>
        </w:smartTagPr>
        <w:r w:rsidRPr="008148CB">
          <w:rPr>
            <w:szCs w:val="18"/>
          </w:rPr>
          <w:t>1799 a</w:t>
        </w:r>
      </w:smartTag>
      <w:r w:rsidRPr="008148CB">
        <w:rPr>
          <w:szCs w:val="18"/>
        </w:rPr>
        <w:t xml:space="preserve"> § 1800 občanského </w:t>
      </w:r>
      <w:r w:rsidRPr="008A5E1A">
        <w:rPr>
          <w:szCs w:val="18"/>
        </w:rPr>
        <w:t>zákoníku o adhezních smlouvách.</w:t>
      </w:r>
      <w:r w:rsidR="00DE1AA4" w:rsidRPr="008A5E1A">
        <w:rPr>
          <w:rFonts w:cs="Arial"/>
          <w:i/>
          <w:szCs w:val="18"/>
        </w:rPr>
        <w:t xml:space="preserve"> </w:t>
      </w:r>
      <w:r w:rsidR="00DE1AA4" w:rsidRPr="008A5E1A">
        <w:rPr>
          <w:rFonts w:cs="Arial"/>
          <w:i/>
          <w:vanish/>
          <w:color w:val="FF0000"/>
          <w:szCs w:val="18"/>
        </w:rPr>
        <w:t>[</w:t>
      </w:r>
      <w:r w:rsidR="008A5E1A">
        <w:rPr>
          <w:rFonts w:cs="Arial"/>
          <w:i/>
          <w:vanish/>
          <w:color w:val="FF0000"/>
          <w:szCs w:val="18"/>
        </w:rPr>
        <w:t xml:space="preserve">Tuto větu vložit, pokud je </w:t>
      </w:r>
      <w:r w:rsidR="00DE1AA4" w:rsidRPr="008A5E1A">
        <w:rPr>
          <w:rFonts w:cs="Arial"/>
          <w:i/>
          <w:vanish/>
          <w:color w:val="FF0000"/>
          <w:szCs w:val="18"/>
        </w:rPr>
        <w:t>Klient jednající jako podnikatel</w:t>
      </w:r>
      <w:r w:rsidR="008A5E1A">
        <w:rPr>
          <w:rFonts w:cs="Arial"/>
          <w:i/>
          <w:vanish/>
          <w:color w:val="FF0000"/>
          <w:szCs w:val="18"/>
        </w:rPr>
        <w:t xml:space="preserve"> (FOP nebo PO)</w:t>
      </w:r>
      <w:r w:rsidR="00DE1AA4" w:rsidRPr="008A5E1A">
        <w:rPr>
          <w:rFonts w:cs="Arial"/>
          <w:i/>
          <w:vanish/>
          <w:color w:val="FF0000"/>
          <w:szCs w:val="18"/>
        </w:rPr>
        <w:t>.</w:t>
      </w:r>
      <w:r w:rsidR="00DE1AA4" w:rsidRPr="008A5E1A">
        <w:rPr>
          <w:rFonts w:cs="Arial"/>
          <w:vanish/>
          <w:color w:val="FF0000"/>
          <w:szCs w:val="18"/>
        </w:rPr>
        <w:t>]</w:t>
      </w:r>
    </w:p>
    <w:bookmarkEnd w:id="51"/>
    <w:p w14:paraId="1A556C2F" w14:textId="77777777" w:rsidR="000366CD" w:rsidRDefault="00635F82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2.</w:t>
      </w:r>
      <w:r w:rsidR="000366CD">
        <w:rPr>
          <w:b/>
          <w:bCs/>
        </w:rPr>
        <w:tab/>
        <w:t>Úvěr</w:t>
      </w:r>
    </w:p>
    <w:p w14:paraId="5A240EB4" w14:textId="77777777" w:rsidR="000366CD" w:rsidRDefault="000366CD" w:rsidP="000366CD">
      <w:pPr>
        <w:keepNext/>
        <w:ind w:left="426" w:hanging="426"/>
        <w:jc w:val="left"/>
      </w:pPr>
    </w:p>
    <w:p w14:paraId="3455021B" w14:textId="77777777" w:rsidR="000D0B66" w:rsidRDefault="00635F82" w:rsidP="000D0B66">
      <w:pPr>
        <w:ind w:left="567" w:hanging="567"/>
      </w:pPr>
      <w:r>
        <w:t>2.1</w:t>
      </w:r>
      <w:r w:rsidR="000366CD">
        <w:tab/>
      </w:r>
      <w:r w:rsidR="000D0B66">
        <w:t xml:space="preserve">Klient a Banka se dohodli, že Výše úvěru je </w:t>
      </w:r>
      <w:bookmarkStart w:id="52" w:name="TXT_MenaVyse1"/>
      <w:r w:rsidR="000D0B66"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 w:rsidR="000D0B66">
        <w:rPr>
          <w:b/>
        </w:rPr>
        <w:instrText xml:space="preserve"> FORMTEXT </w:instrText>
      </w:r>
      <w:r w:rsidR="000D0B66">
        <w:rPr>
          <w:b/>
        </w:rPr>
      </w:r>
      <w:r w:rsidR="000D0B66">
        <w:rPr>
          <w:b/>
        </w:rPr>
        <w:fldChar w:fldCharType="separate"/>
      </w:r>
      <w:r w:rsidR="000D0B66">
        <w:rPr>
          <w:b/>
        </w:rPr>
        <w:t>EUR 13 162 258,00</w:t>
      </w:r>
      <w:r w:rsidR="000D0B66">
        <w:rPr>
          <w:b/>
        </w:rPr>
        <w:fldChar w:fldCharType="end"/>
      </w:r>
      <w:bookmarkEnd w:id="52"/>
      <w:r w:rsidR="000D0B66">
        <w:rPr>
          <w:vanish/>
          <w:color w:val="FF0000"/>
          <w:sz w:val="16"/>
        </w:rPr>
        <w:t>(uveďte zkratku příslušné měny a částku)</w:t>
      </w:r>
      <w:r w:rsidR="000D0B66">
        <w:t xml:space="preserve">, slovy </w:t>
      </w:r>
      <w:r w:rsidR="000D0B66">
        <w:fldChar w:fldCharType="begin">
          <w:ffData>
            <w:name w:val="Textové6"/>
            <w:enabled/>
            <w:calcOnExit w:val="0"/>
            <w:textInput/>
          </w:ffData>
        </w:fldChar>
      </w:r>
      <w:bookmarkStart w:id="53" w:name="Textové6"/>
      <w:r w:rsidR="000D0B66">
        <w:instrText xml:space="preserve"> FORMTEXT </w:instrText>
      </w:r>
      <w:r w:rsidR="000D0B66">
        <w:fldChar w:fldCharType="separate"/>
      </w:r>
      <w:proofErr w:type="spellStart"/>
      <w:r w:rsidR="000D0B66">
        <w:t>třináctmiliónůjednostošedesátdvatisícedvě</w:t>
      </w:r>
      <w:proofErr w:type="spellEnd"/>
      <w:r w:rsidR="000D0B66">
        <w:t xml:space="preserve"> </w:t>
      </w:r>
      <w:proofErr w:type="spellStart"/>
      <w:r w:rsidR="000D0B66">
        <w:t>stěpadesátosm</w:t>
      </w:r>
      <w:proofErr w:type="spellEnd"/>
      <w:r w:rsidR="000D0B66">
        <w:t xml:space="preserve"> EUR</w:t>
      </w:r>
      <w:r w:rsidR="000D0B66">
        <w:fldChar w:fldCharType="end"/>
      </w:r>
      <w:bookmarkEnd w:id="53"/>
      <w:r w:rsidR="000D0B66">
        <w:t>.</w:t>
      </w:r>
    </w:p>
    <w:p w14:paraId="3C3EA32B" w14:textId="77777777" w:rsidR="00CE0C22" w:rsidRDefault="00CE0C22" w:rsidP="00CE0C22">
      <w:pPr>
        <w:ind w:left="567" w:hanging="567"/>
      </w:pPr>
    </w:p>
    <w:p w14:paraId="4A068EE6" w14:textId="77777777" w:rsidR="00CE0C22" w:rsidRDefault="00CE0C22" w:rsidP="00CE0C22">
      <w:pPr>
        <w:ind w:left="426" w:hanging="426"/>
        <w:jc w:val="left"/>
      </w:pPr>
    </w:p>
    <w:p w14:paraId="78A4E511" w14:textId="77777777" w:rsidR="000366CD" w:rsidRDefault="00635F82" w:rsidP="000366CD">
      <w:pPr>
        <w:ind w:left="567" w:hanging="567"/>
      </w:pPr>
      <w:r>
        <w:t>2.2</w:t>
      </w:r>
      <w:r w:rsidR="000366CD">
        <w:tab/>
        <w:t xml:space="preserve">Klient je povinen použít Úvěr výhradně k následujícímu účelu: </w:t>
      </w:r>
      <w:r w:rsidR="000366CD">
        <w:rPr>
          <w:b/>
        </w:rPr>
        <w:fldChar w:fldCharType="begin">
          <w:ffData>
            <w:name w:val="Textové7"/>
            <w:enabled/>
            <w:calcOnExit w:val="0"/>
            <w:textInput/>
          </w:ffData>
        </w:fldChar>
      </w:r>
      <w:bookmarkStart w:id="54" w:name="Textové7"/>
      <w:r w:rsidR="000366CD">
        <w:rPr>
          <w:b/>
        </w:rPr>
        <w:instrText xml:space="preserve"> FORMTEXT </w:instrText>
      </w:r>
      <w:r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předfinancování dotace "</w:t>
      </w:r>
      <w:proofErr w:type="spellStart"/>
      <w:r>
        <w:rPr>
          <w:b/>
        </w:rPr>
        <w:t>Retrofit</w:t>
      </w:r>
      <w:proofErr w:type="spellEnd"/>
      <w:r>
        <w:rPr>
          <w:b/>
        </w:rPr>
        <w:t xml:space="preserve"> kotle K 12"</w:t>
      </w:r>
      <w:r w:rsidR="000366CD">
        <w:rPr>
          <w:b/>
        </w:rPr>
        <w:fldChar w:fldCharType="end"/>
      </w:r>
      <w:bookmarkEnd w:id="54"/>
      <w:r w:rsidR="000366CD">
        <w:t>.</w:t>
      </w:r>
    </w:p>
    <w:p w14:paraId="68F4C35F" w14:textId="77777777" w:rsidR="000366CD" w:rsidRDefault="000366CD" w:rsidP="000366CD">
      <w:pPr>
        <w:ind w:left="426" w:hanging="426"/>
        <w:jc w:val="left"/>
      </w:pPr>
    </w:p>
    <w:p w14:paraId="10F7F9A4" w14:textId="77777777" w:rsidR="000366CD" w:rsidRDefault="00635F82" w:rsidP="000366CD">
      <w:pPr>
        <w:ind w:left="567" w:hanging="567"/>
      </w:pPr>
      <w:r>
        <w:t>2.3</w:t>
      </w:r>
      <w:r w:rsidR="000366CD">
        <w:tab/>
        <w:t xml:space="preserve">Banka bude evidovat svoji pohledávku za Klientem ze Smlouvy pod číslem </w:t>
      </w:r>
      <w:r w:rsidR="000366CD">
        <w:rPr>
          <w:b/>
        </w:rPr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55" w:name="Textové8"/>
      <w:r w:rsidR="000366CD">
        <w:rPr>
          <w:b/>
        </w:rPr>
        <w:instrText xml:space="preserve"> FORMTEXT </w:instrText>
      </w:r>
      <w:r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35-2629471597/0100</w:t>
      </w:r>
      <w:r w:rsidR="000366CD">
        <w:rPr>
          <w:b/>
        </w:rPr>
        <w:fldChar w:fldCharType="end"/>
      </w:r>
      <w:bookmarkEnd w:id="55"/>
      <w:r w:rsidR="000366CD">
        <w:t xml:space="preserve">, jako </w:t>
      </w:r>
      <w:r w:rsidR="000366CD">
        <w:rPr>
          <w:b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56" w:name="Textové9"/>
      <w:r w:rsidR="000366CD">
        <w:rPr>
          <w:b/>
        </w:rPr>
        <w:instrText xml:space="preserve"> FORMTEXT </w:instrText>
      </w:r>
      <w:r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investiční úvěr v EUR</w:t>
      </w:r>
      <w:r w:rsidR="000366CD">
        <w:rPr>
          <w:b/>
        </w:rPr>
        <w:fldChar w:fldCharType="end"/>
      </w:r>
      <w:bookmarkEnd w:id="56"/>
      <w:r w:rsidR="000366CD">
        <w:t>.</w:t>
      </w:r>
    </w:p>
    <w:p w14:paraId="1430D229" w14:textId="77777777" w:rsidR="000366CD" w:rsidRDefault="000366CD" w:rsidP="000366CD">
      <w:pPr>
        <w:ind w:left="567" w:hanging="567"/>
      </w:pPr>
      <w:bookmarkStart w:id="57" w:name="cerpani_jednorazove"/>
      <w:bookmarkEnd w:id="57"/>
    </w:p>
    <w:p w14:paraId="2FFB309C" w14:textId="77777777" w:rsidR="000366CD" w:rsidRDefault="000366CD" w:rsidP="000366CD">
      <w:pPr>
        <w:ind w:left="567" w:hanging="567"/>
        <w:rPr>
          <w:b/>
          <w:i/>
          <w:vanish/>
          <w:color w:val="FF0000"/>
        </w:rPr>
      </w:pPr>
      <w:bookmarkStart w:id="58" w:name="cerpani_postupne"/>
      <w:r>
        <w:rPr>
          <w:b/>
          <w:i/>
          <w:vanish/>
          <w:color w:val="FF0000"/>
        </w:rPr>
        <w:t>(Varianta B: postupné čerpání)</w:t>
      </w:r>
    </w:p>
    <w:p w14:paraId="52848F9C" w14:textId="77777777" w:rsidR="000366CD" w:rsidRDefault="00635F82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3.</w:t>
      </w:r>
      <w:r w:rsidR="000366CD">
        <w:rPr>
          <w:b/>
          <w:bCs/>
        </w:rPr>
        <w:tab/>
        <w:t>Čerpání</w:t>
      </w:r>
    </w:p>
    <w:p w14:paraId="428643B1" w14:textId="77777777" w:rsidR="000366CD" w:rsidRDefault="000366CD" w:rsidP="000366CD">
      <w:pPr>
        <w:keepNext/>
        <w:ind w:left="426" w:hanging="426"/>
        <w:jc w:val="left"/>
      </w:pPr>
    </w:p>
    <w:p w14:paraId="33DFA5FB" w14:textId="77777777" w:rsidR="000366CD" w:rsidRDefault="00635F82" w:rsidP="000366CD">
      <w:pPr>
        <w:tabs>
          <w:tab w:val="left" w:pos="6096"/>
          <w:tab w:val="left" w:pos="8931"/>
        </w:tabs>
        <w:ind w:left="567" w:hanging="567"/>
      </w:pPr>
      <w:r>
        <w:t>3.1</w:t>
      </w:r>
      <w:r w:rsidR="000366CD">
        <w:tab/>
        <w:t xml:space="preserve">Klient bude čerpat Úvěr postupně na základě dvou nebo více Žádostí. </w:t>
      </w:r>
    </w:p>
    <w:p w14:paraId="25EF6F5E" w14:textId="77777777" w:rsidR="000366CD" w:rsidRDefault="000366CD" w:rsidP="000366CD">
      <w:pPr>
        <w:ind w:left="567" w:hanging="567"/>
      </w:pPr>
    </w:p>
    <w:p w14:paraId="6D90332D" w14:textId="77777777" w:rsidR="000366CD" w:rsidRDefault="00635F82" w:rsidP="000366CD">
      <w:pPr>
        <w:tabs>
          <w:tab w:val="left" w:pos="6379"/>
          <w:tab w:val="left" w:pos="8080"/>
        </w:tabs>
        <w:ind w:left="567" w:hanging="567"/>
      </w:pPr>
      <w:r>
        <w:t>3.2</w:t>
      </w:r>
      <w:r w:rsidR="000366CD">
        <w:tab/>
        <w:t xml:space="preserve">Klient </w:t>
      </w:r>
      <w:r w:rsidR="00A735CF">
        <w:t>je oprávněn požádat o poskytnutí Úvěru na základě řádně vyplněné Žádosti</w:t>
      </w:r>
      <w:r w:rsidR="000366CD">
        <w:t xml:space="preserve"> nejpozději do </w:t>
      </w:r>
      <w:r w:rsidR="000366CD"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bookmarkStart w:id="59" w:name="Textové12"/>
      <w:r w:rsidR="000366CD">
        <w:rPr>
          <w:b/>
        </w:rPr>
        <w:instrText xml:space="preserve"> FORMTEXT </w:instrText>
      </w:r>
      <w:r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30.9.2024</w:t>
      </w:r>
      <w:r w:rsidR="000366CD">
        <w:rPr>
          <w:b/>
        </w:rPr>
        <w:fldChar w:fldCharType="end"/>
      </w:r>
      <w:bookmarkEnd w:id="59"/>
      <w:r w:rsidR="000366CD">
        <w:t>. Pokud Klient nevyčerpá Úvěr ve lhůtě podle předcházející věty, jeho právo na poskytnutí nevyčerpané části Úvěru zaniká. V případě, že Banka po uplynutí lhůty podle první věty tohoto článku umožní Klientovi Čerpání, považuje se Čerpání za řádně poskytnuté podle této Smlouvy.</w:t>
      </w:r>
    </w:p>
    <w:p w14:paraId="500830DE" w14:textId="77777777" w:rsidR="000366CD" w:rsidRDefault="000366CD" w:rsidP="000366CD">
      <w:pPr>
        <w:tabs>
          <w:tab w:val="left" w:pos="6379"/>
          <w:tab w:val="left" w:pos="8080"/>
        </w:tabs>
        <w:ind w:left="567" w:hanging="567"/>
      </w:pPr>
    </w:p>
    <w:p w14:paraId="6547A7A9" w14:textId="77777777" w:rsidR="000366CD" w:rsidRDefault="00635F82" w:rsidP="000366CD">
      <w:pPr>
        <w:tabs>
          <w:tab w:val="left" w:pos="6379"/>
          <w:tab w:val="left" w:pos="8080"/>
        </w:tabs>
        <w:ind w:left="567" w:hanging="567"/>
      </w:pPr>
      <w:r>
        <w:t>3.3</w:t>
      </w:r>
      <w:r w:rsidR="000366CD">
        <w:tab/>
        <w:t>Banka oznámí Klientovi zánik jeho práva na poskytnutí Úvěru, popřípadě jeho části, podle této Smlouvy do 20 Obchodních dnů po uplynutí lhůty podle článku 3.2 této Smlouvy.</w:t>
      </w:r>
    </w:p>
    <w:p w14:paraId="08F7F7A2" w14:textId="77777777" w:rsidR="000366CD" w:rsidRDefault="000366CD" w:rsidP="000366CD">
      <w:pPr>
        <w:tabs>
          <w:tab w:val="left" w:pos="8222"/>
          <w:tab w:val="left" w:pos="8931"/>
        </w:tabs>
        <w:ind w:left="567" w:hanging="567"/>
      </w:pPr>
    </w:p>
    <w:p w14:paraId="2BE3B148" w14:textId="77777777" w:rsidR="002539C4" w:rsidRDefault="00635F82" w:rsidP="002539C4">
      <w:pPr>
        <w:tabs>
          <w:tab w:val="left" w:pos="8222"/>
          <w:tab w:val="left" w:pos="8931"/>
        </w:tabs>
        <w:ind w:left="567" w:hanging="567"/>
      </w:pPr>
      <w:r>
        <w:t>3.4</w:t>
      </w:r>
      <w:r w:rsidR="000366CD" w:rsidRPr="00BF6C6D">
        <w:tab/>
        <w:t>Banka poskytne každé Čerpání, pokud jsou splněny Odkládací podmínky čerpání, nejpozději do 2 Obchodních dnů od doručení Žádosti</w:t>
      </w:r>
      <w:r w:rsidR="006A74C5">
        <w:t>,</w:t>
      </w:r>
      <w:r w:rsidR="006A74C5" w:rsidRPr="00BF6C6D">
        <w:t xml:space="preserve"> </w:t>
      </w:r>
      <w:r w:rsidR="006A74C5" w:rsidRPr="00571AD1">
        <w:t>a to způsobem sjednaným pro příslušné Čerpání v této Smlouvě, jinak na účet uvedený Klientem v Žádosti.</w:t>
      </w:r>
    </w:p>
    <w:p w14:paraId="5914F02B" w14:textId="77777777" w:rsidR="00F442B8" w:rsidRDefault="00F442B8" w:rsidP="00F442B8">
      <w:pPr>
        <w:tabs>
          <w:tab w:val="left" w:pos="8222"/>
          <w:tab w:val="left" w:pos="8931"/>
        </w:tabs>
        <w:ind w:left="567" w:hanging="567"/>
      </w:pPr>
    </w:p>
    <w:p w14:paraId="134E99BC" w14:textId="77777777" w:rsidR="000366CD" w:rsidRPr="00275FEB" w:rsidRDefault="000366CD" w:rsidP="000366CD">
      <w:pPr>
        <w:keepNext/>
        <w:tabs>
          <w:tab w:val="left" w:pos="6096"/>
          <w:tab w:val="left" w:pos="8931"/>
        </w:tabs>
        <w:rPr>
          <w:b/>
          <w:i/>
          <w:vanish/>
          <w:color w:val="FF0000"/>
        </w:rPr>
      </w:pPr>
      <w:bookmarkStart w:id="60" w:name="cerpani_postupne_1"/>
      <w:r w:rsidRPr="00275FEB">
        <w:rPr>
          <w:b/>
          <w:i/>
          <w:vanish/>
          <w:color w:val="FF0000"/>
        </w:rPr>
        <w:t>(Varianta1: Prokázání účelovosti je podmínkou čerpání.)</w:t>
      </w:r>
    </w:p>
    <w:p w14:paraId="496C7B4B" w14:textId="77777777" w:rsidR="005E5B55" w:rsidRDefault="005E5B55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  <w:szCs w:val="18"/>
        </w:rPr>
      </w:pPr>
      <w:bookmarkStart w:id="61" w:name="cerpani_postupne_1a"/>
      <w:bookmarkEnd w:id="61"/>
    </w:p>
    <w:p w14:paraId="61C2B659" w14:textId="77777777" w:rsidR="000366CD" w:rsidRDefault="000366CD" w:rsidP="000366CD">
      <w:pPr>
        <w:keepNext/>
        <w:tabs>
          <w:tab w:val="left" w:pos="6096"/>
          <w:tab w:val="left" w:pos="8931"/>
        </w:tabs>
        <w:rPr>
          <w:i/>
          <w:vanish/>
          <w:color w:val="FF0000"/>
        </w:rPr>
      </w:pPr>
      <w:bookmarkStart w:id="62" w:name="cerpani_postupne_1b"/>
      <w:r>
        <w:rPr>
          <w:i/>
          <w:vanish/>
          <w:color w:val="FF0000"/>
        </w:rPr>
        <w:t>(Varianta</w:t>
      </w:r>
      <w:r w:rsidR="005E5B55">
        <w:rPr>
          <w:i/>
          <w:vanish/>
          <w:color w:val="FF0000"/>
        </w:rPr>
        <w:t>1b</w:t>
      </w:r>
      <w:r>
        <w:rPr>
          <w:i/>
          <w:vanish/>
          <w:color w:val="FF0000"/>
        </w:rPr>
        <w:t>: Prokázání účelovosti je podmínkou každého čerpání)</w:t>
      </w:r>
    </w:p>
    <w:p w14:paraId="05DA66D4" w14:textId="77777777" w:rsidR="000366CD" w:rsidRDefault="00635F82" w:rsidP="000366CD">
      <w:pPr>
        <w:tabs>
          <w:tab w:val="left" w:pos="6096"/>
          <w:tab w:val="left" w:pos="8931"/>
        </w:tabs>
        <w:ind w:left="567" w:hanging="567"/>
      </w:pPr>
      <w:r>
        <w:t>3.5</w:t>
      </w:r>
      <w:r w:rsidR="000366CD">
        <w:tab/>
        <w:t>Každé Čerpání je kromě podmínek uvedených v článku VI. Úvěrových podmínek podmíněno předložením dokladů prokazujících, že Úvěr bude čerpán za účelem stanoveným v této Smlouvě.</w:t>
      </w:r>
    </w:p>
    <w:p w14:paraId="26A7751C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 xml:space="preserve">(konec </w:t>
      </w:r>
      <w:r w:rsidR="007A2769">
        <w:rPr>
          <w:i/>
          <w:vanish/>
          <w:color w:val="FF0000"/>
        </w:rPr>
        <w:t>varianty 1b</w:t>
      </w:r>
      <w:r>
        <w:rPr>
          <w:i/>
          <w:vanish/>
          <w:color w:val="FF0000"/>
        </w:rPr>
        <w:t>)</w:t>
      </w:r>
      <w:bookmarkEnd w:id="62"/>
    </w:p>
    <w:p w14:paraId="01447F74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  <w:szCs w:val="18"/>
        </w:rPr>
      </w:pPr>
    </w:p>
    <w:p w14:paraId="3BDA352C" w14:textId="77777777" w:rsidR="007A2769" w:rsidRPr="00275FEB" w:rsidRDefault="00380FF3" w:rsidP="007A2769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  <w:szCs w:val="18"/>
        </w:rPr>
      </w:pPr>
      <w:r w:rsidDel="00380FF3">
        <w:rPr>
          <w:i/>
          <w:vanish/>
          <w:color w:val="FF0000"/>
        </w:rPr>
        <w:t xml:space="preserve"> </w:t>
      </w:r>
      <w:r w:rsidR="007A2769" w:rsidRPr="00275FEB">
        <w:rPr>
          <w:b/>
          <w:i/>
          <w:vanish/>
          <w:color w:val="FF0000"/>
          <w:szCs w:val="18"/>
        </w:rPr>
        <w:t>(konec varianty1)</w:t>
      </w:r>
    </w:p>
    <w:p w14:paraId="3D369D05" w14:textId="77777777" w:rsidR="009911EC" w:rsidRPr="00924A68" w:rsidRDefault="009911EC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color w:val="FF0000"/>
        </w:rPr>
      </w:pPr>
      <w:bookmarkStart w:id="63" w:name="cerpani_postupne_2"/>
      <w:bookmarkEnd w:id="60"/>
      <w:bookmarkEnd w:id="63"/>
    </w:p>
    <w:p w14:paraId="7332AB6B" w14:textId="77777777" w:rsidR="003B7E1B" w:rsidRDefault="003B7E1B" w:rsidP="003B7E1B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</w:rPr>
      </w:pPr>
      <w:bookmarkStart w:id="64" w:name="cerpani_postupne_36"/>
      <w:bookmarkEnd w:id="64"/>
      <w:r>
        <w:rPr>
          <w:b/>
          <w:i/>
          <w:vanish/>
          <w:color w:val="FF0000"/>
        </w:rPr>
        <w:t>(konec varianty B)</w:t>
      </w:r>
    </w:p>
    <w:bookmarkEnd w:id="58"/>
    <w:p w14:paraId="79E72992" w14:textId="77777777" w:rsidR="003B7E1B" w:rsidRDefault="003B7E1B" w:rsidP="003B7E1B">
      <w:pPr>
        <w:tabs>
          <w:tab w:val="left" w:pos="8222"/>
          <w:tab w:val="left" w:pos="8931"/>
        </w:tabs>
        <w:ind w:left="567" w:hanging="567"/>
      </w:pPr>
    </w:p>
    <w:p w14:paraId="3432B010" w14:textId="77777777" w:rsidR="003B7E1B" w:rsidRDefault="00635F82" w:rsidP="003B7E1B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4.</w:t>
      </w:r>
      <w:r w:rsidR="003B7E1B">
        <w:rPr>
          <w:b/>
          <w:bCs/>
        </w:rPr>
        <w:tab/>
        <w:t>Ceny za úvěr</w:t>
      </w:r>
    </w:p>
    <w:p w14:paraId="1799308E" w14:textId="77777777" w:rsidR="003B7E1B" w:rsidRDefault="003B7E1B" w:rsidP="003B7E1B">
      <w:pPr>
        <w:keepNext/>
        <w:ind w:left="426" w:hanging="426"/>
        <w:jc w:val="left"/>
      </w:pPr>
    </w:p>
    <w:p w14:paraId="6AE869C9" w14:textId="77777777" w:rsidR="003B7E1B" w:rsidRDefault="003B7E1B" w:rsidP="003B7E1B">
      <w:pPr>
        <w:keepNext/>
        <w:tabs>
          <w:tab w:val="left" w:pos="851"/>
          <w:tab w:val="left" w:pos="1276"/>
        </w:tabs>
        <w:rPr>
          <w:i/>
          <w:vanish/>
          <w:color w:val="FF0000"/>
        </w:rPr>
      </w:pPr>
      <w:bookmarkStart w:id="65" w:name="ceny_41_1"/>
      <w:r w:rsidRPr="00ED760C">
        <w:rPr>
          <w:i/>
          <w:vanish/>
          <w:color w:val="FF0000"/>
        </w:rPr>
        <w:t>(Varianta1:</w:t>
      </w:r>
      <w:r>
        <w:rPr>
          <w:i/>
          <w:vanish/>
          <w:color w:val="FF0000"/>
        </w:rPr>
        <w:t xml:space="preserve"> Cena za rezervaci zdrojů se nesjednává</w:t>
      </w:r>
      <w:r w:rsidRPr="00ED760C">
        <w:rPr>
          <w:i/>
          <w:vanish/>
          <w:color w:val="FF0000"/>
        </w:rPr>
        <w:t>)</w:t>
      </w:r>
    </w:p>
    <w:p w14:paraId="712F38AE" w14:textId="77777777" w:rsidR="0031038A" w:rsidRDefault="00635F82" w:rsidP="003B7E1B">
      <w:pPr>
        <w:rPr>
          <w:i/>
          <w:vanish/>
          <w:color w:val="FF0000"/>
        </w:rPr>
      </w:pPr>
      <w:r>
        <w:t>4.1</w:t>
      </w:r>
      <w:r w:rsidR="003B7E1B">
        <w:tab/>
        <w:t>Klient a Banka se dohodli, že cena za rezervaci zdrojů se nesjednává.</w:t>
      </w:r>
    </w:p>
    <w:p w14:paraId="3B9E645F" w14:textId="77777777" w:rsidR="003B7E1B" w:rsidRPr="0031038A" w:rsidRDefault="0031038A" w:rsidP="003B7E1B">
      <w:r>
        <w:rPr>
          <w:i/>
          <w:vanish/>
          <w:color w:val="FF0000"/>
        </w:rPr>
        <w:t>(</w:t>
      </w:r>
      <w:r w:rsidR="003B7E1B">
        <w:rPr>
          <w:i/>
          <w:vanish/>
          <w:color w:val="FF0000"/>
        </w:rPr>
        <w:t>konec varianty1)</w:t>
      </w:r>
    </w:p>
    <w:p w14:paraId="467D5F69" w14:textId="77777777" w:rsidR="000366CD" w:rsidRDefault="000366CD" w:rsidP="000366CD">
      <w:pPr>
        <w:ind w:left="426" w:hanging="426"/>
      </w:pPr>
      <w:bookmarkStart w:id="66" w:name="ceny_41_2"/>
      <w:bookmarkEnd w:id="65"/>
      <w:bookmarkEnd w:id="66"/>
    </w:p>
    <w:p w14:paraId="52C2233F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rPr>
          <w:i/>
          <w:vanish/>
          <w:color w:val="FF0000"/>
        </w:rPr>
      </w:pPr>
      <w:bookmarkStart w:id="67" w:name="ceny_42_1"/>
      <w:bookmarkStart w:id="68" w:name="ceny_42_3"/>
      <w:bookmarkStart w:id="69" w:name="ceny_42_2"/>
      <w:bookmarkEnd w:id="67"/>
      <w:bookmarkEnd w:id="69"/>
      <w:r>
        <w:rPr>
          <w:i/>
          <w:vanish/>
          <w:color w:val="FF0000"/>
        </w:rPr>
        <w:t xml:space="preserve">(Varianta3: </w:t>
      </w:r>
      <w:r>
        <w:rPr>
          <w:b/>
          <w:i/>
          <w:vanish/>
          <w:color w:val="FF0000"/>
        </w:rPr>
        <w:t>Cena za spravování úvěru</w:t>
      </w:r>
      <w:r w:rsidR="00AB5AA5">
        <w:rPr>
          <w:b/>
          <w:i/>
          <w:vanish/>
          <w:color w:val="FF0000"/>
        </w:rPr>
        <w:t xml:space="preserve"> </w:t>
      </w:r>
      <w:r w:rsidR="0010008E">
        <w:rPr>
          <w:b/>
          <w:i/>
          <w:vanish/>
          <w:color w:val="FF0000"/>
        </w:rPr>
        <w:t>se nesjednává</w:t>
      </w:r>
      <w:r>
        <w:rPr>
          <w:i/>
          <w:vanish/>
          <w:color w:val="FF0000"/>
        </w:rPr>
        <w:t>.)</w:t>
      </w:r>
    </w:p>
    <w:p w14:paraId="7CCF1B7F" w14:textId="77777777" w:rsidR="000366CD" w:rsidRDefault="00635F82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r>
        <w:t>4.2</w:t>
      </w:r>
      <w:r w:rsidR="000366CD">
        <w:tab/>
        <w:t>Klient a Banka se dohodli, že cena za spravování Úvěru se nesjednává.</w:t>
      </w:r>
    </w:p>
    <w:p w14:paraId="305EE1C1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varianty3)</w:t>
      </w:r>
    </w:p>
    <w:p w14:paraId="43078473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127119BB" w14:textId="77777777" w:rsidR="000366CD" w:rsidRDefault="000366CD" w:rsidP="000366CD">
      <w:pPr>
        <w:rPr>
          <w:i/>
          <w:vanish/>
          <w:color w:val="FF0000"/>
        </w:rPr>
      </w:pPr>
      <w:bookmarkStart w:id="70" w:name="ceny_43_1"/>
      <w:bookmarkStart w:id="71" w:name="ceny_43_2"/>
      <w:bookmarkStart w:id="72" w:name="ceny_43_3"/>
      <w:bookmarkStart w:id="73" w:name="ceny_43_5"/>
      <w:bookmarkStart w:id="74" w:name="ceny_43_4"/>
      <w:bookmarkEnd w:id="68"/>
      <w:bookmarkEnd w:id="70"/>
      <w:bookmarkEnd w:id="71"/>
      <w:bookmarkEnd w:id="72"/>
      <w:bookmarkEnd w:id="74"/>
      <w:r>
        <w:rPr>
          <w:i/>
          <w:vanish/>
          <w:color w:val="FF0000"/>
        </w:rPr>
        <w:t>(Varianta5:</w:t>
      </w:r>
      <w:r>
        <w:rPr>
          <w:b/>
          <w:i/>
          <w:vanish/>
          <w:color w:val="FF0000"/>
        </w:rPr>
        <w:t xml:space="preserve"> Cena za realizaci úvěru</w:t>
      </w:r>
      <w:r w:rsidR="005C0B1E">
        <w:rPr>
          <w:b/>
          <w:i/>
          <w:vanish/>
          <w:color w:val="FF0000"/>
        </w:rPr>
        <w:t xml:space="preserve"> </w:t>
      </w:r>
      <w:r w:rsidR="00B95A2F">
        <w:rPr>
          <w:b/>
          <w:i/>
          <w:vanish/>
          <w:color w:val="FF0000"/>
        </w:rPr>
        <w:t>se nesjednává</w:t>
      </w:r>
      <w:r>
        <w:rPr>
          <w:i/>
          <w:vanish/>
          <w:color w:val="FF0000"/>
        </w:rPr>
        <w:t>)</w:t>
      </w:r>
    </w:p>
    <w:p w14:paraId="17F4C845" w14:textId="77777777" w:rsidR="000366CD" w:rsidRDefault="00635F82" w:rsidP="000366CD">
      <w:pPr>
        <w:ind w:left="567" w:hanging="567"/>
      </w:pPr>
      <w:r>
        <w:t>4.3</w:t>
      </w:r>
      <w:r w:rsidR="000366CD">
        <w:tab/>
        <w:t>Klient a Banka se dohodli, že cena za realizaci Úvěru se nesjednává.</w:t>
      </w:r>
    </w:p>
    <w:p w14:paraId="24B3AE6C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varianty5)</w:t>
      </w:r>
    </w:p>
    <w:p w14:paraId="1C373749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0D509B07" w14:textId="77777777" w:rsidR="000366CD" w:rsidRDefault="000366CD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i/>
          <w:vanish/>
          <w:color w:val="FF0000"/>
        </w:rPr>
      </w:pPr>
      <w:bookmarkStart w:id="75" w:name="ceny_44_1"/>
      <w:bookmarkEnd w:id="73"/>
      <w:r>
        <w:rPr>
          <w:i/>
          <w:vanish/>
          <w:color w:val="FF0000"/>
        </w:rPr>
        <w:t xml:space="preserve">(Varianta1: Úvěr je poskytován </w:t>
      </w:r>
      <w:r>
        <w:rPr>
          <w:b/>
          <w:i/>
          <w:vanish/>
          <w:color w:val="FF0000"/>
        </w:rPr>
        <w:t>v</w:t>
      </w:r>
      <w:r w:rsidR="00B95A2F">
        <w:rPr>
          <w:b/>
          <w:i/>
          <w:vanish/>
          <w:color w:val="FF0000"/>
        </w:rPr>
        <w:t> </w:t>
      </w:r>
      <w:r>
        <w:rPr>
          <w:b/>
          <w:i/>
          <w:vanish/>
          <w:color w:val="FF0000"/>
        </w:rPr>
        <w:t>Kč</w:t>
      </w:r>
      <w:r w:rsidR="00B95A2F">
        <w:rPr>
          <w:b/>
          <w:i/>
          <w:vanish/>
          <w:color w:val="FF0000"/>
        </w:rPr>
        <w:t xml:space="preserve"> nebo </w:t>
      </w:r>
      <w:r w:rsidR="00255489">
        <w:rPr>
          <w:b/>
          <w:i/>
          <w:vanish/>
          <w:color w:val="FF0000"/>
        </w:rPr>
        <w:t>cizí měně</w:t>
      </w:r>
      <w:r w:rsidR="00B95A2F">
        <w:rPr>
          <w:i/>
          <w:vanish/>
          <w:color w:val="FF0000"/>
        </w:rPr>
        <w:t>, všechny ceny z</w:t>
      </w:r>
      <w:r w:rsidR="00F6598E">
        <w:rPr>
          <w:i/>
          <w:vanish/>
          <w:color w:val="FF0000"/>
        </w:rPr>
        <w:t>a bankovní služby budou</w:t>
      </w:r>
      <w:r w:rsidR="00B95A2F">
        <w:rPr>
          <w:i/>
          <w:vanish/>
          <w:color w:val="FF0000"/>
        </w:rPr>
        <w:t xml:space="preserve"> hrazeny ve stejné měně.</w:t>
      </w:r>
      <w:r>
        <w:rPr>
          <w:i/>
          <w:vanish/>
          <w:color w:val="FF0000"/>
        </w:rPr>
        <w:t>)</w:t>
      </w:r>
    </w:p>
    <w:p w14:paraId="68581529" w14:textId="77777777" w:rsidR="005D3901" w:rsidRDefault="005D3901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r w:rsidRPr="005D3901">
        <w:t xml:space="preserve"> </w:t>
      </w:r>
    </w:p>
    <w:p w14:paraId="1630B9E3" w14:textId="77777777" w:rsidR="000366CD" w:rsidRDefault="005D3901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 w:rsidDel="005D3901">
        <w:t xml:space="preserve"> </w:t>
      </w:r>
      <w:r w:rsidR="000366CD">
        <w:rPr>
          <w:i/>
          <w:vanish/>
          <w:color w:val="FF0000"/>
        </w:rPr>
        <w:t xml:space="preserve">(konec varianty1) </w:t>
      </w:r>
    </w:p>
    <w:p w14:paraId="6657F3D5" w14:textId="77777777" w:rsidR="000366CD" w:rsidRDefault="000366CD" w:rsidP="000366CD"/>
    <w:p w14:paraId="57321F53" w14:textId="77777777" w:rsidR="000366CD" w:rsidRDefault="00635F82" w:rsidP="000366CD">
      <w:pPr>
        <w:keepNext/>
        <w:spacing w:before="240"/>
        <w:ind w:left="567" w:hanging="567"/>
        <w:rPr>
          <w:b/>
          <w:bCs/>
        </w:rPr>
      </w:pPr>
      <w:bookmarkStart w:id="76" w:name="ceny_44_2"/>
      <w:bookmarkStart w:id="77" w:name="ceny_44_3"/>
      <w:bookmarkStart w:id="78" w:name="ceny_44_4"/>
      <w:bookmarkEnd w:id="75"/>
      <w:bookmarkEnd w:id="76"/>
      <w:bookmarkEnd w:id="77"/>
      <w:bookmarkEnd w:id="78"/>
      <w:r>
        <w:rPr>
          <w:b/>
          <w:bCs/>
        </w:rPr>
        <w:t>5.</w:t>
      </w:r>
      <w:r w:rsidR="000366CD">
        <w:rPr>
          <w:b/>
          <w:bCs/>
        </w:rPr>
        <w:tab/>
        <w:t xml:space="preserve">Úroková sazba </w:t>
      </w:r>
    </w:p>
    <w:p w14:paraId="38E8910A" w14:textId="77777777" w:rsidR="000366CD" w:rsidRDefault="000366CD" w:rsidP="000366CD">
      <w:pPr>
        <w:keepNext/>
        <w:ind w:left="426" w:hanging="426"/>
        <w:jc w:val="left"/>
      </w:pPr>
    </w:p>
    <w:p w14:paraId="4D10F6F6" w14:textId="77777777" w:rsidR="000366CD" w:rsidRDefault="000366CD" w:rsidP="000366CD">
      <w:pPr>
        <w:keepNext/>
        <w:rPr>
          <w:i/>
          <w:vanish/>
          <w:color w:val="FF0000"/>
        </w:rPr>
      </w:pPr>
      <w:bookmarkStart w:id="79" w:name="urok1"/>
      <w:r>
        <w:rPr>
          <w:i/>
          <w:vanish/>
          <w:color w:val="FF0000"/>
        </w:rPr>
        <w:t>(Varianta1: Pevná úroková sazba</w:t>
      </w:r>
      <w:r w:rsidR="005C0B1E">
        <w:rPr>
          <w:i/>
          <w:vanish/>
          <w:color w:val="FF0000"/>
        </w:rPr>
        <w:t xml:space="preserve"> fixovaná po celou dobu trvání splatnosti úvěru</w:t>
      </w:r>
      <w:r>
        <w:rPr>
          <w:i/>
          <w:vanish/>
          <w:color w:val="FF0000"/>
        </w:rPr>
        <w:t>)</w:t>
      </w:r>
    </w:p>
    <w:p w14:paraId="1EDF1C67" w14:textId="77777777" w:rsidR="000366CD" w:rsidRDefault="00635F82" w:rsidP="000366CD">
      <w:pPr>
        <w:ind w:left="567" w:hanging="567"/>
      </w:pPr>
      <w:r>
        <w:t>5.1</w:t>
      </w:r>
      <w:r w:rsidR="000366CD">
        <w:tab/>
        <w:t xml:space="preserve">Klient a Banka se dohodli, že úroková sazba bude pevná a bude činit </w:t>
      </w:r>
      <w:bookmarkStart w:id="80" w:name="TXT_USvyse1"/>
      <w:r w:rsidR="000366CD">
        <w:rPr>
          <w:b/>
        </w:rPr>
        <w:fldChar w:fldCharType="begin">
          <w:ffData>
            <w:name w:val="TXT_USvyse1"/>
            <w:enabled/>
            <w:calcOnExit w:val="0"/>
            <w:textInput/>
          </w:ffData>
        </w:fldChar>
      </w:r>
      <w:r w:rsidR="000366CD">
        <w:rPr>
          <w:b/>
        </w:rPr>
        <w:instrText xml:space="preserve"> FORMTEXT </w:instrText>
      </w:r>
      <w:r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2,15</w:t>
      </w:r>
      <w:r w:rsidR="000366CD">
        <w:rPr>
          <w:b/>
        </w:rPr>
        <w:fldChar w:fldCharType="end"/>
      </w:r>
      <w:bookmarkEnd w:id="80"/>
      <w:r w:rsidR="000366CD">
        <w:t xml:space="preserve"> % p. a. z jistiny Úvěru.</w:t>
      </w:r>
    </w:p>
    <w:p w14:paraId="70515782" w14:textId="77777777" w:rsidR="000366CD" w:rsidRDefault="000366CD" w:rsidP="000366CD">
      <w:pPr>
        <w:ind w:left="567" w:hanging="567"/>
      </w:pPr>
    </w:p>
    <w:p w14:paraId="7B9709FD" w14:textId="77777777" w:rsidR="000366CD" w:rsidRPr="00CD6F45" w:rsidRDefault="00635F82" w:rsidP="000366CD">
      <w:pPr>
        <w:ind w:left="567" w:hanging="567"/>
      </w:pPr>
      <w:r>
        <w:t>5.2</w:t>
      </w:r>
      <w:r w:rsidR="000366CD">
        <w:tab/>
        <w:t xml:space="preserve">Sjednaná úroková sazba pevná </w:t>
      </w:r>
      <w:r w:rsidR="000366CD" w:rsidRPr="00CD6F45">
        <w:t xml:space="preserve">je neměnná po celou dobu trvání </w:t>
      </w:r>
      <w:r w:rsidR="003A1F85" w:rsidRPr="00003FEA">
        <w:t>Ú</w:t>
      </w:r>
      <w:r w:rsidR="000366CD" w:rsidRPr="00CD6F45">
        <w:t>věru za předpokladu, že Klient dodržuje podmínky této Smlouvy.</w:t>
      </w:r>
    </w:p>
    <w:p w14:paraId="6C67212C" w14:textId="77777777" w:rsidR="000366CD" w:rsidRPr="00CD6F45" w:rsidRDefault="000366CD" w:rsidP="000366CD">
      <w:pPr>
        <w:ind w:left="567" w:hanging="567"/>
      </w:pPr>
    </w:p>
    <w:p w14:paraId="4B709556" w14:textId="77777777" w:rsidR="000366CD" w:rsidRPr="00CD6F45" w:rsidRDefault="00635F82" w:rsidP="000366CD">
      <w:pPr>
        <w:ind w:left="567" w:hanging="567"/>
      </w:pPr>
      <w:r>
        <w:t>5.3</w:t>
      </w:r>
      <w:r w:rsidR="000366CD" w:rsidRPr="00CD6F45">
        <w:tab/>
        <w:t xml:space="preserve">V případě, že nastane Případ porušení, </w:t>
      </w:r>
      <w:r w:rsidR="00DD6133" w:rsidRPr="00CD6F45">
        <w:t>je Banka oprávněna zvýšit úrokovou sazbu sjednanou v</w:t>
      </w:r>
      <w:r w:rsidR="00DA4302" w:rsidRPr="00CD6F45">
        <w:t xml:space="preserve"> t</w:t>
      </w:r>
      <w:r w:rsidR="000366CD" w:rsidRPr="00CD6F45">
        <w:t>éto Smlouv</w:t>
      </w:r>
      <w:r w:rsidR="00DD6133" w:rsidRPr="00CD6F45">
        <w:t>ě</w:t>
      </w:r>
      <w:r w:rsidR="000366CD" w:rsidRPr="00CD6F45">
        <w:t xml:space="preserve"> o </w:t>
      </w:r>
      <w:bookmarkStart w:id="81" w:name="TXT_USzvyseni1"/>
      <w:r w:rsidR="000366CD" w:rsidRPr="00CD6F45">
        <w:fldChar w:fldCharType="begin">
          <w:ffData>
            <w:name w:val="TXT_USzvyseni1"/>
            <w:enabled/>
            <w:calcOnExit w:val="0"/>
            <w:textInput/>
          </w:ffData>
        </w:fldChar>
      </w:r>
      <w:r w:rsidR="000366CD" w:rsidRPr="00CD6F45">
        <w:instrText xml:space="preserve"> FORMTEXT </w:instrText>
      </w:r>
      <w:r w:rsidR="000366CD" w:rsidRPr="00CD6F45">
        <w:fldChar w:fldCharType="separate"/>
      </w:r>
      <w:r>
        <w:t>5,00</w:t>
      </w:r>
      <w:r w:rsidR="000366CD" w:rsidRPr="00CD6F45">
        <w:fldChar w:fldCharType="end"/>
      </w:r>
      <w:bookmarkEnd w:id="81"/>
      <w:r w:rsidR="000366CD" w:rsidRPr="00CD6F45">
        <w:t xml:space="preserve"> procentních bodů.</w:t>
      </w:r>
    </w:p>
    <w:p w14:paraId="391DE3ED" w14:textId="77777777" w:rsidR="000366CD" w:rsidRPr="00CD6F45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 w:rsidRPr="00CD6F45">
        <w:rPr>
          <w:i/>
          <w:vanish/>
          <w:color w:val="FF0000"/>
        </w:rPr>
        <w:t>(konec varianty1)</w:t>
      </w:r>
    </w:p>
    <w:bookmarkEnd w:id="79"/>
    <w:p w14:paraId="4ABDD337" w14:textId="77777777" w:rsidR="000366CD" w:rsidRDefault="000366CD" w:rsidP="000366CD"/>
    <w:p w14:paraId="6F5CAFD5" w14:textId="77777777" w:rsidR="000366CD" w:rsidRDefault="00635F82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6.</w:t>
      </w:r>
      <w:r w:rsidR="000366CD">
        <w:rPr>
          <w:b/>
          <w:bCs/>
        </w:rPr>
        <w:tab/>
        <w:t>Splácení jistiny a úhrada úroků</w:t>
      </w:r>
    </w:p>
    <w:p w14:paraId="51D269D3" w14:textId="77777777" w:rsidR="000366CD" w:rsidRDefault="000366CD" w:rsidP="000366CD">
      <w:pPr>
        <w:keepNext/>
        <w:ind w:left="426" w:hanging="426"/>
        <w:jc w:val="left"/>
      </w:pPr>
    </w:p>
    <w:p w14:paraId="1032AFC7" w14:textId="77777777" w:rsidR="000366CD" w:rsidRDefault="000366CD" w:rsidP="000366CD">
      <w:pPr>
        <w:keepNext/>
        <w:ind w:left="567" w:hanging="567"/>
        <w:rPr>
          <w:i/>
          <w:vanish/>
          <w:color w:val="FF0000"/>
        </w:rPr>
      </w:pPr>
      <w:bookmarkStart w:id="82" w:name="splaceni_61_varianta_1"/>
      <w:r>
        <w:rPr>
          <w:i/>
          <w:vanish/>
          <w:color w:val="FF0000"/>
        </w:rPr>
        <w:t>(Varianta1: Jednorázová splatnost</w:t>
      </w:r>
      <w:r w:rsidR="002077C6">
        <w:rPr>
          <w:i/>
          <w:vanish/>
          <w:color w:val="FF0000"/>
        </w:rPr>
        <w:t xml:space="preserve"> </w:t>
      </w:r>
      <w:r w:rsidR="00BF620A">
        <w:rPr>
          <w:i/>
          <w:vanish/>
          <w:color w:val="FF0000"/>
        </w:rPr>
        <w:t xml:space="preserve">pro </w:t>
      </w:r>
      <w:r w:rsidR="002077C6">
        <w:rPr>
          <w:i/>
          <w:vanish/>
          <w:color w:val="FF0000"/>
        </w:rPr>
        <w:t xml:space="preserve">úvěr s pevnou úrokovou sazbou nebo pohyblivou úrokovou sazbou </w:t>
      </w:r>
      <w:r w:rsidR="00FF5F41">
        <w:rPr>
          <w:i/>
          <w:vanish/>
          <w:color w:val="FF0000"/>
        </w:rPr>
        <w:t xml:space="preserve">s indexovou sazbou RS nebo IBOR </w:t>
      </w:r>
      <w:r w:rsidR="002077C6">
        <w:rPr>
          <w:i/>
          <w:vanish/>
          <w:color w:val="FF0000"/>
        </w:rPr>
        <w:t>s periodou přecenění 1M</w:t>
      </w:r>
      <w:r w:rsidR="00DD2FC4">
        <w:rPr>
          <w:i/>
          <w:vanish/>
          <w:color w:val="FF0000"/>
        </w:rPr>
        <w:t xml:space="preserve">, popř. i s periodou přecenění kratší než 1M </w:t>
      </w:r>
      <w:r w:rsidR="0076209D">
        <w:rPr>
          <w:i/>
          <w:vanish/>
          <w:color w:val="FF0000"/>
        </w:rPr>
        <w:t xml:space="preserve">u municipálních </w:t>
      </w:r>
      <w:r w:rsidR="00DD2FC4">
        <w:rPr>
          <w:i/>
          <w:vanish/>
          <w:color w:val="FF0000"/>
        </w:rPr>
        <w:t>úvěrů, které splňují předpoklady uvedené  v metodickém pokynu čl. 6.1 var2, var3b</w:t>
      </w:r>
      <w:r>
        <w:rPr>
          <w:i/>
          <w:vanish/>
          <w:color w:val="FF0000"/>
        </w:rPr>
        <w:t>.)</w:t>
      </w:r>
    </w:p>
    <w:p w14:paraId="038E1CE5" w14:textId="77777777" w:rsidR="000366CD" w:rsidRDefault="00635F82" w:rsidP="000366CD">
      <w:pPr>
        <w:tabs>
          <w:tab w:val="left" w:pos="567"/>
        </w:tabs>
        <w:ind w:left="851" w:hanging="854"/>
      </w:pPr>
      <w:r>
        <w:t>6.1</w:t>
      </w:r>
      <w:r w:rsidR="000366CD">
        <w:tab/>
        <w:t>a)</w:t>
      </w:r>
      <w:r w:rsidR="000366CD">
        <w:tab/>
        <w:t xml:space="preserve">Klient se zavazuje splatit Bance jistinu Úvěru jednorázově nejpozději do </w:t>
      </w:r>
      <w:bookmarkStart w:id="83" w:name="TXT_MaturityDate1"/>
      <w:r w:rsidR="000366CD">
        <w:rPr>
          <w:rFonts w:cs="Arial"/>
          <w:szCs w:val="18"/>
        </w:rPr>
        <w:fldChar w:fldCharType="begin">
          <w:ffData>
            <w:name w:val="TXT_MaturityDate1"/>
            <w:enabled/>
            <w:calcOnExit w:val="0"/>
            <w:textInput/>
          </w:ffData>
        </w:fldChar>
      </w:r>
      <w:r w:rsidR="000366CD">
        <w:rPr>
          <w:rFonts w:cs="Arial"/>
          <w:szCs w:val="18"/>
        </w:rPr>
        <w:instrText xml:space="preserve"> FORMTEXT </w:instrText>
      </w:r>
      <w:r>
        <w:rPr>
          <w:rFonts w:cs="Arial"/>
          <w:szCs w:val="18"/>
        </w:rPr>
      </w:r>
      <w:r w:rsidR="000366CD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t>31.12.2025</w:t>
      </w:r>
      <w:r w:rsidR="000366CD">
        <w:rPr>
          <w:rFonts w:cs="Arial"/>
          <w:szCs w:val="18"/>
        </w:rPr>
        <w:fldChar w:fldCharType="end"/>
      </w:r>
      <w:bookmarkEnd w:id="83"/>
      <w:r w:rsidR="000366CD">
        <w:t xml:space="preserve"> způsobem podle článku 6.3 této Smlouvy.</w:t>
      </w:r>
    </w:p>
    <w:p w14:paraId="7DF7281F" w14:textId="77777777" w:rsidR="000366CD" w:rsidRDefault="000366CD" w:rsidP="000366CD">
      <w:pPr>
        <w:ind w:left="851" w:hanging="284"/>
        <w:rPr>
          <w:sz w:val="8"/>
          <w:szCs w:val="8"/>
        </w:rPr>
      </w:pPr>
    </w:p>
    <w:p w14:paraId="0DCB308A" w14:textId="77777777" w:rsidR="000366CD" w:rsidRDefault="000366CD" w:rsidP="000366CD">
      <w:pPr>
        <w:ind w:left="851" w:hanging="284"/>
        <w:rPr>
          <w:szCs w:val="18"/>
        </w:rPr>
      </w:pPr>
      <w:r>
        <w:t>b)</w:t>
      </w:r>
      <w:r>
        <w:tab/>
        <w:t>Klient je oprávněn splatit jistinu Úvěru nebo její část předčasně.</w:t>
      </w:r>
    </w:p>
    <w:p w14:paraId="4711DA9A" w14:textId="77777777" w:rsidR="000366CD" w:rsidRDefault="000366CD" w:rsidP="000366CD">
      <w:pPr>
        <w:rPr>
          <w:i/>
          <w:vanish/>
          <w:color w:val="FF0000"/>
          <w:szCs w:val="18"/>
        </w:rPr>
      </w:pPr>
      <w:r>
        <w:rPr>
          <w:i/>
          <w:vanish/>
          <w:color w:val="FF0000"/>
          <w:szCs w:val="18"/>
        </w:rPr>
        <w:t>(konec varianty1)</w:t>
      </w:r>
    </w:p>
    <w:p w14:paraId="12FC0FD4" w14:textId="77777777" w:rsidR="000366CD" w:rsidRDefault="000366CD" w:rsidP="000366CD">
      <w:pPr>
        <w:tabs>
          <w:tab w:val="left" w:pos="5955"/>
        </w:tabs>
        <w:ind w:left="567" w:hanging="567"/>
        <w:rPr>
          <w:iCs/>
        </w:rPr>
      </w:pPr>
      <w:bookmarkStart w:id="84" w:name="splaceni_61_varianta_2"/>
      <w:bookmarkStart w:id="85" w:name="splaceni_61_varianta_3"/>
      <w:bookmarkStart w:id="86" w:name="splaceni_61_varianta_4"/>
      <w:bookmarkEnd w:id="82"/>
      <w:bookmarkEnd w:id="84"/>
      <w:bookmarkEnd w:id="85"/>
      <w:bookmarkEnd w:id="86"/>
    </w:p>
    <w:p w14:paraId="6AF7EF3C" w14:textId="77777777" w:rsidR="000366CD" w:rsidRDefault="000366CD" w:rsidP="000366CD">
      <w:pPr>
        <w:tabs>
          <w:tab w:val="left" w:pos="1702"/>
          <w:tab w:val="left" w:pos="5529"/>
        </w:tabs>
        <w:ind w:left="426" w:hanging="426"/>
        <w:rPr>
          <w:i/>
          <w:vanish/>
          <w:color w:val="FF0000"/>
        </w:rPr>
      </w:pPr>
      <w:bookmarkStart w:id="87" w:name="splaceni_62_varianta_1"/>
      <w:r>
        <w:rPr>
          <w:i/>
          <w:vanish/>
          <w:color w:val="FF0000"/>
        </w:rPr>
        <w:t>(Varianta1: Jednorázové či postupné splácení)</w:t>
      </w:r>
    </w:p>
    <w:p w14:paraId="44A1CBFB" w14:textId="77777777" w:rsidR="000366CD" w:rsidRDefault="00635F82" w:rsidP="000366CD">
      <w:pPr>
        <w:tabs>
          <w:tab w:val="left" w:pos="993"/>
          <w:tab w:val="left" w:pos="1702"/>
        </w:tabs>
        <w:ind w:left="567" w:hanging="567"/>
      </w:pPr>
      <w:r>
        <w:t>6.2</w:t>
      </w:r>
      <w:r w:rsidR="000366CD">
        <w:tab/>
        <w:t xml:space="preserve">Počínaje dnem Čerpání je Klient povinen hradit Bance úroky z jistiny Úvěru ve výši podle článku 5. této Smlouvy. Úroky budou hrazeny v </w:t>
      </w:r>
      <w:bookmarkStart w:id="88" w:name="TXT_Mena5"/>
      <w:r w:rsidR="000366CD">
        <w:fldChar w:fldCharType="begin">
          <w:ffData>
            <w:name w:val="TXT_Mena5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EUR</w:t>
      </w:r>
      <w:r w:rsidR="000366CD">
        <w:fldChar w:fldCharType="end"/>
      </w:r>
      <w:bookmarkEnd w:id="88"/>
      <w:r w:rsidR="000366CD">
        <w:rPr>
          <w:vanish/>
          <w:color w:val="FF0000"/>
          <w:sz w:val="16"/>
          <w:szCs w:val="16"/>
        </w:rPr>
        <w:t>(uveďte zkratku měny, ve které je úvěr poskytován)</w:t>
      </w:r>
      <w:r w:rsidR="000366CD">
        <w:rPr>
          <w:szCs w:val="18"/>
        </w:rPr>
        <w:t xml:space="preserve"> </w:t>
      </w:r>
      <w:bookmarkStart w:id="89" w:name="Textové20"/>
      <w:r w:rsidR="000366CD">
        <w:fldChar w:fldCharType="begin">
          <w:ffData>
            <w:name w:val="Textové20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měsíčně,</w:t>
      </w:r>
      <w:r w:rsidR="000366CD">
        <w:fldChar w:fldCharType="end"/>
      </w:r>
      <w:bookmarkEnd w:id="89"/>
      <w:r w:rsidR="000366CD">
        <w:rPr>
          <w:vanish/>
          <w:color w:val="FF0000"/>
          <w:sz w:val="16"/>
          <w:szCs w:val="16"/>
        </w:rPr>
        <w:t>(měsíčně/čtvrtletně</w:t>
      </w:r>
      <w:r w:rsidR="00C3350E">
        <w:rPr>
          <w:vanish/>
          <w:color w:val="FF0000"/>
          <w:sz w:val="16"/>
          <w:szCs w:val="16"/>
        </w:rPr>
        <w:t xml:space="preserve"> - pozor.: v případě sazeb </w:t>
      </w:r>
      <w:r w:rsidR="00C3350E" w:rsidRPr="00CB69BB">
        <w:rPr>
          <w:vanish/>
          <w:color w:val="FF0000"/>
          <w:sz w:val="16"/>
          <w:szCs w:val="16"/>
        </w:rPr>
        <w:t>€STR, SOFR, SONIA, SARON  a TONAR</w:t>
      </w:r>
      <w:r w:rsidR="00C3350E">
        <w:rPr>
          <w:vanish/>
          <w:color w:val="FF0000"/>
          <w:sz w:val="16"/>
          <w:szCs w:val="16"/>
        </w:rPr>
        <w:t xml:space="preserve"> je přípustná pouze měsíční splatnost úroků</w:t>
      </w:r>
      <w:r w:rsidR="000366CD">
        <w:rPr>
          <w:vanish/>
          <w:color w:val="FF0000"/>
          <w:sz w:val="16"/>
          <w:szCs w:val="16"/>
        </w:rPr>
        <w:t>)</w:t>
      </w:r>
      <w:r w:rsidR="000366CD">
        <w:t xml:space="preserve"> vždy </w:t>
      </w:r>
      <w:bookmarkStart w:id="90" w:name="Txt_MesCtvr_1"/>
      <w:r w:rsidR="000366CD">
        <w:fldChar w:fldCharType="begin">
          <w:ffData>
            <w:name w:val="Txt_MesCtvr_1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 poslednímu dni příslušného kalendářního měsíce</w:t>
      </w:r>
      <w:r w:rsidR="000366CD">
        <w:fldChar w:fldCharType="end"/>
      </w:r>
      <w:bookmarkEnd w:id="90"/>
      <w:r w:rsidR="000366CD">
        <w:rPr>
          <w:vanish/>
          <w:color w:val="FF0000"/>
          <w:sz w:val="16"/>
          <w:szCs w:val="16"/>
        </w:rPr>
        <w:t xml:space="preserve">(např. k poslednímu dni příslušného kalendářního měsíce / k 20. dni příslušného kalendářního měsíce / k 20. dni posledního měsíce příslušného kalendářního </w:t>
      </w:r>
      <w:r w:rsidR="00C3350E">
        <w:rPr>
          <w:vanish/>
          <w:color w:val="FF0000"/>
          <w:sz w:val="16"/>
          <w:szCs w:val="16"/>
        </w:rPr>
        <w:t xml:space="preserve">čtvrtletí - pozor: v případě sazeb </w:t>
      </w:r>
      <w:r w:rsidR="00C3350E" w:rsidRPr="00CB69BB">
        <w:rPr>
          <w:vanish/>
          <w:color w:val="FF0000"/>
          <w:sz w:val="16"/>
          <w:szCs w:val="16"/>
        </w:rPr>
        <w:t>€STR, SOFR, SONIA, SARON  a TONAR</w:t>
      </w:r>
      <w:r w:rsidR="00C3350E">
        <w:rPr>
          <w:vanish/>
          <w:color w:val="FF0000"/>
          <w:sz w:val="16"/>
          <w:szCs w:val="16"/>
        </w:rPr>
        <w:t xml:space="preserve"> je přípustné pouze k příslušnému dni kalendářního měsíce</w:t>
      </w:r>
      <w:r w:rsidR="000366CD">
        <w:rPr>
          <w:vanish/>
          <w:color w:val="FF0000"/>
          <w:sz w:val="16"/>
          <w:szCs w:val="16"/>
        </w:rPr>
        <w:t>)</w:t>
      </w:r>
      <w:r w:rsidR="000366CD">
        <w:t xml:space="preserve">, způsobem uvedeným v článku 6.3 této Smlouvy. </w:t>
      </w:r>
    </w:p>
    <w:p w14:paraId="0E1B2757" w14:textId="77777777" w:rsidR="000366CD" w:rsidRDefault="000366CD" w:rsidP="000366CD">
      <w:pPr>
        <w:rPr>
          <w:sz w:val="8"/>
          <w:szCs w:val="8"/>
        </w:rPr>
      </w:pPr>
    </w:p>
    <w:p w14:paraId="42C0EF33" w14:textId="77777777" w:rsidR="000366CD" w:rsidRDefault="000366CD" w:rsidP="000366CD">
      <w:pPr>
        <w:rPr>
          <w:b/>
          <w:i/>
          <w:vanish/>
          <w:color w:val="FF0000"/>
        </w:rPr>
      </w:pPr>
      <w:r>
        <w:rPr>
          <w:b/>
          <w:i/>
          <w:vanish/>
          <w:color w:val="FF0000"/>
        </w:rPr>
        <w:t>Dále doplňte odstavec jednou z variant podle toho, zda úvěr bude splacen jednorázově nebo bude splácen postupně:</w:t>
      </w:r>
    </w:p>
    <w:p w14:paraId="7EA55303" w14:textId="77777777" w:rsidR="000366CD" w:rsidRDefault="000366CD" w:rsidP="000366CD">
      <w:pPr>
        <w:ind w:left="426" w:hanging="426"/>
        <w:rPr>
          <w:b/>
          <w:i/>
          <w:vanish/>
          <w:color w:val="FF0000"/>
          <w:sz w:val="8"/>
        </w:rPr>
      </w:pPr>
    </w:p>
    <w:p w14:paraId="276E91FA" w14:textId="77777777" w:rsidR="000366CD" w:rsidRDefault="000366CD" w:rsidP="000366CD">
      <w:pPr>
        <w:tabs>
          <w:tab w:val="left" w:pos="1702"/>
          <w:tab w:val="left" w:pos="5529"/>
        </w:tabs>
        <w:ind w:left="426" w:hanging="426"/>
        <w:rPr>
          <w:i/>
          <w:vanish/>
          <w:color w:val="FF0000"/>
        </w:rPr>
      </w:pPr>
      <w:bookmarkStart w:id="91" w:name="splaceni_62_varianta_1a"/>
      <w:r>
        <w:rPr>
          <w:i/>
          <w:vanish/>
          <w:color w:val="FF0000"/>
        </w:rPr>
        <w:t>(Varianta1a: Jednorázová splatnost.)</w:t>
      </w:r>
    </w:p>
    <w:p w14:paraId="57E2EF46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</w:pPr>
      <w:r>
        <w:tab/>
        <w:t xml:space="preserve">Toto ustanovení neplatí pro poslední úhradu úroků, která bude provedena ke Konečnému dni splatnosti. </w:t>
      </w:r>
    </w:p>
    <w:p w14:paraId="380226E6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varianty1a)</w:t>
      </w:r>
    </w:p>
    <w:p w14:paraId="459B108F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bookmarkStart w:id="92" w:name="splaceni_62_varianta_1b"/>
      <w:bookmarkEnd w:id="91"/>
      <w:bookmarkEnd w:id="92"/>
    </w:p>
    <w:p w14:paraId="68D710F8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p w14:paraId="1DB2DDD3" w14:textId="77777777" w:rsidR="000366CD" w:rsidRDefault="000366CD" w:rsidP="000366CD">
      <w:bookmarkStart w:id="93" w:name="splaceni_62_varianta_2"/>
      <w:bookmarkEnd w:id="87"/>
      <w:bookmarkEnd w:id="93"/>
    </w:p>
    <w:p w14:paraId="71F4B86C" w14:textId="77777777" w:rsidR="000366CD" w:rsidRDefault="000366CD" w:rsidP="000366CD">
      <w:pPr>
        <w:tabs>
          <w:tab w:val="left" w:pos="1276"/>
        </w:tabs>
        <w:ind w:left="567" w:hanging="567"/>
        <w:rPr>
          <w:i/>
          <w:vanish/>
          <w:color w:val="FF0000"/>
        </w:rPr>
      </w:pPr>
      <w:bookmarkStart w:id="94" w:name="splaceni_63_varianta_1"/>
      <w:r>
        <w:rPr>
          <w:i/>
          <w:vanish/>
          <w:color w:val="FF0000"/>
        </w:rPr>
        <w:t xml:space="preserve">(Varianta1: </w:t>
      </w:r>
      <w:r w:rsidR="00B8500D">
        <w:rPr>
          <w:i/>
          <w:vanish/>
          <w:color w:val="FF0000"/>
        </w:rPr>
        <w:t xml:space="preserve">Pro úvěry </w:t>
      </w:r>
      <w:r w:rsidR="00B8500D" w:rsidRPr="00275FEB">
        <w:rPr>
          <w:b/>
          <w:i/>
          <w:vanish/>
          <w:color w:val="FF0000"/>
        </w:rPr>
        <w:t>bez dotace EU</w:t>
      </w:r>
      <w:r>
        <w:rPr>
          <w:i/>
          <w:vanish/>
          <w:color w:val="FF0000"/>
        </w:rPr>
        <w:t>.)</w:t>
      </w:r>
    </w:p>
    <w:p w14:paraId="54540018" w14:textId="77777777" w:rsidR="000366CD" w:rsidRDefault="00635F82" w:rsidP="000366CD">
      <w:pPr>
        <w:tabs>
          <w:tab w:val="left" w:pos="1276"/>
        </w:tabs>
        <w:ind w:left="567" w:hanging="567"/>
      </w:pPr>
      <w:r>
        <w:t>6.3</w:t>
      </w:r>
      <w:r w:rsidR="000366CD">
        <w:tab/>
        <w:t xml:space="preserve">Banka je oprávněna provádět úhradu splátek jistiny Úvěru a úroků převodem z účtu Klienta číslo: </w:t>
      </w:r>
      <w:r w:rsidR="007A2E6E" w:rsidRPr="007A2E6E">
        <w:rPr>
          <w:bCs/>
        </w:rPr>
        <w:t>123-6654850247/0100</w:t>
      </w:r>
      <w:r w:rsidR="007A2E6E">
        <w:rPr>
          <w:vanish/>
          <w:color w:val="FF0000"/>
          <w:sz w:val="16"/>
          <w:szCs w:val="16"/>
        </w:rPr>
        <w:t xml:space="preserve"> </w:t>
      </w:r>
      <w:r w:rsidR="000366CD">
        <w:rPr>
          <w:vanish/>
          <w:color w:val="FF0000"/>
          <w:sz w:val="16"/>
          <w:szCs w:val="16"/>
        </w:rPr>
        <w:t>(uveďte číslo účtu, ze kterého bude splácení/splacení jistiny a úhrada úroků prováděna)</w:t>
      </w:r>
      <w:r w:rsidR="000366CD">
        <w:t xml:space="preserve"> v </w:t>
      </w:r>
      <w:r w:rsidR="000366CD">
        <w:fldChar w:fldCharType="begin">
          <w:ffData>
            <w:name w:val="MENA_uctu1"/>
            <w:enabled/>
            <w:calcOnExit w:val="0"/>
            <w:textInput/>
          </w:ffData>
        </w:fldChar>
      </w:r>
      <w:bookmarkStart w:id="95" w:name="MENA_uctu1"/>
      <w:r w:rsidR="000366CD">
        <w:instrText xml:space="preserve"> FORMTEXT </w:instrText>
      </w:r>
      <w:r w:rsidR="000366CD">
        <w:fldChar w:fldCharType="separate"/>
      </w:r>
      <w:r>
        <w:t>EUR</w:t>
      </w:r>
      <w:r w:rsidR="000366CD">
        <w:fldChar w:fldCharType="end"/>
      </w:r>
      <w:bookmarkEnd w:id="95"/>
      <w:r w:rsidR="000366CD">
        <w:rPr>
          <w:vanish/>
          <w:color w:val="FF0000"/>
          <w:sz w:val="16"/>
          <w:szCs w:val="16"/>
        </w:rPr>
        <w:t xml:space="preserve">(uveďte zkratku měny účtu, ze kterého </w:t>
      </w:r>
      <w:r w:rsidR="000366CD" w:rsidRPr="00BF6C6D">
        <w:rPr>
          <w:vanish/>
          <w:color w:val="FF0000"/>
          <w:sz w:val="16"/>
          <w:szCs w:val="16"/>
        </w:rPr>
        <w:t>bude splácení/splacení jistiny a úhrada úroků prováděna)</w:t>
      </w:r>
      <w:r w:rsidR="000366CD" w:rsidRPr="00BF6C6D">
        <w:t xml:space="preserve"> </w:t>
      </w:r>
      <w:r w:rsidR="00043C70" w:rsidRPr="00BF6C6D">
        <w:t>vedeného u Banky</w:t>
      </w:r>
      <w:r w:rsidR="000366CD" w:rsidRPr="00BF6C6D">
        <w:t xml:space="preserve"> bez dalšího souhlasu Klienta. Klient se</w:t>
      </w:r>
      <w:r w:rsidR="000366CD">
        <w:t xml:space="preserve"> zavazuje zajistit, aby v Den splatnosti byly na </w:t>
      </w:r>
      <w:r w:rsidR="00020C50">
        <w:t>tomto</w:t>
      </w:r>
      <w:r w:rsidR="00585791">
        <w:t xml:space="preserve"> </w:t>
      </w:r>
      <w:r w:rsidR="000366CD">
        <w:t>účtu prostředky odpovídající výši splatné jistiny Úvěru, popřípadě splatných úroků.</w:t>
      </w:r>
    </w:p>
    <w:p w14:paraId="3594721C" w14:textId="77777777" w:rsidR="000366CD" w:rsidRDefault="000366CD" w:rsidP="000366CD">
      <w:pPr>
        <w:pStyle w:val="Normlnodsazen"/>
        <w:ind w:hanging="567"/>
        <w:rPr>
          <w:sz w:val="8"/>
          <w:szCs w:val="8"/>
        </w:rPr>
      </w:pPr>
      <w:bookmarkStart w:id="96" w:name="splaceni_63_varianta_1a"/>
      <w:bookmarkEnd w:id="96"/>
    </w:p>
    <w:p w14:paraId="1AEA6A66" w14:textId="77777777" w:rsidR="000366CD" w:rsidRDefault="000366CD" w:rsidP="000366CD">
      <w:pPr>
        <w:ind w:left="567"/>
      </w:pPr>
      <w:r>
        <w:lastRenderedPageBreak/>
        <w:t xml:space="preserve">Pokud nebude možné provést úhradu </w:t>
      </w:r>
      <w:r w:rsidRPr="00CD6F45">
        <w:t xml:space="preserve">splatných </w:t>
      </w:r>
      <w:r w:rsidR="00541AA0" w:rsidRPr="00CD6F45">
        <w:t xml:space="preserve">dluhů Klienta </w:t>
      </w:r>
      <w:r w:rsidR="00CD6F45" w:rsidRPr="00CD6F45">
        <w:t xml:space="preserve">vůči Bance </w:t>
      </w:r>
      <w:r w:rsidRPr="00CD6F45">
        <w:t xml:space="preserve">způsobem uvedeným v předcházejícím odstavci, je Klient povinen provést úhradu </w:t>
      </w:r>
      <w:r w:rsidR="00541AA0" w:rsidRPr="00CD6F45">
        <w:t xml:space="preserve">svých </w:t>
      </w:r>
      <w:r w:rsidRPr="00CD6F45">
        <w:t xml:space="preserve">splatných </w:t>
      </w:r>
      <w:r w:rsidR="00541AA0" w:rsidRPr="00CD6F45">
        <w:t>dluhů</w:t>
      </w:r>
      <w:r w:rsidRPr="00CD6F45">
        <w:t xml:space="preserve"> </w:t>
      </w:r>
      <w:r w:rsidR="005F7695" w:rsidRPr="00CD6F45">
        <w:t xml:space="preserve">vůči Bance </w:t>
      </w:r>
      <w:r w:rsidRPr="00CD6F45">
        <w:t>jakoukoliv jinou formou. V takovém případě je Klient povinen předem dohodnout s Bankou identifikaci účtu, na který bude úhrada směrována.</w:t>
      </w:r>
    </w:p>
    <w:p w14:paraId="2E0096CF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bookmarkEnd w:id="94"/>
    <w:p w14:paraId="67A64F2D" w14:textId="77777777" w:rsidR="000366CD" w:rsidRDefault="000366CD" w:rsidP="000366CD"/>
    <w:p w14:paraId="7238523A" w14:textId="77777777" w:rsidR="000366CD" w:rsidRDefault="00F45A9D" w:rsidP="000366CD">
      <w:r w:rsidDel="00F45A9D">
        <w:t xml:space="preserve"> </w:t>
      </w:r>
    </w:p>
    <w:p w14:paraId="75B775F3" w14:textId="77777777" w:rsidR="000366CD" w:rsidRDefault="000366CD" w:rsidP="000366CD">
      <w:bookmarkStart w:id="97" w:name="splaceni_63_varianta_2"/>
      <w:bookmarkEnd w:id="97"/>
    </w:p>
    <w:p w14:paraId="1A34E749" w14:textId="77777777" w:rsidR="000366CD" w:rsidRDefault="00635F82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7.</w:t>
      </w:r>
      <w:r w:rsidR="000366CD">
        <w:rPr>
          <w:b/>
          <w:bCs/>
        </w:rPr>
        <w:tab/>
        <w:t>Zajištění úvěru</w:t>
      </w:r>
    </w:p>
    <w:p w14:paraId="7A99A6AB" w14:textId="77777777" w:rsidR="000366CD" w:rsidRDefault="000366CD" w:rsidP="000366CD">
      <w:pPr>
        <w:keepNext/>
        <w:tabs>
          <w:tab w:val="left" w:leader="dot" w:pos="8931"/>
        </w:tabs>
        <w:ind w:left="426" w:hanging="426"/>
      </w:pPr>
    </w:p>
    <w:p w14:paraId="739BF570" w14:textId="77777777" w:rsidR="000366CD" w:rsidRDefault="000366CD" w:rsidP="00635F82">
      <w:pPr>
        <w:keepNext/>
        <w:tabs>
          <w:tab w:val="left" w:leader="dot" w:pos="8931"/>
        </w:tabs>
        <w:ind w:left="567" w:hanging="425"/>
        <w:rPr>
          <w:b/>
          <w:bCs/>
          <w:i/>
          <w:iCs/>
          <w:vanish/>
          <w:color w:val="FF0000"/>
          <w:szCs w:val="18"/>
        </w:rPr>
      </w:pPr>
      <w:bookmarkStart w:id="98" w:name="ZajisteniUveru2"/>
      <w:bookmarkStart w:id="99" w:name="Zajisteniuveru0"/>
      <w:bookmarkEnd w:id="99"/>
      <w:r>
        <w:rPr>
          <w:b/>
          <w:bCs/>
          <w:i/>
          <w:iCs/>
          <w:vanish/>
          <w:color w:val="FF0000"/>
          <w:szCs w:val="18"/>
        </w:rPr>
        <w:t>[VARIANTA II.: OBCHOD JE ZAJIŠTĚN]</w:t>
      </w:r>
    </w:p>
    <w:p w14:paraId="4123CBB0" w14:textId="77777777" w:rsidR="00635F82" w:rsidRPr="00635F82" w:rsidRDefault="00635F82" w:rsidP="00635F82">
      <w:pPr>
        <w:tabs>
          <w:tab w:val="left" w:pos="3119"/>
          <w:tab w:val="left" w:pos="4962"/>
          <w:tab w:val="left" w:pos="6237"/>
          <w:tab w:val="left" w:pos="7372"/>
        </w:tabs>
        <w:ind w:left="567"/>
        <w:rPr>
          <w:color w:val="000000"/>
        </w:rPr>
      </w:pPr>
    </w:p>
    <w:p w14:paraId="1549FE79" w14:textId="77777777" w:rsidR="00635F82" w:rsidRPr="00635F82" w:rsidRDefault="00635F82" w:rsidP="00635F82">
      <w:pPr>
        <w:tabs>
          <w:tab w:val="left" w:pos="3119"/>
          <w:tab w:val="left" w:pos="4962"/>
          <w:tab w:val="left" w:pos="6237"/>
          <w:tab w:val="left" w:pos="7372"/>
        </w:tabs>
        <w:ind w:left="567" w:hanging="567"/>
        <w:rPr>
          <w:color w:val="000000"/>
        </w:rPr>
      </w:pPr>
      <w:r>
        <w:rPr>
          <w:color w:val="000000"/>
        </w:rPr>
        <w:t>7.1</w:t>
      </w:r>
      <w:r w:rsidRPr="00635F82">
        <w:rPr>
          <w:color w:val="000000"/>
        </w:rPr>
        <w:tab/>
        <w:t>Dluhy Klienta vůči Bance z této Smlouvy jsou zajištěny v rozsahu a způsobem sjednaným v samostatné smlouvě či smlouvách o poskytnutí zajištění, jmenovitě ve Smlouvě o zajištění blankosměnkou registrační číslo 10000855227 uzavřené mezi Bankou a Klientem, kdy zajištěním se rozumí krycí blankosměnka.</w:t>
      </w:r>
    </w:p>
    <w:p w14:paraId="52B43223" w14:textId="77777777" w:rsidR="00635F82" w:rsidRDefault="00635F82" w:rsidP="00635F82">
      <w:pPr>
        <w:tabs>
          <w:tab w:val="left" w:pos="3119"/>
          <w:tab w:val="left" w:pos="4962"/>
          <w:tab w:val="left" w:pos="6237"/>
          <w:tab w:val="left" w:pos="7372"/>
        </w:tabs>
        <w:ind w:left="567"/>
        <w:rPr>
          <w:b/>
          <w:iCs/>
          <w:szCs w:val="18"/>
        </w:rPr>
      </w:pPr>
      <w:bookmarkStart w:id="100" w:name="ZajisteniUveru1"/>
      <w:bookmarkEnd w:id="100"/>
    </w:p>
    <w:p w14:paraId="65F43BCF" w14:textId="77777777" w:rsidR="00AE6FE5" w:rsidRDefault="00635F82" w:rsidP="00635F82">
      <w:pPr>
        <w:pStyle w:val="Nadpis2"/>
        <w:tabs>
          <w:tab w:val="left" w:pos="567"/>
        </w:tabs>
        <w:ind w:left="567" w:hanging="567"/>
        <w:rPr>
          <w:b w:val="0"/>
          <w:iCs/>
          <w:sz w:val="18"/>
          <w:szCs w:val="18"/>
        </w:rPr>
      </w:pPr>
      <w:bookmarkStart w:id="101" w:name="_DV_C172"/>
      <w:r>
        <w:rPr>
          <w:b w:val="0"/>
          <w:iCs/>
          <w:sz w:val="18"/>
          <w:szCs w:val="18"/>
        </w:rPr>
        <w:t>7.2</w:t>
      </w:r>
      <w:r w:rsidR="005F7695" w:rsidRPr="00CD6F45">
        <w:rPr>
          <w:b w:val="0"/>
          <w:iCs/>
          <w:sz w:val="18"/>
          <w:szCs w:val="18"/>
        </w:rPr>
        <w:tab/>
      </w:r>
      <w:r w:rsidR="00AE6FE5" w:rsidRPr="00DD57A5">
        <w:rPr>
          <w:b w:val="0"/>
          <w:iCs/>
          <w:sz w:val="18"/>
          <w:szCs w:val="18"/>
        </w:rPr>
        <w:t>V případě, že by z jakéhokoli důvodu došlo ke změně vlastnictví k předmětu zajištění, který slouží k zajištění dluhů Klienta vůči Bance, zajišťovaný dluh bez předchozího výslovného písemného souhlasu Banky nepřechází na nabyvatele předmětu zajištění.</w:t>
      </w:r>
    </w:p>
    <w:bookmarkEnd w:id="98"/>
    <w:bookmarkEnd w:id="101"/>
    <w:p w14:paraId="65A75EE5" w14:textId="77777777" w:rsidR="000366CD" w:rsidRDefault="00635F82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8.</w:t>
      </w:r>
      <w:r w:rsidR="000366CD" w:rsidRPr="00CD6F45">
        <w:rPr>
          <w:b/>
          <w:bCs/>
        </w:rPr>
        <w:tab/>
        <w:t>Zvláštní ujednání</w:t>
      </w:r>
      <w:r w:rsidR="000366CD">
        <w:rPr>
          <w:b/>
          <w:bCs/>
        </w:rPr>
        <w:t xml:space="preserve"> </w:t>
      </w:r>
    </w:p>
    <w:p w14:paraId="60F06A34" w14:textId="77777777" w:rsidR="000366CD" w:rsidRDefault="000366CD" w:rsidP="000366CD">
      <w:pPr>
        <w:rPr>
          <w:b/>
          <w:i/>
          <w:vanish/>
          <w:color w:val="FF0000"/>
          <w:szCs w:val="18"/>
          <w:u w:val="single"/>
        </w:rPr>
      </w:pPr>
      <w:r>
        <w:rPr>
          <w:b/>
          <w:i/>
          <w:vanish/>
          <w:color w:val="FF0000"/>
          <w:szCs w:val="18"/>
          <w:u w:val="single"/>
        </w:rPr>
        <w:t>(Číslování odstavců v tomto článku bude nutné upravit s ohledem na ustanovení, která budou do konkrétní Smlouvy vložena)</w:t>
      </w:r>
    </w:p>
    <w:p w14:paraId="02274621" w14:textId="77777777" w:rsidR="000366CD" w:rsidRDefault="000366CD" w:rsidP="000366CD">
      <w:pPr>
        <w:keepNext/>
        <w:ind w:left="426" w:hanging="426"/>
        <w:jc w:val="left"/>
      </w:pPr>
    </w:p>
    <w:p w14:paraId="37BA0F6B" w14:textId="77777777" w:rsidR="000366CD" w:rsidRDefault="00635F82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02" w:name="Specpod_1_c"/>
      <w:r>
        <w:rPr>
          <w:b/>
          <w:bCs/>
          <w:color w:val="000000"/>
          <w:szCs w:val="18"/>
        </w:rPr>
        <w:t>8.1</w:t>
      </w:r>
      <w:r w:rsidR="000366CD">
        <w:rPr>
          <w:b/>
          <w:bCs/>
          <w:color w:val="000000"/>
          <w:szCs w:val="18"/>
        </w:rPr>
        <w:tab/>
        <w:t>Další odkládací podmínky prvního čerpání</w:t>
      </w:r>
    </w:p>
    <w:p w14:paraId="77EE54E3" w14:textId="77777777" w:rsidR="000366CD" w:rsidRDefault="000366CD" w:rsidP="000366CD">
      <w:pPr>
        <w:ind w:left="567"/>
        <w:rPr>
          <w:i/>
          <w:vanish/>
          <w:color w:val="FF0000"/>
          <w:szCs w:val="18"/>
        </w:rPr>
      </w:pPr>
      <w:r>
        <w:rPr>
          <w:i/>
          <w:vanish/>
          <w:color w:val="FF0000"/>
          <w:szCs w:val="18"/>
        </w:rPr>
        <w:t>(V případě úvěru s jednorázovým čerpáním, se v první odrážce vymaže slovo „první“ a zcela se odstraní druhá odrážka „Každé Čerpání je nad rámec článku VI. odstavec 2 Úvěrových podmínek podmíněno:“)</w:t>
      </w:r>
    </w:p>
    <w:p w14:paraId="0D3B7138" w14:textId="77777777" w:rsidR="000366CD" w:rsidRDefault="000366CD" w:rsidP="000366CD">
      <w:pPr>
        <w:tabs>
          <w:tab w:val="num" w:pos="720"/>
        </w:tabs>
        <w:ind w:left="567"/>
      </w:pPr>
      <w:r>
        <w:t>Nad rámec článku VI. odstavec 1 Úvěrových podmínek jsou pro první Čerpání sjednány následující Odkládací podmínky čerpání:</w:t>
      </w:r>
    </w:p>
    <w:p w14:paraId="3C73226C" w14:textId="77777777" w:rsidR="00635F82" w:rsidRPr="001B443D" w:rsidRDefault="00635F82" w:rsidP="00635F82">
      <w:pPr>
        <w:ind w:left="567" w:hanging="567"/>
        <w:rPr>
          <w:szCs w:val="18"/>
        </w:rPr>
      </w:pPr>
      <w:bookmarkStart w:id="103" w:name="Specpod_1"/>
    </w:p>
    <w:p w14:paraId="27FC621A" w14:textId="77777777" w:rsidR="0034708F" w:rsidRPr="001B443D" w:rsidRDefault="00635F82" w:rsidP="0034708F">
      <w:pPr>
        <w:pStyle w:val="StylVlevo0cmPedsazen075cmVpravo-001cm"/>
      </w:pPr>
      <w:bookmarkStart w:id="104" w:name="ZAL_7__8__7"/>
      <w:r>
        <w:t>8.1.1</w:t>
      </w:r>
      <w:r w:rsidRPr="001B443D">
        <w:tab/>
      </w:r>
      <w:bookmarkEnd w:id="104"/>
      <w:r w:rsidR="0034708F" w:rsidRPr="001B443D">
        <w:t xml:space="preserve">Odkládací podmínkou čerpání je předložení smlouvy o poskytnutí dotace nebo rozhodnutí příslušného orgánu o poskytnutí dotace minimálně ve výši </w:t>
      </w:r>
      <w:r w:rsidR="0034708F">
        <w:t>Kč 329 056 440,00</w:t>
      </w:r>
      <w:r w:rsidR="0034708F" w:rsidRPr="001B443D">
        <w:rPr>
          <w:vanish/>
          <w:color w:val="FF0000"/>
          <w:sz w:val="16"/>
        </w:rPr>
        <w:t>(MENA_1 – měna dotace)</w:t>
      </w:r>
      <w:r w:rsidR="0034708F" w:rsidRPr="001B443D">
        <w:t xml:space="preserve"> </w:t>
      </w:r>
      <w:r w:rsidR="0034708F" w:rsidRPr="001B443D">
        <w:rPr>
          <w:vanish/>
          <w:color w:val="FF0000"/>
          <w:sz w:val="16"/>
        </w:rPr>
        <w:t>(CASTKA_1 – částka dotace)</w:t>
      </w:r>
      <w:r w:rsidR="0034708F" w:rsidRPr="001B443D">
        <w:t xml:space="preserve"> na Objekt úvěru z programu </w:t>
      </w:r>
      <w:r w:rsidR="0034708F">
        <w:t>"Modernizace soustav zásobování tepelnou energií (HEAT) – Výměna zdrojů"</w:t>
      </w:r>
      <w:r w:rsidR="0034708F" w:rsidRPr="001B443D">
        <w:rPr>
          <w:vanish/>
          <w:color w:val="FF0000"/>
          <w:sz w:val="16"/>
        </w:rPr>
        <w:t>(DOTACE_NAZEV_PROGRAMU_EU – doplňte název programu EU)</w:t>
      </w:r>
      <w:r w:rsidR="0034708F" w:rsidRPr="001B443D">
        <w:t>, které (i) musí být v souladu s  investičním projektem  Klienta předloženým Bance v souvislosti se Smlouvou, (</w:t>
      </w:r>
      <w:proofErr w:type="spellStart"/>
      <w:r w:rsidR="0034708F" w:rsidRPr="001B443D">
        <w:t>ii</w:t>
      </w:r>
      <w:proofErr w:type="spellEnd"/>
      <w:r w:rsidR="0034708F" w:rsidRPr="001B443D">
        <w:t>) nesmí obsahovat podmínky, které nebyly Bance předem známy a dle názoru Banky hrozí jejich porušení ze strany Klienta, přičemž toto porušení může mít za následek odnětí dotace nebo její části, a (</w:t>
      </w:r>
      <w:proofErr w:type="spellStart"/>
      <w:r w:rsidR="0034708F" w:rsidRPr="001B443D">
        <w:t>iii</w:t>
      </w:r>
      <w:proofErr w:type="spellEnd"/>
      <w:r w:rsidR="0034708F" w:rsidRPr="001B443D">
        <w:t>)  musí obsahovat jednoznačná kritéria hodnocení splnění tohoto investičního projektu.</w:t>
      </w:r>
    </w:p>
    <w:p w14:paraId="184C4342" w14:textId="77777777" w:rsidR="00635F82" w:rsidRPr="001B443D" w:rsidRDefault="00635F82" w:rsidP="005E4215">
      <w:pPr>
        <w:pStyle w:val="StylVlevo0cmPedsazen075cmVpravo-001cm"/>
        <w:rPr>
          <w:szCs w:val="18"/>
        </w:rPr>
      </w:pPr>
    </w:p>
    <w:p w14:paraId="40BCFD37" w14:textId="77777777" w:rsidR="009F050A" w:rsidRPr="001B443D" w:rsidRDefault="00635F82" w:rsidP="009F050A">
      <w:pPr>
        <w:ind w:left="567" w:hanging="567"/>
      </w:pPr>
      <w:bookmarkStart w:id="105" w:name="ZAL_8__8__1__1"/>
      <w:r>
        <w:t>8.1.2</w:t>
      </w:r>
      <w:r w:rsidRPr="001B443D">
        <w:tab/>
      </w:r>
      <w:bookmarkEnd w:id="102"/>
      <w:bookmarkEnd w:id="103"/>
      <w:bookmarkEnd w:id="105"/>
      <w:r w:rsidR="009F050A" w:rsidRPr="001B443D">
        <w:t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její součást) k uveřejnění v registru smluv bez prodlení po jejím uzavření.  Klient se dále zavazuje, že Banka obdrží potvrzení o uveřejnění v registru smluv zasílané správcem registru smluv na e-mailovou adresu Banky</w:t>
      </w:r>
      <w:r w:rsidR="009F050A">
        <w:t xml:space="preserve"> </w:t>
      </w:r>
      <w:r w:rsidR="009F050A" w:rsidRPr="00A23CA5">
        <w:fldChar w:fldCharType="begin">
          <w:ffData>
            <w:name w:val="SP_mail_cap"/>
            <w:enabled/>
            <w:calcOnExit w:val="0"/>
            <w:textInput/>
          </w:ffData>
        </w:fldChar>
      </w:r>
      <w:bookmarkStart w:id="106" w:name="SP_mail_cap"/>
      <w:r w:rsidR="009F050A" w:rsidRPr="00A23CA5">
        <w:instrText xml:space="preserve"> FORMTEXT </w:instrText>
      </w:r>
      <w:r w:rsidR="009F050A" w:rsidRPr="00A23CA5">
        <w:fldChar w:fldCharType="separate"/>
      </w:r>
      <w:r w:rsidR="009F050A">
        <w:t>capbl5080corp@kb.cz</w:t>
      </w:r>
      <w:r w:rsidR="009F050A" w:rsidRPr="00A23CA5">
        <w:fldChar w:fldCharType="end"/>
      </w:r>
      <w:bookmarkEnd w:id="106"/>
      <w:r w:rsidR="009F050A" w:rsidRPr="001B443D">
        <w:rPr>
          <w:vanish/>
          <w:color w:val="FF0000"/>
        </w:rPr>
        <w:t xml:space="preserve"> </w:t>
      </w:r>
      <w:bookmarkStart w:id="107" w:name="sNapoveda"/>
      <w:bookmarkStart w:id="108" w:name="ZZ_B8811"/>
      <w:bookmarkEnd w:id="107"/>
      <w:r w:rsidR="009F050A" w:rsidRPr="001B443D">
        <w:t xml:space="preserve">. </w:t>
      </w:r>
      <w:r w:rsidR="009F050A" w:rsidRPr="001B443D">
        <w:rPr>
          <w:vanish/>
          <w:color w:val="FF0000"/>
          <w:sz w:val="16"/>
          <w:szCs w:val="16"/>
        </w:rPr>
        <w:t xml:space="preserve">(Pokud je smlouva podepsána elektronicky, následující větu odstraňte) </w:t>
      </w:r>
      <w:r w:rsidR="009F050A" w:rsidRPr="001B443D">
        <w:t>Banka za tím účelem zašle Klientovi znění této Smlouvy (včetně všech dokumentů, které tvoří její součást) na e-mailovou adresu</w:t>
      </w:r>
      <w:r w:rsidR="009F050A">
        <w:t xml:space="preserve"> </w:t>
      </w:r>
      <w:r w:rsidR="009F050A">
        <w:rPr>
          <w:szCs w:val="18"/>
        </w:rPr>
        <w:fldChar w:fldCharType="begin">
          <w:ffData>
            <w:name w:val="RegSmlColPersonMail"/>
            <w:enabled/>
            <w:calcOnExit w:val="0"/>
            <w:textInput/>
          </w:ffData>
        </w:fldChar>
      </w:r>
      <w:bookmarkStart w:id="109" w:name="RegSmlColPersonMail"/>
      <w:r w:rsidR="009F050A">
        <w:rPr>
          <w:szCs w:val="18"/>
        </w:rPr>
        <w:instrText xml:space="preserve"> FORMTEXT </w:instrText>
      </w:r>
      <w:r w:rsidR="009F050A">
        <w:rPr>
          <w:szCs w:val="18"/>
        </w:rPr>
      </w:r>
      <w:r w:rsidR="009F050A">
        <w:rPr>
          <w:szCs w:val="18"/>
        </w:rPr>
        <w:fldChar w:fldCharType="separate"/>
      </w:r>
      <w:r w:rsidR="009F050A">
        <w:rPr>
          <w:szCs w:val="18"/>
        </w:rPr>
        <w:t>Josef.Salva@teplarna-cb.cz.</w:t>
      </w:r>
      <w:r w:rsidR="009F050A">
        <w:rPr>
          <w:szCs w:val="18"/>
        </w:rPr>
        <w:fldChar w:fldCharType="end"/>
      </w:r>
      <w:bookmarkEnd w:id="109"/>
      <w:r w:rsidR="009F050A" w:rsidRPr="00F014AA">
        <w:rPr>
          <w:rStyle w:val="AnapovedaM"/>
          <w:szCs w:val="16"/>
        </w:rPr>
        <w:t xml:space="preserve">(doplňte e-mailovou adresu </w:t>
      </w:r>
      <w:r w:rsidR="009F050A">
        <w:rPr>
          <w:rStyle w:val="AnapovedaM"/>
          <w:szCs w:val="16"/>
        </w:rPr>
        <w:t>Klienta</w:t>
      </w:r>
      <w:r w:rsidR="009F050A" w:rsidRPr="00F014AA">
        <w:rPr>
          <w:rStyle w:val="AnapovedaM"/>
          <w:szCs w:val="16"/>
        </w:rPr>
        <w:t>)</w:t>
      </w:r>
      <w:r w:rsidR="009F050A" w:rsidRPr="001B443D">
        <w:rPr>
          <w:rStyle w:val="AnapovedaM"/>
          <w:szCs w:val="16"/>
        </w:rPr>
        <w:t>(EMAIL_KLIENT -  doplňte e-mailovou adresu Klienta)</w:t>
      </w:r>
      <w:bookmarkEnd w:id="108"/>
    </w:p>
    <w:p w14:paraId="2D4AF056" w14:textId="77777777" w:rsidR="000366CD" w:rsidRDefault="000366CD" w:rsidP="009F050A">
      <w:pPr>
        <w:ind w:left="567" w:hanging="567"/>
      </w:pPr>
    </w:p>
    <w:p w14:paraId="2EF2E66A" w14:textId="77777777" w:rsidR="000366CD" w:rsidRDefault="00635F82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10" w:name="Specpod_2_c"/>
      <w:r>
        <w:rPr>
          <w:b/>
          <w:bCs/>
          <w:color w:val="000000"/>
          <w:szCs w:val="18"/>
        </w:rPr>
        <w:t>8.2</w:t>
      </w:r>
      <w:r w:rsidR="000366CD">
        <w:rPr>
          <w:b/>
          <w:bCs/>
          <w:color w:val="000000"/>
          <w:szCs w:val="18"/>
        </w:rPr>
        <w:tab/>
        <w:t>Další odkládací podmínky každého čerpání</w:t>
      </w:r>
    </w:p>
    <w:p w14:paraId="377E3BD0" w14:textId="77777777" w:rsidR="000366CD" w:rsidRDefault="000366CD" w:rsidP="000366CD">
      <w:pPr>
        <w:tabs>
          <w:tab w:val="num" w:pos="720"/>
        </w:tabs>
        <w:ind w:left="567"/>
      </w:pPr>
      <w:r>
        <w:t>Nad rámec článku VI. odstavec 2 Úvěrových podmínek jsou pro každé Čerpání sjednány následující Odkládací podmínky čerpání:</w:t>
      </w:r>
    </w:p>
    <w:p w14:paraId="00C96319" w14:textId="77777777" w:rsidR="00635F82" w:rsidRPr="008B7768" w:rsidRDefault="00635F82" w:rsidP="00635F82">
      <w:pPr>
        <w:ind w:left="567" w:hanging="567"/>
        <w:rPr>
          <w:szCs w:val="18"/>
        </w:rPr>
      </w:pPr>
      <w:bookmarkStart w:id="111" w:name="Specpod_2"/>
    </w:p>
    <w:p w14:paraId="48EB62F7" w14:textId="77777777" w:rsidR="00635F82" w:rsidRPr="00561BA0" w:rsidRDefault="00635F82" w:rsidP="00635F82">
      <w:pPr>
        <w:ind w:left="567" w:hanging="567"/>
        <w:rPr>
          <w:szCs w:val="18"/>
        </w:rPr>
      </w:pPr>
      <w:bookmarkStart w:id="112" w:name="ZAL_3__2__3"/>
      <w:r>
        <w:rPr>
          <w:szCs w:val="18"/>
        </w:rPr>
        <w:t>8.2.1</w:t>
      </w:r>
      <w:r w:rsidRPr="00561BA0">
        <w:rPr>
          <w:szCs w:val="18"/>
        </w:rPr>
        <w:tab/>
      </w:r>
      <w:r w:rsidRPr="001B443D">
        <w:t xml:space="preserve">Odkládací podmínkou čerpání je předložení smlouvy (případně smluv) o dílo na Objekt úvěru uzavřené mezi Klientem a dodavatelem, která bude prokazovat sjednání pevné ceny maximálně ve výši </w:t>
      </w:r>
      <w:r>
        <w:t xml:space="preserve">Kč </w:t>
      </w:r>
      <w:r w:rsidRPr="001B443D">
        <w:rPr>
          <w:vanish/>
          <w:color w:val="FF0000"/>
          <w:sz w:val="16"/>
        </w:rPr>
        <w:t>(MENA_1 – uveďte měnu, např. CZK)</w:t>
      </w:r>
      <w:r w:rsidRPr="00561BA0">
        <w:rPr>
          <w:szCs w:val="18"/>
        </w:rPr>
        <w:t xml:space="preserve">1 505 337 347,00 bez daně z přidané hodnoty </w:t>
      </w:r>
      <w:r w:rsidRPr="00561BA0">
        <w:rPr>
          <w:vanish/>
          <w:szCs w:val="18"/>
        </w:rPr>
        <w:t>(CASTKA_1)</w:t>
      </w:r>
      <w:r w:rsidRPr="00561BA0">
        <w:rPr>
          <w:szCs w:val="18"/>
        </w:rPr>
        <w:t>.</w:t>
      </w:r>
    </w:p>
    <w:p w14:paraId="09407002" w14:textId="77777777" w:rsidR="00635F82" w:rsidRPr="00FD757A" w:rsidRDefault="00635F82" w:rsidP="00635F82">
      <w:pPr>
        <w:overflowPunct/>
        <w:ind w:left="567"/>
        <w:jc w:val="left"/>
        <w:textAlignment w:val="auto"/>
      </w:pPr>
      <w:r w:rsidRPr="00FD757A">
        <w:rPr>
          <w:rFonts w:cs="Arial-ItalicMT"/>
          <w:szCs w:val="18"/>
        </w:rPr>
        <w:t>Ve Smlouvě o dílo s uvedením pevné ceny je sjednána inflační doložka ve výši 20%. V případě navýšení pevné ceny v</w:t>
      </w:r>
      <w:r>
        <w:rPr>
          <w:rFonts w:cs="Arial-ItalicMT"/>
          <w:szCs w:val="18"/>
        </w:rPr>
        <w:t xml:space="preserve"> </w:t>
      </w:r>
      <w:r w:rsidRPr="00FD757A">
        <w:rPr>
          <w:rFonts w:cs="Arial-ItalicMT"/>
          <w:szCs w:val="18"/>
        </w:rPr>
        <w:t xml:space="preserve">rámci inflační doložky, bude provedeno čerpání včetně navýšení, maximálně však do výše poskytnutého úvěru. </w:t>
      </w:r>
    </w:p>
    <w:p w14:paraId="0815A63E" w14:textId="77777777" w:rsidR="00635F82" w:rsidRDefault="00635F82" w:rsidP="00635F82">
      <w:pPr>
        <w:pStyle w:val="StylVlevo0cmPedsazen075cmVpravo-001cm"/>
        <w:ind w:hanging="480"/>
      </w:pPr>
    </w:p>
    <w:p w14:paraId="41973DC3" w14:textId="77777777" w:rsidR="00D71907" w:rsidRPr="00202D6C" w:rsidRDefault="00635F82" w:rsidP="00D71907">
      <w:pPr>
        <w:pStyle w:val="StylVlevo0cmPedsazen075cmVpravo-001cm"/>
        <w:rPr>
          <w:color w:val="000000"/>
        </w:rPr>
      </w:pPr>
      <w:bookmarkStart w:id="113" w:name="_Hlk75511721"/>
      <w:r>
        <w:t>8.2.2</w:t>
      </w:r>
      <w:r>
        <w:tab/>
      </w:r>
      <w:bookmarkEnd w:id="110"/>
      <w:bookmarkEnd w:id="111"/>
      <w:bookmarkEnd w:id="112"/>
      <w:bookmarkEnd w:id="113"/>
      <w:r w:rsidR="00D71907" w:rsidRPr="00202D6C">
        <w:rPr>
          <w:color w:val="000000"/>
        </w:rPr>
        <w:t>Odkládací podmínkou každého čerpání je předložení dokladů</w:t>
      </w:r>
      <w:r w:rsidR="00D71907">
        <w:rPr>
          <w:color w:val="000000"/>
        </w:rPr>
        <w:t>:</w:t>
      </w:r>
      <w:r w:rsidR="00D71907" w:rsidRPr="00202D6C">
        <w:rPr>
          <w:color w:val="000000"/>
        </w:rPr>
        <w:t xml:space="preserve"> smlouva o dílo nebo objednávka</w:t>
      </w:r>
      <w:r w:rsidR="00D71907">
        <w:rPr>
          <w:color w:val="000000"/>
        </w:rPr>
        <w:t xml:space="preserve"> nebo zálohová faktura nebo zálohový list nebo</w:t>
      </w:r>
      <w:r w:rsidR="00D71907" w:rsidRPr="00202D6C">
        <w:rPr>
          <w:color w:val="000000"/>
        </w:rPr>
        <w:t xml:space="preserve"> faktura, kterými Klient prokáže účelovost Čerpání Úvěru. Čerpání bude provedeno na Běžný účet Klienta, v případě již uhrazené faktury po doložení úhrady dokladů z vlastních prostředků Klienta (dále jen „</w:t>
      </w:r>
      <w:r w:rsidR="00D71907" w:rsidRPr="00202D6C">
        <w:rPr>
          <w:b/>
          <w:color w:val="000000"/>
        </w:rPr>
        <w:t>Refundace</w:t>
      </w:r>
      <w:r w:rsidR="00D71907" w:rsidRPr="00202D6C">
        <w:rPr>
          <w:color w:val="000000"/>
        </w:rPr>
        <w:t>“).</w:t>
      </w:r>
    </w:p>
    <w:p w14:paraId="6229463E" w14:textId="77777777" w:rsidR="00D71907" w:rsidRPr="00202D6C" w:rsidRDefault="00D71907" w:rsidP="00D71907">
      <w:pPr>
        <w:pStyle w:val="StylVlevo0cmPedsazen075cmVpravo-001cm"/>
        <w:ind w:firstLine="0"/>
        <w:rPr>
          <w:color w:val="000000"/>
        </w:rPr>
      </w:pPr>
      <w:r w:rsidRPr="00202D6C">
        <w:rPr>
          <w:color w:val="000000"/>
        </w:rPr>
        <w:t>Čerpání bude provedeno ve výši 100 % fakturované částky bez daně z přidané hodnoty.</w:t>
      </w:r>
    </w:p>
    <w:p w14:paraId="6478A1A5" w14:textId="77777777" w:rsidR="00D71907" w:rsidRPr="00202D6C" w:rsidRDefault="00D71907" w:rsidP="00D71907">
      <w:pPr>
        <w:ind w:left="567"/>
        <w:rPr>
          <w:strike/>
          <w:color w:val="000000"/>
        </w:rPr>
      </w:pPr>
      <w:r w:rsidRPr="00202D6C">
        <w:rPr>
          <w:color w:val="000000"/>
        </w:rPr>
        <w:t>Klient je povinen požádat o Čerpání v měně dle předloženého dokladu s výjimkou Refundace, kdy je povinen požádat o Čerpání v měně účtu, z něhož byla předchozí úhrada provedena.</w:t>
      </w:r>
    </w:p>
    <w:p w14:paraId="02DE3114" w14:textId="77777777" w:rsidR="000366CD" w:rsidRDefault="000366CD" w:rsidP="00D71907">
      <w:pPr>
        <w:pStyle w:val="StylVlevo0cmPedsazen075cmVpravo-001cm"/>
      </w:pPr>
    </w:p>
    <w:p w14:paraId="210D8297" w14:textId="77777777" w:rsidR="000366CD" w:rsidRDefault="00635F82" w:rsidP="000366CD">
      <w:pPr>
        <w:ind w:left="567" w:hanging="567"/>
        <w:outlineLvl w:val="0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8.3</w:t>
      </w:r>
      <w:r w:rsidR="000366CD">
        <w:rPr>
          <w:b/>
          <w:bCs/>
          <w:color w:val="000000"/>
          <w:szCs w:val="18"/>
        </w:rPr>
        <w:tab/>
        <w:t>Další ujednání</w:t>
      </w:r>
    </w:p>
    <w:p w14:paraId="1E57A8C9" w14:textId="77777777" w:rsidR="00635F82" w:rsidRPr="00AA2800" w:rsidRDefault="00635F82" w:rsidP="00635F82">
      <w:pPr>
        <w:ind w:left="567" w:hanging="567"/>
        <w:rPr>
          <w:szCs w:val="18"/>
        </w:rPr>
      </w:pPr>
      <w:bookmarkStart w:id="114" w:name="Specpod_4"/>
    </w:p>
    <w:p w14:paraId="23F2EDE7" w14:textId="77777777" w:rsidR="00635F82" w:rsidRPr="00AA2800" w:rsidRDefault="00635F82" w:rsidP="00635F82">
      <w:pPr>
        <w:pStyle w:val="StylVlevo0cmPedsazen075cmVpravo-001cm"/>
      </w:pPr>
      <w:bookmarkStart w:id="115" w:name="ZAL_7__8__4"/>
      <w:r>
        <w:lastRenderedPageBreak/>
        <w:t>8.3.1</w:t>
      </w:r>
      <w:r w:rsidRPr="00AA2800">
        <w:tab/>
        <w:t xml:space="preserve">Klient se zavazuje předkládat Bance žádosti o proplacení vynaložených výdajů při ukončení projektu/části etapy projektu realizovaného v rámci </w:t>
      </w:r>
      <w:r>
        <w:t xml:space="preserve">podpory </w:t>
      </w:r>
      <w:r w:rsidR="0034708F">
        <w:t>"Modernizace soustav zásobování tepelnou energií (HEAT) – Výměna zdrojů"</w:t>
      </w:r>
      <w:r w:rsidRPr="00AA2800">
        <w:rPr>
          <w:vanish/>
          <w:color w:val="FF0000"/>
          <w:sz w:val="16"/>
          <w:szCs w:val="16"/>
        </w:rPr>
        <w:t>(DOTACE_NAZEV_PROGRAMU_EU</w:t>
      </w:r>
      <w:r w:rsidRPr="00AA2800" w:rsidDel="000640D5">
        <w:rPr>
          <w:vanish/>
          <w:color w:val="FF0000"/>
          <w:sz w:val="16"/>
          <w:szCs w:val="16"/>
        </w:rPr>
        <w:t xml:space="preserve"> </w:t>
      </w:r>
      <w:r w:rsidRPr="00AA2800">
        <w:rPr>
          <w:vanish/>
          <w:color w:val="FF0000"/>
          <w:sz w:val="16"/>
          <w:szCs w:val="16"/>
        </w:rPr>
        <w:t>- doplňte  název programu EU)</w:t>
      </w:r>
      <w:r w:rsidRPr="00AA2800">
        <w:t>. Klient je povinen v těchto žádostech uvádět pro účely proplacení dotace běžný účet Klienta vedený u Banky; to neplatí, pokud jsou dotace dle kogentních ustanovení právních předpisů převáděny na účet Klienta vedený Českou národní bankou.</w:t>
      </w:r>
    </w:p>
    <w:p w14:paraId="399D8A50" w14:textId="77777777" w:rsidR="00635F82" w:rsidRPr="00AA2800" w:rsidRDefault="00635F82" w:rsidP="00635F82">
      <w:pPr>
        <w:pStyle w:val="StylVlevo0cmPedsazen075cmVpravo-001cm"/>
        <w:ind w:firstLine="0"/>
        <w:rPr>
          <w:sz w:val="8"/>
          <w:szCs w:val="8"/>
        </w:rPr>
      </w:pPr>
    </w:p>
    <w:p w14:paraId="6BCFFF45" w14:textId="77777777" w:rsidR="00635F82" w:rsidRPr="00AA2800" w:rsidRDefault="00635F82" w:rsidP="00635F82">
      <w:pPr>
        <w:pStyle w:val="StylVlevo0cmPedsazen075cmVpravo-001cm"/>
        <w:ind w:firstLine="0"/>
      </w:pPr>
      <w:r w:rsidRPr="00AA2800">
        <w:t>Klient se zavazuje řádně plnit podmínky stanovené v Rozhodnutí o poskytnutí dotace</w:t>
      </w:r>
      <w:r w:rsidRPr="00AA2800">
        <w:rPr>
          <w:vanish/>
          <w:color w:val="FF0000"/>
          <w:sz w:val="16"/>
          <w:szCs w:val="16"/>
        </w:rPr>
        <w:t>(DOTACE_NAZEV_DOKUMENTU</w:t>
      </w:r>
      <w:r w:rsidRPr="00AA2800" w:rsidDel="000640D5">
        <w:rPr>
          <w:vanish/>
          <w:color w:val="FF0000"/>
          <w:sz w:val="16"/>
          <w:szCs w:val="16"/>
        </w:rPr>
        <w:t xml:space="preserve"> </w:t>
      </w:r>
      <w:r w:rsidRPr="00AA2800">
        <w:rPr>
          <w:vanish/>
          <w:color w:val="FF0000"/>
          <w:sz w:val="16"/>
          <w:szCs w:val="16"/>
        </w:rPr>
        <w:t>- identifikujte dokument, na základě kterého bude poskytnuta dotace)</w:t>
      </w:r>
      <w:r w:rsidRPr="00AA2800">
        <w:t xml:space="preserve">, uzavřeném mezi Klientem a </w:t>
      </w:r>
      <w:r>
        <w:t>Ministerstvem životního prostředí</w:t>
      </w:r>
      <w:r w:rsidRPr="00AA2800">
        <w:rPr>
          <w:vanish/>
          <w:color w:val="FF0000"/>
          <w:sz w:val="16"/>
          <w:szCs w:val="16"/>
        </w:rPr>
        <w:t>(SUBJEKT_POSKYTUJICI_DOTACI_NAZEV_ICO</w:t>
      </w:r>
      <w:r w:rsidRPr="00AA2800" w:rsidDel="000640D5">
        <w:rPr>
          <w:vanish/>
          <w:color w:val="FF0000"/>
          <w:sz w:val="16"/>
          <w:szCs w:val="16"/>
        </w:rPr>
        <w:t xml:space="preserve"> </w:t>
      </w:r>
      <w:r w:rsidRPr="00AA2800">
        <w:rPr>
          <w:vanish/>
          <w:color w:val="FF0000"/>
          <w:sz w:val="16"/>
          <w:szCs w:val="16"/>
        </w:rPr>
        <w:t>- identifikujte subjekt, který poskytne dotaci)</w:t>
      </w:r>
      <w:r w:rsidRPr="00AA2800">
        <w:t>, a neprodleně oznámit Bance všechny změny a skutečnosti, které mohou mít vliv nebo budou souviset s plněním Smlouvy nebo se nějakým způsobem Smlouvy dotknou.</w:t>
      </w:r>
    </w:p>
    <w:p w14:paraId="2580DC99" w14:textId="77777777" w:rsidR="00635F82" w:rsidRPr="00AA2800" w:rsidRDefault="00635F82" w:rsidP="00635F82">
      <w:pPr>
        <w:pStyle w:val="StylVlevo0cmPedsazen075cmVpravo-001cm"/>
        <w:ind w:firstLine="0"/>
        <w:rPr>
          <w:sz w:val="8"/>
          <w:szCs w:val="8"/>
        </w:rPr>
      </w:pPr>
    </w:p>
    <w:p w14:paraId="5B9BAE06" w14:textId="77777777" w:rsidR="00635F82" w:rsidRPr="00AA2800" w:rsidRDefault="00635F82" w:rsidP="00635F82">
      <w:pPr>
        <w:pStyle w:val="StylVlevo0cmPedsazen075cmVpravo-001cm"/>
        <w:ind w:firstLine="0"/>
      </w:pPr>
      <w:r w:rsidRPr="00AA2800">
        <w:t>Klient se zavazuje informovat Banku o průběhu realizace projektu a na žádost Banky jí předkládat kopie dokumentů, které bude předkládat poskytovateli příspěvku, tj.</w:t>
      </w:r>
      <w:r>
        <w:t xml:space="preserve"> Ministerstvu životního prostředí</w:t>
      </w:r>
      <w:r w:rsidRPr="00AA2800">
        <w:rPr>
          <w:vanish/>
          <w:color w:val="FF0000"/>
          <w:sz w:val="16"/>
          <w:szCs w:val="16"/>
        </w:rPr>
        <w:t>(SUBJEKT_POSKYTUJICI_DOTACI_NAZEV_ICO</w:t>
      </w:r>
      <w:r w:rsidRPr="00AA2800" w:rsidDel="000640D5">
        <w:rPr>
          <w:vanish/>
          <w:color w:val="FF0000"/>
          <w:sz w:val="16"/>
          <w:szCs w:val="16"/>
        </w:rPr>
        <w:t xml:space="preserve"> </w:t>
      </w:r>
      <w:r w:rsidRPr="00AA2800">
        <w:rPr>
          <w:vanish/>
          <w:color w:val="FF0000"/>
          <w:sz w:val="16"/>
          <w:szCs w:val="16"/>
        </w:rPr>
        <w:t>- identifikujte subjekt, který poskytne dotaci)</w:t>
      </w:r>
      <w:r w:rsidRPr="00AA2800">
        <w:t>, zejména kopie hlášení o skutečném stavu realizace projektu či o plnění opatření k nápravě apod.</w:t>
      </w:r>
      <w:bookmarkEnd w:id="115"/>
    </w:p>
    <w:p w14:paraId="7E701137" w14:textId="77777777" w:rsidR="00635F82" w:rsidRPr="00AA2800" w:rsidRDefault="00635F82" w:rsidP="00635F82">
      <w:pPr>
        <w:ind w:left="567" w:hanging="567"/>
        <w:rPr>
          <w:szCs w:val="18"/>
        </w:rPr>
      </w:pPr>
    </w:p>
    <w:p w14:paraId="2C51608B" w14:textId="77777777" w:rsidR="00635F82" w:rsidRPr="00AA2800" w:rsidRDefault="00635F82" w:rsidP="00635F82">
      <w:pPr>
        <w:pStyle w:val="StylVlevo0cmPedsazen075cmVpravo-001cm"/>
      </w:pPr>
      <w:bookmarkStart w:id="116" w:name="ZAL_7__8__6"/>
      <w:r>
        <w:t>8.3.2</w:t>
      </w:r>
      <w:r w:rsidRPr="00AA2800">
        <w:tab/>
        <w:t>Klient se zavazuje neprodleně informovat Banku o jakýchkoliv skutečnostech, které by mohly vést k zadržení či nevyplacení dotace na Objekt úvěru, případně o zahájení řízení o odnětí dotace.</w:t>
      </w:r>
      <w:bookmarkEnd w:id="116"/>
    </w:p>
    <w:p w14:paraId="48F18E2F" w14:textId="77777777" w:rsidR="00635F82" w:rsidRPr="00AA2800" w:rsidRDefault="00635F82" w:rsidP="00635F82">
      <w:pPr>
        <w:ind w:left="567" w:hanging="567"/>
        <w:rPr>
          <w:szCs w:val="18"/>
        </w:rPr>
      </w:pPr>
    </w:p>
    <w:p w14:paraId="75E88B2B" w14:textId="77777777" w:rsidR="00852FFA" w:rsidRPr="00852FFA" w:rsidRDefault="00635F82" w:rsidP="00852FFA">
      <w:pPr>
        <w:pStyle w:val="Normlnweb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17" w:name="ZAL_8__1__1__11"/>
      <w:r w:rsidRPr="00852FFA">
        <w:rPr>
          <w:rFonts w:ascii="Arial" w:hAnsi="Arial"/>
          <w:sz w:val="18"/>
          <w:szCs w:val="18"/>
        </w:rPr>
        <w:t>8.3.3</w:t>
      </w:r>
      <w:r w:rsidRPr="00852FFA">
        <w:rPr>
          <w:rFonts w:ascii="Arial" w:hAnsi="Arial"/>
          <w:sz w:val="18"/>
          <w:szCs w:val="18"/>
        </w:rPr>
        <w:tab/>
      </w:r>
      <w:bookmarkEnd w:id="117"/>
      <w:r w:rsidR="00852FFA" w:rsidRPr="00852FFA">
        <w:rPr>
          <w:rFonts w:ascii="Arial" w:hAnsi="Arial" w:cs="Arial"/>
          <w:sz w:val="18"/>
          <w:szCs w:val="18"/>
        </w:rPr>
        <w:t>Klient se zavazuje, že po celou dobu účinnosti této Smlouvy bude ukazatel Doby návratnosti finančního dluhu z EBITDA činit maximálně</w:t>
      </w:r>
      <w:r w:rsidR="00EA6EAE">
        <w:rPr>
          <w:rFonts w:ascii="Arial" w:hAnsi="Arial" w:cs="Arial"/>
          <w:sz w:val="18"/>
          <w:szCs w:val="18"/>
        </w:rPr>
        <w:t xml:space="preserve"> 8,00</w:t>
      </w:r>
    </w:p>
    <w:p w14:paraId="752FF89D" w14:textId="77777777" w:rsidR="00852FFA" w:rsidRPr="00852FFA" w:rsidRDefault="00852FFA" w:rsidP="00852FFA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 w:rsidRPr="00852FFA">
        <w:rPr>
          <w:rFonts w:ascii="Arial" w:hAnsi="Arial" w:cs="Arial"/>
          <w:sz w:val="18"/>
          <w:szCs w:val="18"/>
        </w:rPr>
        <w:t>Tento finanční ukazatel se vypočte takto: (Dlouhodobé vydané dluhopisy + Dlouhodobé závazky k úvěrovým institucím + Dlouhodobé směnky k úhradě + Krátkodobé vydané dluhopisy + Krátkodobé závazky k úvěrovým institucím + Krátkodobé směnky k úhradě + Krátkodobé finanční výpomoci) /Provozní výsledek hospodaření + Úpravy hodnot dlouhodobého nehmotného a hmotného majetku-trvalé - Tržby z prodeje dlouhodobého majetku + Zůstatková cena prodaného dlouhodobého majetku + Výnosy z dlouhodobého finančního majetku-podíly + Výnosy z ostatního dlouhodobého finančního majetku - Náklady vynaložené na prodané podíly - Náklady související s ostatním dlouhodobým finančním majetkem).</w:t>
      </w:r>
    </w:p>
    <w:p w14:paraId="4C6192F3" w14:textId="77777777" w:rsidR="00635F82" w:rsidRPr="00852FFA" w:rsidRDefault="00635F82" w:rsidP="00852FFA">
      <w:pPr>
        <w:pStyle w:val="StylVlevo0cmPedsazen075cmVpravo-001cm"/>
        <w:rPr>
          <w:szCs w:val="18"/>
        </w:rPr>
      </w:pPr>
    </w:p>
    <w:p w14:paraId="564F4E1E" w14:textId="77777777" w:rsidR="00635F82" w:rsidRPr="00AA2800" w:rsidRDefault="00635F82" w:rsidP="00635F82">
      <w:pPr>
        <w:pStyle w:val="StylVlevo0cmPedsazen075cmVpravo-001cm"/>
      </w:pPr>
      <w:bookmarkStart w:id="118" w:name="ZAL_8__5__1"/>
      <w:r>
        <w:t>8.3.4</w:t>
      </w:r>
      <w:r w:rsidRPr="00AA2800">
        <w:tab/>
        <w:t>Klient se zavazuje předkládat Bance následující finanční výkazy:</w:t>
      </w:r>
    </w:p>
    <w:p w14:paraId="3B74A692" w14:textId="77777777" w:rsidR="00635F82" w:rsidRPr="00AA2800" w:rsidRDefault="00635F82" w:rsidP="00635F82">
      <w:pPr>
        <w:ind w:left="992" w:hanging="425"/>
      </w:pPr>
      <w:r w:rsidRPr="00AA2800">
        <w:t>a)</w:t>
      </w:r>
      <w:r w:rsidRPr="00AA2800">
        <w:tab/>
        <w:t xml:space="preserve">výkazy v plném rozsahu rozvahy, výkazu zisků a ztrát a rozbor pohledávek a dluhů/závazků z obchodního styku Klienta do jejich splatnosti a po jejich splatnosti </w:t>
      </w:r>
      <w:r w:rsidR="001E0102">
        <w:t>čtvrtletně</w:t>
      </w:r>
      <w:r w:rsidRPr="00AA2800">
        <w:rPr>
          <w:rFonts w:cs="Arial"/>
          <w:vanish/>
          <w:color w:val="FF0000"/>
          <w:sz w:val="16"/>
        </w:rPr>
        <w:t>(OBDOBI_1_CTVRTLETNE_POLOLETNE – vyberte čtvrtletně/pololetně)</w:t>
      </w:r>
      <w:r w:rsidRPr="00AA2800">
        <w:rPr>
          <w:rFonts w:cs="Arial"/>
          <w:sz w:val="16"/>
        </w:rPr>
        <w:t xml:space="preserve"> </w:t>
      </w:r>
      <w:r w:rsidRPr="00AA2800">
        <w:t>– nejpozději do 30</w:t>
      </w:r>
      <w:r w:rsidRPr="00AA2800">
        <w:rPr>
          <w:rFonts w:cs="Arial"/>
          <w:vanish/>
          <w:color w:val="FF0000"/>
          <w:sz w:val="16"/>
        </w:rPr>
        <w:t xml:space="preserve">(POCET_DNU_5- např. </w:t>
      </w:r>
      <w:r w:rsidRPr="00AA2800">
        <w:rPr>
          <w:vanish/>
          <w:color w:val="FF0000"/>
          <w:sz w:val="16"/>
        </w:rPr>
        <w:t>30 dnů</w:t>
      </w:r>
      <w:r w:rsidRPr="00AA2800">
        <w:rPr>
          <w:rFonts w:cs="Arial"/>
          <w:vanish/>
          <w:color w:val="FF0000"/>
          <w:sz w:val="16"/>
        </w:rPr>
        <w:t>)</w:t>
      </w:r>
      <w:r w:rsidRPr="00AA2800">
        <w:t xml:space="preserve"> dnů</w:t>
      </w:r>
      <w:r w:rsidRPr="00AA2800" w:rsidDel="000856B4">
        <w:t xml:space="preserve"> </w:t>
      </w:r>
      <w:r w:rsidRPr="00AA2800">
        <w:t xml:space="preserve">po skončení kalendářního </w:t>
      </w:r>
      <w:r w:rsidR="001E0102">
        <w:t>čtvrtletí</w:t>
      </w:r>
      <w:r w:rsidRPr="00AA2800">
        <w:rPr>
          <w:rFonts w:cs="Arial"/>
          <w:vanish/>
          <w:color w:val="FF0000"/>
          <w:sz w:val="16"/>
        </w:rPr>
        <w:t xml:space="preserve">(OBDOBI_1_CTVRTLETI_POLOLETI – vyberte </w:t>
      </w:r>
      <w:r w:rsidRPr="00AA2800">
        <w:rPr>
          <w:vanish/>
          <w:color w:val="FF0000"/>
          <w:sz w:val="16"/>
        </w:rPr>
        <w:t>čtvrtletí/pololetí</w:t>
      </w:r>
      <w:r w:rsidRPr="00AA2800">
        <w:rPr>
          <w:rFonts w:cs="Arial"/>
          <w:vanish/>
          <w:color w:val="FF0000"/>
          <w:sz w:val="16"/>
        </w:rPr>
        <w:t>)</w:t>
      </w:r>
      <w:r w:rsidRPr="00AA2800" w:rsidDel="000856B4">
        <w:t xml:space="preserve"> </w:t>
      </w:r>
      <w:r w:rsidRPr="00AA2800">
        <w:t>(s výjimkou konce příslušného účetního období);</w:t>
      </w:r>
    </w:p>
    <w:p w14:paraId="0527086F" w14:textId="77777777" w:rsidR="00635F82" w:rsidRPr="00AA2800" w:rsidRDefault="00635F82" w:rsidP="00635F82">
      <w:pPr>
        <w:ind w:left="992" w:hanging="425"/>
      </w:pPr>
      <w:r w:rsidRPr="00AA2800">
        <w:t>b)</w:t>
      </w:r>
      <w:r w:rsidRPr="00AA2800">
        <w:tab/>
        <w:t>předběžné účetní výkazy v plném rozsahu rozvahy a výkazů zisků a ztrát a rozbor pohledávek a dluhů/závazků z obchodního styku Klienta do jejich splatnosti a po jejich splatnosti – do 90</w:t>
      </w:r>
      <w:r w:rsidRPr="00AA2800">
        <w:rPr>
          <w:rFonts w:cs="Arial"/>
          <w:vanish/>
          <w:color w:val="FF0000"/>
          <w:sz w:val="16"/>
        </w:rPr>
        <w:t>(POCET_DNU_1- např. 90 dnů)</w:t>
      </w:r>
      <w:r w:rsidRPr="00AA2800">
        <w:t xml:space="preserve"> dnů po skončení příslušného účetního období;</w:t>
      </w:r>
    </w:p>
    <w:p w14:paraId="457B3230" w14:textId="77777777" w:rsidR="00635F82" w:rsidRPr="00AA2800" w:rsidRDefault="00635F82" w:rsidP="00635F82">
      <w:pPr>
        <w:ind w:left="992" w:hanging="425"/>
      </w:pPr>
      <w:r w:rsidRPr="00AA2800">
        <w:t>c)</w:t>
      </w:r>
      <w:r w:rsidRPr="00AA2800">
        <w:tab/>
        <w:t>účetní závěrku opatřenou podpisem Klienta, tj. finanční výkazy v plném rozsahu rozvahy, výkazu zisků a ztrát a její přílohu, včetně zprávy auditora a výroční zprávy, pokud ze zákona vyplývá pro Klienta povinnost ověření účetní závěrky auditorem – do 180</w:t>
      </w:r>
      <w:r w:rsidRPr="00AA2800">
        <w:rPr>
          <w:rFonts w:cs="Arial"/>
          <w:vanish/>
          <w:color w:val="FF0000"/>
          <w:sz w:val="16"/>
        </w:rPr>
        <w:t>(POCET_DNU_2– např. 180 dnů)</w:t>
      </w:r>
      <w:r w:rsidRPr="00AA2800">
        <w:t xml:space="preserve"> dnů po skončení příslušného účetního období; </w:t>
      </w:r>
    </w:p>
    <w:p w14:paraId="22412731" w14:textId="77777777" w:rsidR="00635F82" w:rsidRPr="00AA2800" w:rsidRDefault="00635F82" w:rsidP="00635F82">
      <w:pPr>
        <w:ind w:left="992" w:hanging="425"/>
      </w:pPr>
      <w:r w:rsidRPr="00AA2800">
        <w:t>d)</w:t>
      </w:r>
      <w:r w:rsidRPr="00AA2800">
        <w:tab/>
        <w:t>konsolidovanou účetní závěrku do 180</w:t>
      </w:r>
      <w:r w:rsidRPr="00AA2800">
        <w:rPr>
          <w:rFonts w:cs="Arial"/>
          <w:vanish/>
          <w:color w:val="FF0000"/>
          <w:sz w:val="16"/>
        </w:rPr>
        <w:t>(POCET_DNU_3– např. 180 dnů, max. však 364 dnů)</w:t>
      </w:r>
      <w:r w:rsidRPr="00AA2800">
        <w:rPr>
          <w:rFonts w:cs="Arial"/>
          <w:sz w:val="16"/>
        </w:rPr>
        <w:t xml:space="preserve"> </w:t>
      </w:r>
      <w:r w:rsidRPr="00AA2800">
        <w:rPr>
          <w:rFonts w:cs="Arial"/>
        </w:rPr>
        <w:t>dnů po skončení příslušného účetního období</w:t>
      </w:r>
      <w:r w:rsidRPr="00AA2800">
        <w:t>, a to včetně zprávy auditora, pokud je Klient povinen podle platných právních předpisů takovou účetní závěrku vyhotovit</w:t>
      </w:r>
    </w:p>
    <w:p w14:paraId="38894EC7" w14:textId="77777777" w:rsidR="00635F82" w:rsidRPr="00AA2800" w:rsidRDefault="00635F82" w:rsidP="00635F82">
      <w:pPr>
        <w:pStyle w:val="StylVlevo0cmPedsazen075cmVpravo-001cm"/>
        <w:ind w:firstLine="0"/>
      </w:pPr>
      <w:r w:rsidRPr="00AA2800">
        <w:t>Klient, který v souladu s platnými právními předpisy vede daňovou evidenci, se zavazuje předkládat Bance namísto výkazů uvedených výše v tomto odstavci, kopii nebo stejnopis přiznání k dani z příjmu v listinné podobě opatřené podpisem Klienta, a to do 180</w:t>
      </w:r>
      <w:r w:rsidRPr="00AA2800">
        <w:rPr>
          <w:rFonts w:cs="Arial"/>
          <w:vanish/>
          <w:color w:val="FF0000"/>
          <w:sz w:val="16"/>
        </w:rPr>
        <w:t>(POCET_DNU_4– např. 180 dnů)</w:t>
      </w:r>
      <w:r w:rsidRPr="00AA2800">
        <w:t xml:space="preserve"> dnů po skončení příslušného zdaňovacího období, a dále pak přehled svých pohledávek a dluhů/závazků z obchodního styku, popřípadě další informace a doklady stanovené Bankou, a to bez zbytečného odkladu poté, co Banka Klienta o předložení přehledu pohledávek a dluhů/závazků, popřípadě jiných informací a dokladů požádá.</w:t>
      </w:r>
      <w:bookmarkEnd w:id="118"/>
    </w:p>
    <w:p w14:paraId="06A0092E" w14:textId="77777777" w:rsidR="00635F82" w:rsidRPr="00AA2800" w:rsidRDefault="00635F82" w:rsidP="00635F82">
      <w:pPr>
        <w:ind w:left="567" w:hanging="567"/>
        <w:rPr>
          <w:szCs w:val="18"/>
        </w:rPr>
      </w:pPr>
    </w:p>
    <w:p w14:paraId="448CD7DE" w14:textId="77777777" w:rsidR="00635F82" w:rsidRPr="00AA2800" w:rsidRDefault="00635F82" w:rsidP="00635F82">
      <w:pPr>
        <w:pStyle w:val="StylVlevo0cmPedsazen075cmVpravo-001cm"/>
      </w:pPr>
      <w:r>
        <w:t>8.3.5</w:t>
      </w:r>
      <w:r w:rsidRPr="00AA2800"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14:paraId="6A42354A" w14:textId="77777777" w:rsidR="00635F82" w:rsidRPr="00AA2800" w:rsidRDefault="00635F82" w:rsidP="00635F82">
      <w:pPr>
        <w:pStyle w:val="StylVlevo0cmPedsazen075cmVpravo-001cm"/>
        <w:rPr>
          <w:sz w:val="8"/>
          <w:szCs w:val="8"/>
        </w:rPr>
      </w:pPr>
    </w:p>
    <w:p w14:paraId="09034954" w14:textId="77777777" w:rsidR="00635F82" w:rsidRPr="00AA2800" w:rsidRDefault="00635F82" w:rsidP="00635F82">
      <w:pPr>
        <w:pStyle w:val="StylVlevo0cmPedsazen075cmVpravo-001cm"/>
        <w:ind w:firstLine="0"/>
        <w:rPr>
          <w:szCs w:val="18"/>
        </w:rPr>
      </w:pPr>
      <w:r w:rsidRPr="00AA2800"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AA2800">
        <w:rPr>
          <w:color w:val="000000"/>
        </w:rPr>
        <w:t>Klienta</w:t>
      </w:r>
      <w:r w:rsidRPr="00AA2800">
        <w:t>) a takové dokumenty budou doručeny Bance prostřednictvím přímého bankovnictví Klientem (v případě právnické osoby se rozumí statutárním orgánem Klienta) nebo osobou k tomu výslovně zmocněnou Klientem na příslušném formuláři Banky, nemusejí být již opatřeny podpisem Klienta.</w:t>
      </w:r>
    </w:p>
    <w:p w14:paraId="5E20CF24" w14:textId="77777777" w:rsidR="00635F82" w:rsidRPr="00AA2800" w:rsidRDefault="00635F82" w:rsidP="00635F82">
      <w:pPr>
        <w:pStyle w:val="StylVlevo0cmPedsazen075cmVpravo-001cm"/>
        <w:ind w:firstLine="0"/>
        <w:rPr>
          <w:sz w:val="8"/>
          <w:szCs w:val="8"/>
        </w:rPr>
      </w:pPr>
    </w:p>
    <w:p w14:paraId="2BB777B0" w14:textId="77777777" w:rsidR="00635F82" w:rsidRPr="00AA2800" w:rsidRDefault="00635F82" w:rsidP="00635F82">
      <w:pPr>
        <w:pStyle w:val="StylVlevo0cmPedsazen075cmVpravo-001cm"/>
        <w:ind w:firstLine="0"/>
      </w:pPr>
      <w:r w:rsidRPr="00AA2800">
        <w:t>Dokumenty budou prostřednictvím přímého bankovnictví zaslány ve formě naskenované kopie nebo v jiném formátu akceptovaném Bankou.</w:t>
      </w:r>
    </w:p>
    <w:p w14:paraId="38776C16" w14:textId="77777777" w:rsidR="00635F82" w:rsidRPr="00AA2800" w:rsidRDefault="00635F82" w:rsidP="00635F82">
      <w:pPr>
        <w:ind w:left="567" w:hanging="567"/>
        <w:rPr>
          <w:szCs w:val="18"/>
        </w:rPr>
      </w:pPr>
    </w:p>
    <w:p w14:paraId="587A56F7" w14:textId="77777777" w:rsidR="00635F82" w:rsidRDefault="00635F82" w:rsidP="00635F82">
      <w:pPr>
        <w:pStyle w:val="StylVlevo0cmPedsazen075cmVpravo-001cm"/>
      </w:pPr>
      <w:bookmarkStart w:id="119" w:name="ZAL_5__1__2"/>
      <w:r>
        <w:lastRenderedPageBreak/>
        <w:t>8.3.6</w:t>
      </w:r>
      <w:r w:rsidRPr="00AA2800">
        <w:tab/>
        <w:t xml:space="preserve">Klient se zavazuje provést mimořádnou splátku Úvěru ve výši </w:t>
      </w:r>
      <w:r>
        <w:t>obdržené dotace na Objekt úvěru</w:t>
      </w:r>
      <w:r w:rsidRPr="00AA2800">
        <w:rPr>
          <w:vanish/>
          <w:color w:val="FF0000"/>
          <w:sz w:val="16"/>
        </w:rPr>
        <w:t>(MIMORADNA_SPLATKA_VYSE_NENI_ZNAMA: uveďte např. „obdržené dotace na Objekt úvěru“)</w:t>
      </w:r>
      <w:r w:rsidRPr="00AA2800">
        <w:t xml:space="preserve">, nejpozději do </w:t>
      </w:r>
      <w:r>
        <w:t>10</w:t>
      </w:r>
      <w:r w:rsidRPr="00AA2800">
        <w:rPr>
          <w:vanish/>
          <w:color w:val="FF0000"/>
          <w:sz w:val="16"/>
        </w:rPr>
        <w:t>(POCET_DNU_1.- uveďte počet dnů, např. 10)</w:t>
      </w:r>
      <w:r w:rsidRPr="00AA2800">
        <w:rPr>
          <w:sz w:val="16"/>
        </w:rPr>
        <w:t xml:space="preserve"> </w:t>
      </w:r>
      <w:r w:rsidRPr="00AA2800">
        <w:t xml:space="preserve">dnů od </w:t>
      </w:r>
      <w:r>
        <w:t>obdržení dotace na Objekt úvěru</w:t>
      </w:r>
      <w:r w:rsidRPr="00AA2800">
        <w:rPr>
          <w:vanish/>
          <w:color w:val="FF0000"/>
          <w:sz w:val="16"/>
        </w:rPr>
        <w:t>(MIMORADNA_SPLATKA_UDALOST – uveďte rozhodnou událost pro mimořádnou splátku úvěru, např. obdržení dotace na Objekt úvěru)</w:t>
      </w:r>
      <w:r w:rsidRPr="00AA2800">
        <w:t>. Klient a Banka se dohodli, že článek VIII. odst. 9 Úvěrových podmínek se na tuto mimořádnou splátku nepoužije.</w:t>
      </w:r>
      <w:bookmarkEnd w:id="119"/>
    </w:p>
    <w:p w14:paraId="68672CCD" w14:textId="77777777" w:rsidR="00635F82" w:rsidRDefault="00635F82" w:rsidP="00635F82">
      <w:pPr>
        <w:pStyle w:val="StylVlevo0cmPedsazen075cmVpravo-001cm"/>
        <w:ind w:hanging="480"/>
      </w:pPr>
    </w:p>
    <w:p w14:paraId="592EA3F7" w14:textId="77777777" w:rsidR="00635F82" w:rsidRDefault="00635F82" w:rsidP="00635F82">
      <w:pPr>
        <w:pStyle w:val="StylVlevo0cmPedsazen075cmVpravo-001cm"/>
      </w:pPr>
      <w:r>
        <w:t>8.3.7</w:t>
      </w:r>
      <w:r>
        <w:tab/>
        <w:t>Klient se zavazuje uhradit  rozdíl mezi celkovými náklady na Objekt úvěru a výší Úvěru z vlastních zdrojů.</w:t>
      </w:r>
    </w:p>
    <w:p w14:paraId="6D551F5B" w14:textId="77777777" w:rsidR="00755CD1" w:rsidRDefault="00755CD1" w:rsidP="00635F82">
      <w:pPr>
        <w:pStyle w:val="StylVlevo0cmPedsazen075cmVpravo-001cm"/>
      </w:pPr>
    </w:p>
    <w:p w14:paraId="75A0E416" w14:textId="77777777" w:rsidR="00755CD1" w:rsidRDefault="00755CD1" w:rsidP="00755CD1">
      <w:pPr>
        <w:pStyle w:val="Normlnweb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8.3.8</w:t>
      </w:r>
      <w:r>
        <w:rPr>
          <w:rFonts w:ascii="Arial" w:hAnsi="Arial" w:cs="Arial"/>
          <w:sz w:val="18"/>
          <w:szCs w:val="18"/>
        </w:rPr>
        <w:tab/>
        <w:t>Klient se zavazuje, že po celou dobu účinnosti této Smlouvy bude ukazatel krytí dluhové služby, tj. DSCR (</w:t>
      </w:r>
      <w:proofErr w:type="spellStart"/>
      <w:r>
        <w:rPr>
          <w:rFonts w:ascii="Arial" w:hAnsi="Arial" w:cs="Arial"/>
          <w:sz w:val="18"/>
          <w:szCs w:val="18"/>
        </w:rPr>
        <w:t>debt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service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coverage</w:t>
      </w:r>
      <w:proofErr w:type="spellEnd"/>
      <w:r>
        <w:rPr>
          <w:rFonts w:ascii="Arial" w:hAnsi="Arial" w:cs="Arial"/>
          <w:sz w:val="18"/>
          <w:szCs w:val="18"/>
        </w:rPr>
        <w:t xml:space="preserve"> ratio) činit minimálně </w:t>
      </w:r>
      <w:r w:rsidRPr="00BF4CB0">
        <w:rPr>
          <w:rFonts w:ascii="Arial" w:hAnsi="Arial" w:cs="Arial"/>
          <w:sz w:val="18"/>
          <w:szCs w:val="18"/>
        </w:rPr>
        <w:t>1,1. Tento finanční ukazatel se vypočte takto: (EBITDA -vyplacené dividendy -CAPEX +přijaté investiční úvěry-</w:t>
      </w:r>
      <w:r>
        <w:rPr>
          <w:rFonts w:ascii="Arial" w:hAnsi="Arial" w:cs="Arial"/>
          <w:sz w:val="18"/>
          <w:szCs w:val="18"/>
        </w:rPr>
        <w:t xml:space="preserve"> Daň z příjmů) / Dluhová služba, kde</w:t>
      </w:r>
    </w:p>
    <w:p w14:paraId="385B0DEA" w14:textId="77777777" w:rsidR="00755CD1" w:rsidRDefault="00755CD1" w:rsidP="00755CD1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Dluhová služba = Celkem splátky jistin ze splácených závazků ke všem věřitelům za dané období + Nákladové úroky a podobné náklady,</w:t>
      </w:r>
    </w:p>
    <w:p w14:paraId="18318F78" w14:textId="77777777" w:rsidR="00755CD1" w:rsidRDefault="00755CD1" w:rsidP="00755CD1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CAPEX =Výdaje s nabytím dlouhodobého hmotného majetku, dlouhodobého nehmotného majetku a dlouhodobého finančního majetku,</w:t>
      </w:r>
    </w:p>
    <w:p w14:paraId="4059B0AE" w14:textId="77777777" w:rsidR="00755CD1" w:rsidRDefault="00755CD1" w:rsidP="00755CD1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EBITDA =Provozní výsledek hospodaření + Úpravy hodnot dlouhodobého nehmotného a hmotného majetku-trvalé - Tržby z prodeje dlouhodobého majetku + Zůstatková cena prodaného dlouhodobého majetku + Výnosy z dlouhodobého finančního majetku-podíly + Výnosy z ostatního dlouhodobého finančního majetku - Náklady vynaložené na prodané podíly - Náklady související s ostatním dlouhodobým finančním majetkem.</w:t>
      </w:r>
    </w:p>
    <w:p w14:paraId="4BDBE4FE" w14:textId="77777777" w:rsidR="00755CD1" w:rsidRDefault="00755CD1" w:rsidP="00755CD1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finanční ukazatel bude hodnocen ročně.</w:t>
      </w:r>
    </w:p>
    <w:p w14:paraId="4DECBFAF" w14:textId="77777777" w:rsidR="00755CD1" w:rsidRPr="00AA2800" w:rsidRDefault="00755CD1" w:rsidP="00635F82">
      <w:pPr>
        <w:pStyle w:val="StylVlevo0cmPedsazen075cmVpravo-001cm"/>
      </w:pPr>
    </w:p>
    <w:bookmarkEnd w:id="114"/>
    <w:p w14:paraId="0E828D7F" w14:textId="77777777" w:rsidR="000366CD" w:rsidRDefault="000366CD" w:rsidP="000366CD">
      <w:pPr>
        <w:ind w:left="567" w:hanging="567"/>
      </w:pPr>
    </w:p>
    <w:p w14:paraId="417AEA59" w14:textId="77777777" w:rsidR="000366CD" w:rsidRDefault="00635F82" w:rsidP="000366CD">
      <w:pPr>
        <w:ind w:left="567" w:hanging="567"/>
        <w:rPr>
          <w:szCs w:val="18"/>
        </w:rPr>
      </w:pPr>
      <w:bookmarkStart w:id="120" w:name="ZZ_SouhlasPO_1"/>
      <w:bookmarkEnd w:id="120"/>
      <w:r>
        <w:t>8.3.</w:t>
      </w:r>
      <w:r w:rsidR="00755CD1">
        <w:t>9</w:t>
      </w:r>
      <w:r w:rsidR="0093070E">
        <w:tab/>
      </w:r>
      <w:r w:rsidR="000366CD">
        <w:t xml:space="preserve">Klient a Banka </w:t>
      </w:r>
      <w:r w:rsidR="000366CD">
        <w:rPr>
          <w:szCs w:val="18"/>
        </w:rPr>
        <w:t xml:space="preserve">se dohodli, že Banka bude Klienta informovat o výši své pohledávky za Klientem </w:t>
      </w:r>
      <w:r w:rsidR="000366CD">
        <w:t xml:space="preserve">z této </w:t>
      </w:r>
      <w:r w:rsidR="000366CD">
        <w:rPr>
          <w:szCs w:val="18"/>
        </w:rPr>
        <w:t>Smlouvy oznámením o výši pohledávky (výpisem), a to následovně:</w:t>
      </w:r>
    </w:p>
    <w:p w14:paraId="237D2E6D" w14:textId="77777777" w:rsidR="000366CD" w:rsidRDefault="000366CD" w:rsidP="000366CD"/>
    <w:p w14:paraId="146ADA20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Způsob zasílání výpisů: </w:t>
      </w:r>
      <w:r>
        <w:rPr>
          <w:szCs w:val="18"/>
        </w:rP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21" w:name="VypisyZpusob"/>
      <w:r>
        <w:rPr>
          <w:szCs w:val="18"/>
        </w:rPr>
        <w:instrText xml:space="preserve"> FORMTEXT </w:instrText>
      </w:r>
      <w:r w:rsidR="00635F82">
        <w:rPr>
          <w:szCs w:val="18"/>
        </w:rPr>
      </w:r>
      <w:r>
        <w:rPr>
          <w:szCs w:val="18"/>
        </w:rPr>
        <w:fldChar w:fldCharType="separate"/>
      </w:r>
      <w:r w:rsidR="00635F82">
        <w:rPr>
          <w:szCs w:val="18"/>
        </w:rPr>
        <w:t>elektronicky</w:t>
      </w:r>
      <w:r>
        <w:rPr>
          <w:szCs w:val="18"/>
        </w:rPr>
        <w:fldChar w:fldCharType="end"/>
      </w:r>
      <w:bookmarkEnd w:id="121"/>
      <w:r>
        <w:rPr>
          <w:vanish/>
          <w:color w:val="FF0000"/>
          <w:sz w:val="16"/>
          <w:szCs w:val="18"/>
        </w:rPr>
        <w:t>(</w:t>
      </w:r>
      <w:r>
        <w:rPr>
          <w:b/>
          <w:bCs/>
          <w:vanish/>
          <w:color w:val="FF0000"/>
          <w:sz w:val="16"/>
          <w:szCs w:val="18"/>
        </w:rPr>
        <w:t>elektronicky</w:t>
      </w:r>
      <w:r>
        <w:rPr>
          <w:vanish/>
          <w:color w:val="FF0000"/>
          <w:sz w:val="16"/>
          <w:szCs w:val="18"/>
        </w:rPr>
        <w:t xml:space="preserve"> / </w:t>
      </w:r>
      <w:r>
        <w:rPr>
          <w:b/>
          <w:bCs/>
          <w:vanish/>
          <w:color w:val="FF0000"/>
          <w:sz w:val="16"/>
          <w:szCs w:val="18"/>
        </w:rPr>
        <w:t>v papírové formě</w:t>
      </w:r>
      <w:r>
        <w:rPr>
          <w:vanish/>
          <w:color w:val="FF0000"/>
          <w:sz w:val="16"/>
          <w:szCs w:val="18"/>
        </w:rPr>
        <w:t xml:space="preserve"> / </w:t>
      </w:r>
      <w:r>
        <w:rPr>
          <w:b/>
          <w:bCs/>
          <w:vanish/>
          <w:color w:val="FF0000"/>
          <w:sz w:val="16"/>
          <w:szCs w:val="18"/>
        </w:rPr>
        <w:t>elektronicky i v papírové formě</w:t>
      </w:r>
      <w:r>
        <w:rPr>
          <w:vanish/>
          <w:color w:val="FF0000"/>
          <w:sz w:val="16"/>
          <w:szCs w:val="18"/>
        </w:rPr>
        <w:t>)</w:t>
      </w:r>
      <w:r>
        <w:rPr>
          <w:szCs w:val="18"/>
        </w:rPr>
        <w:t>.</w:t>
      </w:r>
    </w:p>
    <w:p w14:paraId="623EBEE3" w14:textId="77777777" w:rsidR="00E3092C" w:rsidRDefault="00E3092C" w:rsidP="000366CD">
      <w:bookmarkStart w:id="122" w:name="Email_0"/>
      <w:bookmarkEnd w:id="122"/>
    </w:p>
    <w:p w14:paraId="1C2DEC53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Četnost zasílání výpisů: </w:t>
      </w:r>
      <w: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23" w:name="VypisyInterval"/>
      <w:r>
        <w:instrText xml:space="preserve"> FORMTEXT </w:instrText>
      </w:r>
      <w:r>
        <w:fldChar w:fldCharType="separate"/>
      </w:r>
      <w:r w:rsidR="00635F82">
        <w:t>měsíčně vždy k poslednímu dni kalendářního měsíce</w:t>
      </w:r>
      <w:r>
        <w:fldChar w:fldCharType="end"/>
      </w:r>
      <w:bookmarkEnd w:id="123"/>
      <w:r>
        <w:rPr>
          <w:vanish/>
          <w:color w:val="FF0000"/>
          <w:sz w:val="16"/>
          <w:szCs w:val="16"/>
        </w:rPr>
        <w:t xml:space="preserve">(nebo též </w:t>
      </w:r>
      <w:r>
        <w:rPr>
          <w:b/>
          <w:vanish/>
          <w:color w:val="FF0000"/>
          <w:sz w:val="16"/>
          <w:szCs w:val="16"/>
        </w:rPr>
        <w:t>pololetně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ročně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měsíčně</w:t>
      </w:r>
      <w:r>
        <w:rPr>
          <w:vanish/>
          <w:color w:val="FF0000"/>
          <w:sz w:val="16"/>
          <w:szCs w:val="16"/>
        </w:rPr>
        <w:t xml:space="preserve"> + např. </w:t>
      </w:r>
      <w:r>
        <w:rPr>
          <w:b/>
          <w:vanish/>
          <w:color w:val="FF0000"/>
          <w:sz w:val="16"/>
          <w:szCs w:val="16"/>
        </w:rPr>
        <w:t>k XX. dni posledního měsíce čtvrtletí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při změně výše této pohledávky</w:t>
      </w:r>
      <w:r>
        <w:rPr>
          <w:vanish/>
          <w:color w:val="FF0000"/>
          <w:sz w:val="16"/>
          <w:szCs w:val="16"/>
        </w:rPr>
        <w:t>)</w:t>
      </w:r>
      <w:r>
        <w:rPr>
          <w:szCs w:val="18"/>
        </w:rPr>
        <w:t>.</w:t>
      </w:r>
    </w:p>
    <w:p w14:paraId="28CFE82C" w14:textId="77777777" w:rsidR="000366CD" w:rsidRDefault="000366CD" w:rsidP="000366CD"/>
    <w:p w14:paraId="4B0AA66B" w14:textId="77777777" w:rsidR="00406D37" w:rsidRDefault="00406D37" w:rsidP="00406D37">
      <w:pPr>
        <w:ind w:left="567" w:hanging="567"/>
        <w:outlineLvl w:val="0"/>
        <w:rPr>
          <w:b/>
          <w:bCs/>
          <w:color w:val="000000"/>
          <w:szCs w:val="18"/>
        </w:rPr>
      </w:pPr>
      <w:bookmarkStart w:id="124" w:name="Specpod_5_c"/>
      <w:r>
        <w:rPr>
          <w:b/>
          <w:bCs/>
          <w:color w:val="000000"/>
          <w:szCs w:val="18"/>
        </w:rPr>
        <w:t>8.4</w:t>
      </w:r>
      <w:r>
        <w:rPr>
          <w:b/>
          <w:bCs/>
          <w:color w:val="000000"/>
          <w:szCs w:val="18"/>
        </w:rPr>
        <w:tab/>
        <w:t>Vyloučení aplikace nebo změna úvěrových podmínek</w:t>
      </w:r>
    </w:p>
    <w:p w14:paraId="729F26D1" w14:textId="77777777" w:rsidR="00406D37" w:rsidRDefault="00406D37" w:rsidP="00406D37">
      <w:bookmarkStart w:id="125" w:name="vylouceni_85_varianta_1"/>
      <w:bookmarkStart w:id="126" w:name="specpod_0"/>
      <w:bookmarkEnd w:id="125"/>
      <w:bookmarkEnd w:id="126"/>
    </w:p>
    <w:p w14:paraId="5EA118DC" w14:textId="77777777" w:rsidR="00A3586F" w:rsidRPr="0048292E" w:rsidRDefault="00406D37" w:rsidP="00A3586F">
      <w:pPr>
        <w:pStyle w:val="StylVlevo0cmPedsazen075cmVpravo-001cm"/>
      </w:pPr>
      <w:bookmarkStart w:id="127" w:name="Specpod_5"/>
      <w:bookmarkStart w:id="128" w:name="ZAL_8__2__1"/>
      <w:r>
        <w:t>8.4.1</w:t>
      </w:r>
      <w:r w:rsidRPr="0048292E">
        <w:tab/>
      </w:r>
      <w:bookmarkEnd w:id="128"/>
      <w:r w:rsidR="00A3586F" w:rsidRPr="0048292E">
        <w:t>Klient a Banka se dohodli, že článek X., odstavec 2 Úvěrových podmínek se mění následujícím způsobem:</w:t>
      </w:r>
    </w:p>
    <w:p w14:paraId="6543905A" w14:textId="77777777" w:rsidR="00A3586F" w:rsidRPr="0048292E" w:rsidRDefault="00A3586F" w:rsidP="00A3586F">
      <w:pPr>
        <w:pStyle w:val="StylVlevo0cmPedsazen075cmVpravo-001cm"/>
        <w:ind w:firstLine="0"/>
      </w:pPr>
      <w:r w:rsidRPr="0048292E">
        <w:t xml:space="preserve">Klient je povinen po dobu účinnosti této Smlouvy směrovat na své účty u Banky minimálně </w:t>
      </w:r>
      <w:r>
        <w:t>80</w:t>
      </w:r>
      <w:r w:rsidRPr="0048292E">
        <w:rPr>
          <w:vanish/>
          <w:sz w:val="16"/>
        </w:rPr>
        <w:t>(PROCENTO_1 - uveďte výši procent od 1 – 100%)</w:t>
      </w:r>
      <w:r w:rsidRPr="0048292E">
        <w:t xml:space="preserve"> % svých </w:t>
      </w:r>
      <w:r>
        <w:t>tržeb.</w:t>
      </w:r>
      <w:r w:rsidRPr="0048292E">
        <w:rPr>
          <w:vanish/>
          <w:sz w:val="16"/>
        </w:rPr>
        <w:t>(DOMICILACE_Z_CEHO - vyberte: tuzemských a zahraničních pohledávek z obchodního styku, popřípadě dalších svých pohledávek / tržeb / příjmů)</w:t>
      </w:r>
      <w:r w:rsidRPr="0048292E">
        <w:t xml:space="preserve"> </w:t>
      </w:r>
      <w:r w:rsidRPr="0048292E">
        <w:rPr>
          <w:vanish/>
          <w:sz w:val="16"/>
        </w:rPr>
        <w:t>(POCET_DNU_1– doplňte počet dnů)</w:t>
      </w:r>
    </w:p>
    <w:p w14:paraId="6C05C421" w14:textId="77777777" w:rsidR="00406D37" w:rsidRPr="007C2742" w:rsidRDefault="00406D37" w:rsidP="00A3586F">
      <w:pPr>
        <w:pStyle w:val="StylVlevo0cmPedsazen075cmVpravo-001cm"/>
      </w:pPr>
    </w:p>
    <w:bookmarkEnd w:id="124"/>
    <w:bookmarkEnd w:id="127"/>
    <w:p w14:paraId="3442145C" w14:textId="77777777" w:rsidR="00406D37" w:rsidRDefault="00406D37" w:rsidP="000366CD"/>
    <w:p w14:paraId="6613D653" w14:textId="77777777" w:rsidR="000366CD" w:rsidRDefault="00635F82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9.</w:t>
      </w:r>
      <w:r w:rsidR="000366CD">
        <w:rPr>
          <w:b/>
          <w:bCs/>
        </w:rPr>
        <w:tab/>
        <w:t>Závěrečná ustanovení</w:t>
      </w:r>
    </w:p>
    <w:p w14:paraId="2212243E" w14:textId="77777777" w:rsidR="000366CD" w:rsidRDefault="000366CD" w:rsidP="000366CD">
      <w:pPr>
        <w:keepNext/>
        <w:ind w:left="426" w:hanging="426"/>
        <w:jc w:val="left"/>
      </w:pPr>
    </w:p>
    <w:p w14:paraId="2D051C31" w14:textId="77777777" w:rsidR="00B561EB" w:rsidRDefault="00635F82" w:rsidP="00B561EB">
      <w:r>
        <w:t>9.1</w:t>
      </w:r>
      <w:r w:rsidR="000366CD">
        <w:tab/>
        <w:t>Je-li Klientů více, jsou z této Smlouvy zavázáni společně a nerozdílně.</w:t>
      </w:r>
      <w:r w:rsidR="001F2B6F">
        <w:t xml:space="preserve"> </w:t>
      </w:r>
    </w:p>
    <w:p w14:paraId="38174A16" w14:textId="77777777" w:rsidR="00B561EB" w:rsidRDefault="00B561EB" w:rsidP="00B561EB"/>
    <w:p w14:paraId="7081F000" w14:textId="77777777" w:rsidR="000366CD" w:rsidRDefault="00635F82" w:rsidP="000366CD">
      <w:pPr>
        <w:ind w:left="567" w:hanging="567"/>
      </w:pPr>
      <w:r>
        <w:t>9.2</w:t>
      </w:r>
      <w:r w:rsidR="00B561EB">
        <w:tab/>
      </w:r>
      <w:r w:rsidR="000366CD">
        <w:t>Klient a Banka se dohodli, že písemnosti týkající se této Smlouvy (dále jen „</w:t>
      </w:r>
      <w:r w:rsidR="000366CD">
        <w:rPr>
          <w:b/>
          <w:bCs/>
        </w:rPr>
        <w:t>Zásilky</w:t>
      </w:r>
      <w:r w:rsidR="000366CD">
        <w:t>“) budou doručovány na</w:t>
      </w:r>
      <w:r w:rsidR="00F40D77">
        <w:t xml:space="preserve"> </w:t>
      </w:r>
      <w:r w:rsidR="000366CD">
        <w:t xml:space="preserve">adresu uvedenou níže v této Smlouvě nebo na adresu, kterou si po uzavření této Smlouvy písemně sdělí. </w:t>
      </w:r>
    </w:p>
    <w:p w14:paraId="43E1312D" w14:textId="77777777" w:rsidR="000366CD" w:rsidRDefault="000366CD" w:rsidP="000366CD"/>
    <w:p w14:paraId="31286AE2" w14:textId="77777777" w:rsidR="000366CD" w:rsidRDefault="000366CD" w:rsidP="000366CD">
      <w:pPr>
        <w:ind w:left="567"/>
      </w:pPr>
      <w:r w:rsidRPr="00D413A0">
        <w:t>Adresa pro zasílání Zásilek:</w:t>
      </w:r>
    </w:p>
    <w:p w14:paraId="76992A47" w14:textId="77777777" w:rsidR="000366CD" w:rsidRDefault="000366CD" w:rsidP="000366CD"/>
    <w:p w14:paraId="6CF7DF40" w14:textId="77777777" w:rsidR="000366CD" w:rsidRDefault="000366CD" w:rsidP="000366CD">
      <w:pPr>
        <w:tabs>
          <w:tab w:val="left" w:pos="851"/>
        </w:tabs>
        <w:ind w:left="1560" w:hanging="993"/>
      </w:pPr>
      <w:r>
        <w:rPr>
          <w:szCs w:val="18"/>
        </w:rPr>
        <w:t>a)</w:t>
      </w:r>
      <w:r>
        <w:rPr>
          <w:szCs w:val="18"/>
        </w:rPr>
        <w:tab/>
      </w:r>
      <w:r w:rsidR="00F40D77">
        <w:rPr>
          <w:szCs w:val="18"/>
        </w:rPr>
        <w:t xml:space="preserve">Kontaktní adresa </w:t>
      </w:r>
      <w:r>
        <w:t>Klient</w:t>
      </w:r>
      <w:r w:rsidR="00F40D77">
        <w:t>a</w:t>
      </w:r>
      <w:r w:rsidR="002823C1" w:rsidRPr="008237F6">
        <w:rPr>
          <w:szCs w:val="18"/>
        </w:rPr>
        <w:t>:</w:t>
      </w:r>
      <w:r w:rsidR="004E2C6C">
        <w:rPr>
          <w:szCs w:val="18"/>
        </w:rPr>
        <w:t xml:space="preserve"> </w:t>
      </w:r>
      <w: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29" w:name="TXT_AdrKli1"/>
      <w:r>
        <w:instrText xml:space="preserve"> FORMTEXT </w:instrText>
      </w:r>
      <w:r>
        <w:fldChar w:fldCharType="separate"/>
      </w:r>
      <w:r w:rsidR="00635F82">
        <w:t>Novohradská 398/32, České Budějovice 6, 370 01 České Budějovice</w:t>
      </w:r>
      <w:r>
        <w:fldChar w:fldCharType="end"/>
      </w:r>
      <w:bookmarkEnd w:id="129"/>
    </w:p>
    <w:p w14:paraId="7C3C8505" w14:textId="77777777" w:rsidR="000366CD" w:rsidRDefault="000366CD" w:rsidP="000366CD"/>
    <w:p w14:paraId="38C80AE0" w14:textId="77777777" w:rsidR="002823C1" w:rsidRDefault="000366CD" w:rsidP="00D413A0">
      <w:pPr>
        <w:tabs>
          <w:tab w:val="left" w:pos="851"/>
        </w:tabs>
        <w:ind w:left="567"/>
        <w:rPr>
          <w:rFonts w:cs="Arial"/>
        </w:rPr>
      </w:pPr>
      <w:r>
        <w:rPr>
          <w:szCs w:val="18"/>
        </w:rPr>
        <w:t>b)</w:t>
      </w:r>
      <w:r>
        <w:rPr>
          <w:szCs w:val="18"/>
        </w:rPr>
        <w:tab/>
      </w:r>
      <w:r w:rsidR="00F40D77">
        <w:rPr>
          <w:szCs w:val="18"/>
        </w:rPr>
        <w:t xml:space="preserve">Adresa </w:t>
      </w:r>
      <w:r>
        <w:t>Bank</w:t>
      </w:r>
      <w:r w:rsidR="00F40D77">
        <w:t>y</w:t>
      </w:r>
      <w:r>
        <w:rPr>
          <w:szCs w:val="18"/>
        </w:rPr>
        <w:t>:</w:t>
      </w:r>
      <w:r w:rsidR="00491999">
        <w:rPr>
          <w:szCs w:val="18"/>
        </w:rPr>
        <w:t xml:space="preserve"> </w:t>
      </w:r>
      <w:r w:rsidR="00491999"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130" w:name="TXT_AdrBank1"/>
      <w:r w:rsidR="00491999">
        <w:instrText xml:space="preserve"> FORMTEXT </w:instrText>
      </w:r>
      <w:r w:rsidR="00491999">
        <w:fldChar w:fldCharType="separate"/>
      </w:r>
      <w:r w:rsidR="00491999">
        <w:t>Krajinská 248/15, České Budějovice, PSČ 370 72</w:t>
      </w:r>
      <w:r w:rsidR="00491999">
        <w:fldChar w:fldCharType="end"/>
      </w:r>
      <w:bookmarkEnd w:id="130"/>
    </w:p>
    <w:p w14:paraId="6D56092A" w14:textId="77777777" w:rsidR="00365ABA" w:rsidRPr="00E31EC9" w:rsidRDefault="00365ABA" w:rsidP="00365ABA">
      <w:pPr>
        <w:rPr>
          <w:szCs w:val="18"/>
        </w:rPr>
      </w:pPr>
      <w:bookmarkStart w:id="131" w:name="DELNOTFOP"/>
      <w:bookmarkEnd w:id="131"/>
    </w:p>
    <w:p w14:paraId="18AA8FA3" w14:textId="77777777" w:rsidR="00365ABA" w:rsidRPr="00590D5D" w:rsidRDefault="00365ABA" w:rsidP="00365ABA">
      <w:pPr>
        <w:rPr>
          <w:i/>
          <w:vanish/>
          <w:color w:val="FF0000"/>
          <w:szCs w:val="18"/>
        </w:rPr>
      </w:pPr>
      <w:bookmarkStart w:id="132" w:name="ZZ_ELPOD_2_T"/>
      <w:r w:rsidRPr="00590D5D">
        <w:rPr>
          <w:i/>
          <w:vanish/>
          <w:color w:val="FF0000"/>
          <w:szCs w:val="18"/>
        </w:rPr>
        <w:t>(Varianta: Smlouva není podepsána elektronicky. Pokud je smlouva podepsána elektronicky, tento odstavec odstraňte.)</w:t>
      </w:r>
    </w:p>
    <w:p w14:paraId="625531F6" w14:textId="77777777" w:rsidR="000366CD" w:rsidRDefault="00635F82" w:rsidP="000366CD">
      <w:pPr>
        <w:ind w:left="567" w:hanging="567"/>
      </w:pPr>
      <w:r>
        <w:rPr>
          <w:szCs w:val="18"/>
        </w:rPr>
        <w:t>9.3</w:t>
      </w:r>
      <w:r w:rsidR="000366CD">
        <w:rPr>
          <w:szCs w:val="18"/>
        </w:rPr>
        <w:tab/>
        <w:t xml:space="preserve">Smlouva je vyhotovena </w:t>
      </w:r>
      <w:bookmarkStart w:id="133" w:name="Textové83"/>
      <w:r w:rsidR="000366CD"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ve dvou vyhotoveních a každá strana obdrží po jednom vyhotovení</w:t>
      </w:r>
      <w:r w:rsidR="000366CD">
        <w:fldChar w:fldCharType="end"/>
      </w:r>
      <w:bookmarkEnd w:id="133"/>
      <w:r w:rsidR="000366CD">
        <w:t>.</w:t>
      </w:r>
    </w:p>
    <w:p w14:paraId="796A8AB9" w14:textId="77777777" w:rsidR="00365ABA" w:rsidRDefault="00365ABA" w:rsidP="00365ABA">
      <w:pPr>
        <w:ind w:left="567" w:hanging="567"/>
        <w:rPr>
          <w:i/>
          <w:vanish/>
          <w:color w:val="FF0000"/>
        </w:rPr>
      </w:pPr>
      <w:r w:rsidRPr="00590D5D">
        <w:rPr>
          <w:i/>
          <w:vanish/>
          <w:color w:val="FF0000"/>
        </w:rPr>
        <w:t>(konec varianty)</w:t>
      </w:r>
    </w:p>
    <w:bookmarkEnd w:id="132"/>
    <w:p w14:paraId="0758CBAE" w14:textId="77777777" w:rsidR="000366CD" w:rsidRDefault="000366CD" w:rsidP="000366CD">
      <w:pPr>
        <w:rPr>
          <w:szCs w:val="18"/>
        </w:rPr>
      </w:pPr>
    </w:p>
    <w:p w14:paraId="748A780C" w14:textId="77777777" w:rsidR="000366CD" w:rsidRDefault="000366CD" w:rsidP="000366CD">
      <w:pPr>
        <w:keepNext/>
        <w:ind w:left="567" w:hanging="567"/>
        <w:rPr>
          <w:i/>
          <w:vanish/>
          <w:color w:val="FF0000"/>
        </w:rPr>
      </w:pPr>
      <w:bookmarkStart w:id="134" w:name="zaverecna_ustanoveni_9_varianta_1"/>
      <w:bookmarkStart w:id="135" w:name="DEL_REGSML_2"/>
      <w:r>
        <w:rPr>
          <w:i/>
          <w:vanish/>
          <w:color w:val="FF0000"/>
        </w:rPr>
        <w:t>(Varianta1</w:t>
      </w:r>
      <w:r w:rsidR="001144BA">
        <w:rPr>
          <w:i/>
          <w:vanish/>
          <w:color w:val="FF0000"/>
        </w:rPr>
        <w:t xml:space="preserve">: </w:t>
      </w:r>
      <w:r w:rsidR="000D7A5D">
        <w:rPr>
          <w:i/>
          <w:vanish/>
          <w:color w:val="FF0000"/>
        </w:rPr>
        <w:t>Smlouva nenahrazuje původní smlouvu a</w:t>
      </w:r>
      <w:r w:rsidR="001738B3">
        <w:rPr>
          <w:i/>
          <w:vanish/>
          <w:color w:val="FF0000"/>
        </w:rPr>
        <w:t xml:space="preserve"> datum platnosti a účinnosti je stejné</w:t>
      </w:r>
      <w:r w:rsidR="000D7A5D">
        <w:rPr>
          <w:i/>
          <w:vanish/>
          <w:color w:val="FF0000"/>
        </w:rPr>
        <w:t>.</w:t>
      </w:r>
      <w:r>
        <w:rPr>
          <w:i/>
          <w:vanish/>
          <w:color w:val="FF0000"/>
        </w:rPr>
        <w:t>)</w:t>
      </w:r>
    </w:p>
    <w:p w14:paraId="7F2C5A25" w14:textId="77777777" w:rsidR="009F050A" w:rsidRDefault="00635F82" w:rsidP="009F050A">
      <w:pPr>
        <w:ind w:left="567" w:hanging="567"/>
      </w:pPr>
      <w:r>
        <w:t>9.4</w:t>
      </w:r>
      <w:r w:rsidR="000366CD">
        <w:tab/>
      </w:r>
      <w:bookmarkEnd w:id="134"/>
      <w:bookmarkEnd w:id="135"/>
      <w:r w:rsidR="009F050A">
        <w:t xml:space="preserve">Smlouva nabývá platnosti dnem uzavření, účinnosti dnem uveřejnění prostřednictvím registru smluv způsobem dle zákona č. 340/2015 Sb., o registru smluv, </w:t>
      </w:r>
      <w:r w:rsidR="009F050A" w:rsidRPr="00624393">
        <w:t>ve znění pozdějších předpisů</w:t>
      </w:r>
      <w:r w:rsidR="009F050A">
        <w:t>.</w:t>
      </w:r>
    </w:p>
    <w:p w14:paraId="638B2BF5" w14:textId="77777777" w:rsidR="00C126E3" w:rsidRDefault="00C126E3" w:rsidP="009F050A">
      <w:pPr>
        <w:ind w:left="567" w:hanging="567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D269D1" w14:paraId="45F55BF8" w14:textId="77777777" w:rsidTr="00C34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6D225335" w14:textId="77777777" w:rsidR="00D269D1" w:rsidRDefault="00D269D1" w:rsidP="00C34DA7">
            <w:pPr>
              <w:rPr>
                <w:sz w:val="8"/>
              </w:rPr>
            </w:pPr>
          </w:p>
          <w:p w14:paraId="58DF0619" w14:textId="77777777" w:rsidR="00D269D1" w:rsidRDefault="00D269D1" w:rsidP="00C34DA7">
            <w:r>
              <w:t xml:space="preserve">V </w:t>
            </w:r>
            <w:bookmarkStart w:id="136" w:name="v"/>
            <w:bookmarkEnd w:id="136"/>
            <w:r>
              <w:t xml:space="preserve">Českých Budějovicích dne </w:t>
            </w:r>
            <w:r w:rsidR="00016617">
              <w:t>8.8.2022</w:t>
            </w:r>
          </w:p>
          <w:p w14:paraId="7EF9D202" w14:textId="77777777" w:rsidR="00D269D1" w:rsidRDefault="00D269D1" w:rsidP="00C34DA7"/>
          <w:p w14:paraId="50FA8A44" w14:textId="77777777" w:rsidR="00D269D1" w:rsidRDefault="00D269D1" w:rsidP="00C34DA7">
            <w:pPr>
              <w:rPr>
                <w:b/>
              </w:rPr>
            </w:pPr>
            <w:r>
              <w:rPr>
                <w:b/>
              </w:rPr>
              <w:t>Teplárna České Budějovice, a.s.</w:t>
            </w:r>
          </w:p>
          <w:p w14:paraId="36973024" w14:textId="77777777" w:rsidR="00D269D1" w:rsidRDefault="00D269D1" w:rsidP="00C34DA7">
            <w:pPr>
              <w:rPr>
                <w:b/>
              </w:rPr>
            </w:pPr>
          </w:p>
          <w:p w14:paraId="611E9BF5" w14:textId="77777777" w:rsidR="00D269D1" w:rsidRDefault="00D269D1" w:rsidP="00C34DA7"/>
          <w:p w14:paraId="6E51FFC3" w14:textId="77777777" w:rsidR="00D269D1" w:rsidRDefault="00D269D1" w:rsidP="00C34DA7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5ACDBC0C" w14:textId="77777777" w:rsidR="00D269D1" w:rsidRDefault="00D269D1" w:rsidP="00C34DA7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21B3FAE4" w14:textId="77777777" w:rsidR="00D269D1" w:rsidRPr="00A726DD" w:rsidRDefault="00D269D1" w:rsidP="00C34DA7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14:paraId="10ACD133" w14:textId="77777777" w:rsidR="00D269D1" w:rsidRPr="005B636C" w:rsidRDefault="00D269D1" w:rsidP="00C34DA7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Ing. Václav Král</w:t>
            </w:r>
          </w:p>
          <w:p w14:paraId="50E2593C" w14:textId="77777777" w:rsidR="00D269D1" w:rsidRPr="005B636C" w:rsidRDefault="00D269D1" w:rsidP="00C34DA7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předseda představenstva</w:t>
            </w:r>
          </w:p>
          <w:p w14:paraId="1686261F" w14:textId="77777777" w:rsidR="00D269D1" w:rsidRDefault="00D269D1" w:rsidP="00C34DA7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14:paraId="33712624" w14:textId="77777777" w:rsidR="00D269D1" w:rsidRDefault="00D269D1" w:rsidP="00C34DA7">
            <w:pPr>
              <w:ind w:right="22"/>
              <w:rPr>
                <w:sz w:val="8"/>
              </w:rPr>
            </w:pPr>
            <w:bookmarkStart w:id="137" w:name="banka_podpis"/>
          </w:p>
          <w:p w14:paraId="16D0F35F" w14:textId="77777777" w:rsidR="00D269D1" w:rsidRDefault="00D269D1" w:rsidP="00C34DA7">
            <w:bookmarkStart w:id="138" w:name="v1"/>
            <w:bookmarkEnd w:id="138"/>
            <w:r>
              <w:t xml:space="preserve">V Českých Budějovicích dne </w:t>
            </w:r>
            <w:r w:rsidR="00016617">
              <w:t>8.8.2022</w:t>
            </w:r>
          </w:p>
          <w:p w14:paraId="69153124" w14:textId="77777777" w:rsidR="00D269D1" w:rsidRDefault="00D269D1" w:rsidP="00C34DA7">
            <w:pPr>
              <w:ind w:right="22"/>
              <w:rPr>
                <w:b/>
              </w:rPr>
            </w:pPr>
          </w:p>
          <w:p w14:paraId="6D0B23AB" w14:textId="77777777" w:rsidR="00D269D1" w:rsidRDefault="00D269D1" w:rsidP="00C34DA7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14:paraId="5F643F0C" w14:textId="77777777" w:rsidR="00D269D1" w:rsidRDefault="00D269D1" w:rsidP="00C34DA7">
            <w:pPr>
              <w:ind w:right="22"/>
            </w:pPr>
          </w:p>
          <w:p w14:paraId="23D386CE" w14:textId="77777777" w:rsidR="00D269D1" w:rsidRDefault="00D269D1" w:rsidP="00C34DA7">
            <w:pPr>
              <w:ind w:right="22"/>
            </w:pPr>
          </w:p>
          <w:p w14:paraId="04E73F57" w14:textId="77777777" w:rsidR="00D269D1" w:rsidRDefault="00D269D1" w:rsidP="00C34DA7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3675B06B" w14:textId="77777777" w:rsidR="00D269D1" w:rsidRDefault="00D269D1" w:rsidP="00C34DA7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5BFDBB1B" w14:textId="77777777" w:rsidR="00D269D1" w:rsidRPr="00F51A46" w:rsidRDefault="00D269D1" w:rsidP="00C34DA7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14:paraId="2FFFEA87" w14:textId="75AD10C8" w:rsidR="00D269D1" w:rsidRPr="00463675" w:rsidRDefault="00D269D1" w:rsidP="00C34DA7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</w:p>
          <w:p w14:paraId="07D51038" w14:textId="0B69CE85" w:rsidR="00D269D1" w:rsidRPr="00463675" w:rsidRDefault="00D269D1" w:rsidP="00C34DA7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</w:p>
          <w:p w14:paraId="13DBD949" w14:textId="77777777" w:rsidR="00D269D1" w:rsidRPr="00E4620A" w:rsidRDefault="00D269D1" w:rsidP="00C34DA7">
            <w:pPr>
              <w:rPr>
                <w:szCs w:val="18"/>
              </w:rPr>
            </w:pPr>
          </w:p>
          <w:bookmarkEnd w:id="137"/>
          <w:p w14:paraId="742B8E0C" w14:textId="77777777" w:rsidR="00D269D1" w:rsidRDefault="00D269D1" w:rsidP="00C34DA7">
            <w:pPr>
              <w:rPr>
                <w:sz w:val="8"/>
              </w:rPr>
            </w:pPr>
          </w:p>
        </w:tc>
      </w:tr>
      <w:tr w:rsidR="00D269D1" w14:paraId="5690F28D" w14:textId="77777777" w:rsidTr="00C34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70D60B70" w14:textId="77777777" w:rsidR="00D269D1" w:rsidRDefault="00D269D1" w:rsidP="00C34DA7">
            <w:pPr>
              <w:tabs>
                <w:tab w:val="left" w:pos="426"/>
                <w:tab w:val="left" w:pos="4395"/>
                <w:tab w:val="left" w:pos="5104"/>
                <w:tab w:val="left" w:pos="8931"/>
              </w:tabs>
            </w:pPr>
          </w:p>
          <w:p w14:paraId="5E81B96D" w14:textId="77777777" w:rsidR="00D269D1" w:rsidRDefault="00D269D1" w:rsidP="00C34DA7">
            <w:pPr>
              <w:tabs>
                <w:tab w:val="left" w:pos="426"/>
                <w:tab w:val="left" w:pos="4395"/>
                <w:tab w:val="left" w:pos="5104"/>
                <w:tab w:val="left" w:pos="8931"/>
              </w:tabs>
            </w:pPr>
          </w:p>
          <w:p w14:paraId="31B3809C" w14:textId="77777777" w:rsidR="00D269D1" w:rsidRDefault="00D269D1" w:rsidP="00C34DA7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4E59BDBB" w14:textId="77777777" w:rsidR="00D269D1" w:rsidRDefault="00D269D1" w:rsidP="00C34DA7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63D09FB3" w14:textId="77777777" w:rsidR="00D269D1" w:rsidRPr="0014207D" w:rsidRDefault="00D269D1" w:rsidP="00C34DA7">
            <w:pPr>
              <w:spacing w:after="120"/>
              <w:rPr>
                <w:sz w:val="16"/>
                <w:szCs w:val="16"/>
              </w:rPr>
            </w:pPr>
            <w:r w:rsidRPr="0014207D">
              <w:rPr>
                <w:sz w:val="16"/>
                <w:szCs w:val="16"/>
              </w:rPr>
              <w:t>vlastnoruční podpis</w:t>
            </w:r>
            <w:r>
              <w:rPr>
                <w:sz w:val="16"/>
                <w:szCs w:val="16"/>
              </w:rPr>
              <w:t xml:space="preserve"> </w:t>
            </w:r>
            <w:bookmarkStart w:id="139" w:name="kohox"/>
            <w:bookmarkEnd w:id="139"/>
            <w:r>
              <w:rPr>
                <w:sz w:val="16"/>
                <w:szCs w:val="16"/>
              </w:rPr>
              <w:t xml:space="preserve"> </w:t>
            </w:r>
          </w:p>
          <w:p w14:paraId="558B7E07" w14:textId="77777777" w:rsidR="00D269D1" w:rsidRPr="00401839" w:rsidRDefault="00D269D1" w:rsidP="00C34DA7">
            <w:pPr>
              <w:tabs>
                <w:tab w:val="left" w:pos="851"/>
              </w:tabs>
              <w:rPr>
                <w:b/>
                <w:szCs w:val="18"/>
              </w:rPr>
            </w:pPr>
            <w:r w:rsidRPr="00401839">
              <w:rPr>
                <w:b/>
                <w:szCs w:val="18"/>
              </w:rPr>
              <w:t>Jméno:</w:t>
            </w:r>
            <w:r w:rsidRPr="00401839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 xml:space="preserve">Ing. Tomáš </w:t>
            </w:r>
            <w:proofErr w:type="spellStart"/>
            <w:r>
              <w:rPr>
                <w:b/>
                <w:szCs w:val="18"/>
              </w:rPr>
              <w:t>Kollarczyk</w:t>
            </w:r>
            <w:proofErr w:type="spellEnd"/>
            <w:r>
              <w:rPr>
                <w:b/>
                <w:szCs w:val="18"/>
              </w:rPr>
              <w:t>, MBA</w:t>
            </w:r>
          </w:p>
          <w:p w14:paraId="636EB0E0" w14:textId="77777777" w:rsidR="00D269D1" w:rsidRPr="00401839" w:rsidRDefault="00D269D1" w:rsidP="00C34DA7">
            <w:pPr>
              <w:tabs>
                <w:tab w:val="left" w:pos="851"/>
              </w:tabs>
              <w:rPr>
                <w:b/>
                <w:szCs w:val="18"/>
              </w:rPr>
            </w:pPr>
            <w:r w:rsidRPr="00401839">
              <w:rPr>
                <w:b/>
                <w:szCs w:val="18"/>
              </w:rPr>
              <w:t>Funkce:</w:t>
            </w:r>
            <w:r w:rsidRPr="00401839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místopředseda představenstva</w:t>
            </w:r>
          </w:p>
          <w:p w14:paraId="28847584" w14:textId="77777777" w:rsidR="00D269D1" w:rsidRDefault="00D269D1" w:rsidP="00C34DA7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14:paraId="7C9D1141" w14:textId="77777777" w:rsidR="00D269D1" w:rsidRDefault="00D269D1" w:rsidP="00C34DA7">
            <w:pPr>
              <w:ind w:right="22"/>
            </w:pPr>
          </w:p>
          <w:p w14:paraId="30ABF5AE" w14:textId="77777777" w:rsidR="00D269D1" w:rsidRDefault="00D269D1" w:rsidP="00C34DA7">
            <w:pPr>
              <w:ind w:right="22"/>
            </w:pPr>
          </w:p>
          <w:p w14:paraId="4FFCF2D8" w14:textId="77777777" w:rsidR="00D269D1" w:rsidRDefault="00D269D1" w:rsidP="00C34DA7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35FD321E" w14:textId="77777777" w:rsidR="00D269D1" w:rsidRDefault="00D269D1" w:rsidP="00C34DA7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4D788715" w14:textId="77777777" w:rsidR="00D269D1" w:rsidRPr="00F51A46" w:rsidRDefault="00D269D1" w:rsidP="00C34DA7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14:paraId="23E316D5" w14:textId="752477F0" w:rsidR="00D269D1" w:rsidRPr="00463675" w:rsidRDefault="00D269D1" w:rsidP="00C34DA7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</w:p>
          <w:p w14:paraId="4AE1E166" w14:textId="131A382A" w:rsidR="00D269D1" w:rsidRDefault="00D269D1" w:rsidP="00891C2E">
            <w:pPr>
              <w:ind w:left="851" w:hanging="851"/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</w:p>
        </w:tc>
      </w:tr>
      <w:tr w:rsidR="00D269D1" w14:paraId="3C2D795B" w14:textId="77777777" w:rsidTr="00C34DA7">
        <w:tblPrEx>
          <w:tblCellMar>
            <w:top w:w="0" w:type="dxa"/>
            <w:bottom w:w="0" w:type="dxa"/>
          </w:tblCellMar>
        </w:tblPrEx>
        <w:trPr>
          <w:gridAfter w:val="1"/>
          <w:wAfter w:w="4820" w:type="dxa"/>
          <w:cantSplit/>
        </w:trPr>
        <w:tc>
          <w:tcPr>
            <w:tcW w:w="4820" w:type="dxa"/>
          </w:tcPr>
          <w:p w14:paraId="11B5E5AA" w14:textId="77777777" w:rsidR="00D269D1" w:rsidRDefault="00D269D1" w:rsidP="00C34DA7">
            <w:pPr>
              <w:ind w:left="284" w:hanging="284"/>
            </w:pPr>
          </w:p>
          <w:p w14:paraId="0A386774" w14:textId="77777777" w:rsidR="00D269D1" w:rsidRDefault="00D269D1" w:rsidP="00C34DA7">
            <w:pPr>
              <w:spacing w:after="120"/>
              <w:ind w:left="284" w:hanging="284"/>
            </w:pPr>
            <w:r>
              <w:t xml:space="preserve">Osobní údaje zkontroloval(a) dne </w:t>
            </w:r>
            <w:r w:rsidR="000A13AD">
              <w:t>8.8.2022</w:t>
            </w:r>
          </w:p>
          <w:p w14:paraId="30E58590" w14:textId="148CD0E5" w:rsidR="00D269D1" w:rsidRPr="00087192" w:rsidRDefault="00D269D1" w:rsidP="00C34DA7">
            <w:pPr>
              <w:rPr>
                <w:b/>
                <w:szCs w:val="18"/>
              </w:rPr>
            </w:pPr>
          </w:p>
          <w:p w14:paraId="7041B688" w14:textId="0F03A861" w:rsidR="00D269D1" w:rsidRPr="00087192" w:rsidRDefault="00D269D1" w:rsidP="00C34DA7">
            <w:pPr>
              <w:rPr>
                <w:b/>
                <w:szCs w:val="18"/>
              </w:rPr>
            </w:pPr>
          </w:p>
          <w:p w14:paraId="24047BB7" w14:textId="77777777" w:rsidR="00D269D1" w:rsidRPr="00087192" w:rsidRDefault="00D269D1" w:rsidP="00C34DA7">
            <w:pPr>
              <w:ind w:left="284" w:hanging="284"/>
              <w:rPr>
                <w:b/>
                <w:szCs w:val="18"/>
              </w:rPr>
            </w:pPr>
          </w:p>
          <w:p w14:paraId="5B0ADC24" w14:textId="77777777" w:rsidR="00D269D1" w:rsidRPr="00087192" w:rsidRDefault="00D269D1" w:rsidP="00C34DA7">
            <w:pPr>
              <w:ind w:left="284" w:hanging="284"/>
              <w:rPr>
                <w:b/>
                <w:szCs w:val="18"/>
              </w:rPr>
            </w:pPr>
          </w:p>
          <w:p w14:paraId="4AAC47EA" w14:textId="77777777" w:rsidR="00D269D1" w:rsidRDefault="00D269D1" w:rsidP="00C34DA7">
            <w:pPr>
              <w:tabs>
                <w:tab w:val="left" w:pos="4536"/>
              </w:tabs>
            </w:pPr>
            <w:r>
              <w:tab/>
            </w:r>
          </w:p>
          <w:p w14:paraId="4E4FB8FE" w14:textId="77777777" w:rsidR="00D269D1" w:rsidRDefault="00D269D1" w:rsidP="00C34DA7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6378D212" w14:textId="77777777" w:rsidR="00D269D1" w:rsidRPr="007C6646" w:rsidRDefault="00D269D1" w:rsidP="00C34DA7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14:paraId="2D1FE8A9" w14:textId="77777777" w:rsidR="00D269D1" w:rsidRDefault="00D269D1" w:rsidP="00C34DA7">
            <w:pPr>
              <w:tabs>
                <w:tab w:val="center" w:pos="2269"/>
              </w:tabs>
            </w:pPr>
          </w:p>
        </w:tc>
      </w:tr>
    </w:tbl>
    <w:p w14:paraId="3795695B" w14:textId="77777777" w:rsidR="00D269D1" w:rsidRDefault="00D269D1" w:rsidP="00D269D1"/>
    <w:p w14:paraId="79F7A4F7" w14:textId="77777777" w:rsidR="00D269D1" w:rsidRDefault="00D269D1" w:rsidP="00D269D1"/>
    <w:p w14:paraId="2C80A0ED" w14:textId="77777777" w:rsidR="00C126E3" w:rsidRDefault="00C126E3" w:rsidP="009F050A">
      <w:pPr>
        <w:ind w:left="567" w:hanging="567"/>
      </w:pPr>
    </w:p>
    <w:sectPr w:rsidR="00C126E3">
      <w:headerReference w:type="default" r:id="rId8"/>
      <w:footerReference w:type="default" r:id="rId9"/>
      <w:pgSz w:w="11913" w:h="16834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5CDEB" w14:textId="77777777" w:rsidR="00C34DA7" w:rsidRDefault="00C34DA7">
      <w:r>
        <w:separator/>
      </w:r>
    </w:p>
  </w:endnote>
  <w:endnote w:type="continuationSeparator" w:id="0">
    <w:p w14:paraId="6B6F35C3" w14:textId="77777777" w:rsidR="00C34DA7" w:rsidRDefault="00C3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887D52" w14:paraId="6B45040A" w14:textId="77777777" w:rsidTr="00817119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37998AC4" w14:textId="77777777" w:rsidR="00887D52" w:rsidRDefault="00887D52">
          <w:pPr>
            <w:pStyle w:val="kbFixedtext"/>
            <w:spacing w:before="100"/>
          </w:pPr>
          <w:r>
            <w:t xml:space="preserve">Komerční banka, a. s., se sídlem: </w:t>
          </w:r>
        </w:p>
        <w:p w14:paraId="186D4589" w14:textId="77777777" w:rsidR="00887D52" w:rsidRDefault="00887D52">
          <w:pPr>
            <w:pStyle w:val="kbFixedtext"/>
          </w:pPr>
          <w:r>
            <w:t>Praha 1, Na Příkopě 33 čp. 969, PSČ 114 07, IČO: 45317054</w:t>
          </w:r>
        </w:p>
        <w:p w14:paraId="3311552A" w14:textId="77777777" w:rsidR="00887D52" w:rsidRDefault="00887D5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AFCEF2B" w14:textId="77777777" w:rsidR="00887D52" w:rsidRDefault="00887D52" w:rsidP="00817119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</w:p>
        <w:p w14:paraId="14702655" w14:textId="77777777" w:rsidR="00887D52" w:rsidRPr="00D0278E" w:rsidRDefault="00887D52" w:rsidP="00817119">
          <w:pPr>
            <w:pStyle w:val="Registration"/>
            <w:jc w:val="right"/>
            <w:rPr>
              <w:szCs w:val="8"/>
            </w:rPr>
          </w:pPr>
          <w:r w:rsidRPr="00D0278E">
            <w:rPr>
              <w:szCs w:val="8"/>
            </w:rPr>
            <w:t xml:space="preserve">Datum účinnosti šablony </w:t>
          </w:r>
          <w:r w:rsidR="00BA0E6C">
            <w:rPr>
              <w:szCs w:val="8"/>
            </w:rPr>
            <w:t>13</w:t>
          </w:r>
          <w:r w:rsidR="00DE7B3A">
            <w:rPr>
              <w:szCs w:val="8"/>
            </w:rPr>
            <w:t>.</w:t>
          </w:r>
          <w:r w:rsidR="00BA0E6C">
            <w:rPr>
              <w:szCs w:val="8"/>
            </w:rPr>
            <w:t>6</w:t>
          </w:r>
          <w:r w:rsidR="00DE7B3A">
            <w:rPr>
              <w:szCs w:val="8"/>
            </w:rPr>
            <w:t>. 20</w:t>
          </w:r>
          <w:r w:rsidR="007D2B4C">
            <w:rPr>
              <w:szCs w:val="8"/>
            </w:rPr>
            <w:t>2</w:t>
          </w:r>
          <w:r w:rsidR="00900541">
            <w:rPr>
              <w:szCs w:val="8"/>
            </w:rPr>
            <w:t>2</w:t>
          </w:r>
        </w:p>
        <w:p w14:paraId="2D7B38F6" w14:textId="77777777" w:rsidR="00887D52" w:rsidRDefault="00887D52" w:rsidP="00817119">
          <w:pPr>
            <w:pStyle w:val="Registration"/>
            <w:jc w:val="right"/>
          </w:pPr>
          <w:r w:rsidRPr="00D0278E">
            <w:rPr>
              <w:szCs w:val="8"/>
            </w:rPr>
            <w:t xml:space="preserve">Ver F SMLUVER.DOT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\DATE</w:instrText>
          </w:r>
          <w:r w:rsidRPr="00D0278E">
            <w:rPr>
              <w:szCs w:val="8"/>
            </w:rPr>
            <w:fldChar w:fldCharType="separate"/>
          </w:r>
          <w:r w:rsidR="00CE061A">
            <w:rPr>
              <w:noProof/>
              <w:szCs w:val="8"/>
            </w:rPr>
            <w:t>8.8.2022</w:t>
          </w:r>
          <w:r w:rsidRPr="00D0278E">
            <w:rPr>
              <w:szCs w:val="8"/>
            </w:rPr>
            <w:fldChar w:fldCharType="end"/>
          </w:r>
          <w:r w:rsidRPr="00D0278E">
            <w:rPr>
              <w:szCs w:val="8"/>
            </w:rPr>
            <w:t xml:space="preserve">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\TIME</w:instrText>
          </w:r>
          <w:r w:rsidRPr="00D0278E">
            <w:rPr>
              <w:szCs w:val="8"/>
            </w:rPr>
            <w:fldChar w:fldCharType="separate"/>
          </w:r>
          <w:r w:rsidR="00CE061A">
            <w:rPr>
              <w:noProof/>
              <w:szCs w:val="8"/>
            </w:rPr>
            <w:t>2:21 odp.</w:t>
          </w:r>
          <w:r w:rsidRPr="00D0278E">
            <w:rPr>
              <w:szCs w:val="8"/>
            </w:rPr>
            <w:fldChar w:fldCharType="end"/>
          </w:r>
        </w:p>
      </w:tc>
    </w:tr>
  </w:tbl>
  <w:p w14:paraId="51B8E932" w14:textId="77777777" w:rsidR="00887D52" w:rsidRDefault="00887D52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CCD46" w14:textId="77777777" w:rsidR="00C34DA7" w:rsidRDefault="00C34DA7">
      <w:r>
        <w:separator/>
      </w:r>
    </w:p>
  </w:footnote>
  <w:footnote w:type="continuationSeparator" w:id="0">
    <w:p w14:paraId="2E82C661" w14:textId="77777777" w:rsidR="00C34DA7" w:rsidRDefault="00C3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70"/>
      <w:gridCol w:w="3543"/>
    </w:tblGrid>
    <w:tr w:rsidR="00887D52" w14:paraId="6A596593" w14:textId="77777777">
      <w:tc>
        <w:tcPr>
          <w:tcW w:w="7470" w:type="dxa"/>
        </w:tcPr>
        <w:p w14:paraId="3B83BE3B" w14:textId="77777777" w:rsidR="00887D52" w:rsidRDefault="00887D52">
          <w:r>
            <w:rPr>
              <w:rFonts w:ascii="KBlogo" w:hAnsi="KBlogo"/>
              <w:sz w:val="108"/>
            </w:rPr>
            <w:t></w:t>
          </w:r>
        </w:p>
      </w:tc>
      <w:tc>
        <w:tcPr>
          <w:tcW w:w="3543" w:type="dxa"/>
        </w:tcPr>
        <w:p w14:paraId="4825B9E5" w14:textId="77777777" w:rsidR="00887D52" w:rsidRDefault="00887D52">
          <w:pPr>
            <w:pStyle w:val="kbDocumentnameextrenal"/>
            <w:tabs>
              <w:tab w:val="clear" w:pos="6167"/>
              <w:tab w:val="right" w:pos="2339"/>
            </w:tabs>
          </w:pPr>
          <w:r>
            <w:tab/>
            <w:t>Smlouva o úvěru</w:t>
          </w:r>
        </w:p>
      </w:tc>
    </w:tr>
  </w:tbl>
  <w:p w14:paraId="029A9B03" w14:textId="77777777" w:rsidR="00887D52" w:rsidRDefault="00887D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75BB7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1B0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30B6A84"/>
    <w:multiLevelType w:val="hybridMultilevel"/>
    <w:tmpl w:val="1F542F38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AD320F"/>
    <w:multiLevelType w:val="hybridMultilevel"/>
    <w:tmpl w:val="446AED2C"/>
    <w:lvl w:ilvl="0" w:tplc="3110A276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 w15:restartNumberingAfterBreak="0">
    <w:nsid w:val="081550FF"/>
    <w:multiLevelType w:val="hybridMultilevel"/>
    <w:tmpl w:val="2746009E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021235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425A64"/>
    <w:multiLevelType w:val="hybridMultilevel"/>
    <w:tmpl w:val="0A0838F4"/>
    <w:lvl w:ilvl="0" w:tplc="69A8AB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C41A0"/>
    <w:multiLevelType w:val="multilevel"/>
    <w:tmpl w:val="A2AACD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7A968FF"/>
    <w:multiLevelType w:val="hybridMultilevel"/>
    <w:tmpl w:val="73B8F3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D107E7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E722704"/>
    <w:multiLevelType w:val="multilevel"/>
    <w:tmpl w:val="0FE417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DD90860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0C23A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1745928"/>
    <w:multiLevelType w:val="hybridMultilevel"/>
    <w:tmpl w:val="22B289C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0D2CFB"/>
    <w:multiLevelType w:val="hybridMultilevel"/>
    <w:tmpl w:val="69822B4A"/>
    <w:lvl w:ilvl="0" w:tplc="568ED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8BB12B7"/>
    <w:multiLevelType w:val="multilevel"/>
    <w:tmpl w:val="4DE26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AC5B8B"/>
    <w:multiLevelType w:val="hybridMultilevel"/>
    <w:tmpl w:val="65C0153C"/>
    <w:lvl w:ilvl="0" w:tplc="96A4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D48D7"/>
    <w:multiLevelType w:val="hybridMultilevel"/>
    <w:tmpl w:val="5C6855D2"/>
    <w:lvl w:ilvl="0" w:tplc="040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 w15:restartNumberingAfterBreak="0">
    <w:nsid w:val="41BF79EB"/>
    <w:multiLevelType w:val="hybridMultilevel"/>
    <w:tmpl w:val="71F4F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674D1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963B8A"/>
    <w:multiLevelType w:val="multilevel"/>
    <w:tmpl w:val="AA2CD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1A7AC1"/>
    <w:multiLevelType w:val="hybridMultilevel"/>
    <w:tmpl w:val="299CB846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C07B68"/>
    <w:multiLevelType w:val="hybridMultilevel"/>
    <w:tmpl w:val="119E19D0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2A2750"/>
    <w:multiLevelType w:val="hybridMultilevel"/>
    <w:tmpl w:val="E674B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F78F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2F0BC9"/>
    <w:multiLevelType w:val="multilevel"/>
    <w:tmpl w:val="2DA0B0B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CB622D"/>
    <w:multiLevelType w:val="multilevel"/>
    <w:tmpl w:val="46162A4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29" w15:restartNumberingAfterBreak="0">
    <w:nsid w:val="58515D85"/>
    <w:multiLevelType w:val="hybridMultilevel"/>
    <w:tmpl w:val="0BCAA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F642A"/>
    <w:multiLevelType w:val="hybridMultilevel"/>
    <w:tmpl w:val="C65A0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A2692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606C91"/>
    <w:multiLevelType w:val="multilevel"/>
    <w:tmpl w:val="B10ED4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3" w15:restartNumberingAfterBreak="0">
    <w:nsid w:val="5DC7705E"/>
    <w:multiLevelType w:val="multilevel"/>
    <w:tmpl w:val="353EE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BD413E"/>
    <w:multiLevelType w:val="multilevel"/>
    <w:tmpl w:val="4918B4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5" w15:restartNumberingAfterBreak="0">
    <w:nsid w:val="5FF5007C"/>
    <w:multiLevelType w:val="hybridMultilevel"/>
    <w:tmpl w:val="0C56B066"/>
    <w:lvl w:ilvl="0" w:tplc="6EFC16F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6" w15:restartNumberingAfterBreak="0">
    <w:nsid w:val="618203DA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CD6D76"/>
    <w:multiLevelType w:val="hybridMultilevel"/>
    <w:tmpl w:val="4E4C3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D05E1"/>
    <w:multiLevelType w:val="hybridMultilevel"/>
    <w:tmpl w:val="2DA0B0B6"/>
    <w:lvl w:ilvl="0" w:tplc="78F85FAE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F113C4"/>
    <w:multiLevelType w:val="multilevel"/>
    <w:tmpl w:val="09F6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C79792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366100"/>
    <w:multiLevelType w:val="multilevel"/>
    <w:tmpl w:val="3614F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D9A4342"/>
    <w:multiLevelType w:val="multilevel"/>
    <w:tmpl w:val="F426FC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EF8436E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FB22A9C"/>
    <w:multiLevelType w:val="multilevel"/>
    <w:tmpl w:val="E08E3C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37"/>
  </w:num>
  <w:num w:numId="4">
    <w:abstractNumId w:val="20"/>
  </w:num>
  <w:num w:numId="5">
    <w:abstractNumId w:val="22"/>
  </w:num>
  <w:num w:numId="6">
    <w:abstractNumId w:val="28"/>
  </w:num>
  <w:num w:numId="7">
    <w:abstractNumId w:val="4"/>
  </w:num>
  <w:num w:numId="8">
    <w:abstractNumId w:val="16"/>
  </w:num>
  <w:num w:numId="9">
    <w:abstractNumId w:val="18"/>
  </w:num>
  <w:num w:numId="10">
    <w:abstractNumId w:val="2"/>
  </w:num>
  <w:num w:numId="11">
    <w:abstractNumId w:val="34"/>
  </w:num>
  <w:num w:numId="12">
    <w:abstractNumId w:val="8"/>
  </w:num>
  <w:num w:numId="13">
    <w:abstractNumId w:val="32"/>
  </w:num>
  <w:num w:numId="14">
    <w:abstractNumId w:val="43"/>
  </w:num>
  <w:num w:numId="15">
    <w:abstractNumId w:val="42"/>
  </w:num>
  <w:num w:numId="16">
    <w:abstractNumId w:val="38"/>
  </w:num>
  <w:num w:numId="17">
    <w:abstractNumId w:val="14"/>
  </w:num>
  <w:num w:numId="18">
    <w:abstractNumId w:val="27"/>
  </w:num>
  <w:num w:numId="19">
    <w:abstractNumId w:val="13"/>
  </w:num>
  <w:num w:numId="20">
    <w:abstractNumId w:val="10"/>
  </w:num>
  <w:num w:numId="21">
    <w:abstractNumId w:val="12"/>
  </w:num>
  <w:num w:numId="22">
    <w:abstractNumId w:val="11"/>
  </w:num>
  <w:num w:numId="23">
    <w:abstractNumId w:val="41"/>
  </w:num>
  <w:num w:numId="24">
    <w:abstractNumId w:val="25"/>
  </w:num>
  <w:num w:numId="25">
    <w:abstractNumId w:val="30"/>
  </w:num>
  <w:num w:numId="26">
    <w:abstractNumId w:val="15"/>
  </w:num>
  <w:num w:numId="27">
    <w:abstractNumId w:val="5"/>
  </w:num>
  <w:num w:numId="28">
    <w:abstractNumId w:val="3"/>
  </w:num>
  <w:num w:numId="29">
    <w:abstractNumId w:val="9"/>
  </w:num>
  <w:num w:numId="30">
    <w:abstractNumId w:val="40"/>
  </w:num>
  <w:num w:numId="31">
    <w:abstractNumId w:val="6"/>
  </w:num>
  <w:num w:numId="32">
    <w:abstractNumId w:val="24"/>
  </w:num>
  <w:num w:numId="33">
    <w:abstractNumId w:val="26"/>
  </w:num>
  <w:num w:numId="34">
    <w:abstractNumId w:val="31"/>
  </w:num>
  <w:num w:numId="35">
    <w:abstractNumId w:val="36"/>
  </w:num>
  <w:num w:numId="36">
    <w:abstractNumId w:val="21"/>
  </w:num>
  <w:num w:numId="37">
    <w:abstractNumId w:val="1"/>
  </w:num>
  <w:num w:numId="38">
    <w:abstractNumId w:val="7"/>
  </w:num>
  <w:num w:numId="39">
    <w:abstractNumId w:val="44"/>
  </w:num>
  <w:num w:numId="40">
    <w:abstractNumId w:val="17"/>
  </w:num>
  <w:num w:numId="41">
    <w:abstractNumId w:val="39"/>
  </w:num>
  <w:num w:numId="42">
    <w:abstractNumId w:val="33"/>
  </w:num>
  <w:num w:numId="43">
    <w:abstractNumId w:val="2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82"/>
    <w:rsid w:val="0000410B"/>
    <w:rsid w:val="000058DB"/>
    <w:rsid w:val="0001286B"/>
    <w:rsid w:val="000158A2"/>
    <w:rsid w:val="00016617"/>
    <w:rsid w:val="00016B74"/>
    <w:rsid w:val="00017F8F"/>
    <w:rsid w:val="00020C50"/>
    <w:rsid w:val="00022F9E"/>
    <w:rsid w:val="00023FBB"/>
    <w:rsid w:val="00024C3C"/>
    <w:rsid w:val="000307FB"/>
    <w:rsid w:val="00030EB4"/>
    <w:rsid w:val="000347FE"/>
    <w:rsid w:val="000366CD"/>
    <w:rsid w:val="00041DA2"/>
    <w:rsid w:val="00043C70"/>
    <w:rsid w:val="000461AC"/>
    <w:rsid w:val="0005051A"/>
    <w:rsid w:val="00053FC0"/>
    <w:rsid w:val="0005704D"/>
    <w:rsid w:val="00060C15"/>
    <w:rsid w:val="00061C0A"/>
    <w:rsid w:val="0006675C"/>
    <w:rsid w:val="00067831"/>
    <w:rsid w:val="00071348"/>
    <w:rsid w:val="00071726"/>
    <w:rsid w:val="0007282E"/>
    <w:rsid w:val="0007367B"/>
    <w:rsid w:val="00073BBD"/>
    <w:rsid w:val="00076120"/>
    <w:rsid w:val="0007752A"/>
    <w:rsid w:val="0007799E"/>
    <w:rsid w:val="0008539E"/>
    <w:rsid w:val="00086E7C"/>
    <w:rsid w:val="0009173D"/>
    <w:rsid w:val="000961D9"/>
    <w:rsid w:val="00097294"/>
    <w:rsid w:val="000A13AD"/>
    <w:rsid w:val="000A3258"/>
    <w:rsid w:val="000A73D4"/>
    <w:rsid w:val="000B0430"/>
    <w:rsid w:val="000B1F45"/>
    <w:rsid w:val="000B303E"/>
    <w:rsid w:val="000B38CC"/>
    <w:rsid w:val="000B5BCE"/>
    <w:rsid w:val="000C30C6"/>
    <w:rsid w:val="000C473E"/>
    <w:rsid w:val="000C4A18"/>
    <w:rsid w:val="000C5226"/>
    <w:rsid w:val="000D0B66"/>
    <w:rsid w:val="000D262E"/>
    <w:rsid w:val="000D42B7"/>
    <w:rsid w:val="000D7A5D"/>
    <w:rsid w:val="000E130B"/>
    <w:rsid w:val="000E5766"/>
    <w:rsid w:val="000E69ED"/>
    <w:rsid w:val="000F092B"/>
    <w:rsid w:val="000F3305"/>
    <w:rsid w:val="0010008E"/>
    <w:rsid w:val="00100B9C"/>
    <w:rsid w:val="00102455"/>
    <w:rsid w:val="00103938"/>
    <w:rsid w:val="00104E7C"/>
    <w:rsid w:val="0011080C"/>
    <w:rsid w:val="001115DD"/>
    <w:rsid w:val="001144BA"/>
    <w:rsid w:val="00117277"/>
    <w:rsid w:val="00123026"/>
    <w:rsid w:val="001240DE"/>
    <w:rsid w:val="00126422"/>
    <w:rsid w:val="00126548"/>
    <w:rsid w:val="00132953"/>
    <w:rsid w:val="00135785"/>
    <w:rsid w:val="001367BC"/>
    <w:rsid w:val="001418BD"/>
    <w:rsid w:val="00150B2A"/>
    <w:rsid w:val="00151A3A"/>
    <w:rsid w:val="00152BA6"/>
    <w:rsid w:val="0015408B"/>
    <w:rsid w:val="00163029"/>
    <w:rsid w:val="001650D1"/>
    <w:rsid w:val="00166745"/>
    <w:rsid w:val="00172471"/>
    <w:rsid w:val="00172995"/>
    <w:rsid w:val="001738B3"/>
    <w:rsid w:val="001764F7"/>
    <w:rsid w:val="00180649"/>
    <w:rsid w:val="00181204"/>
    <w:rsid w:val="0019135A"/>
    <w:rsid w:val="0019572D"/>
    <w:rsid w:val="001A62C5"/>
    <w:rsid w:val="001A6DC1"/>
    <w:rsid w:val="001B62D0"/>
    <w:rsid w:val="001C0D77"/>
    <w:rsid w:val="001C12DF"/>
    <w:rsid w:val="001C23B5"/>
    <w:rsid w:val="001C2991"/>
    <w:rsid w:val="001C2B67"/>
    <w:rsid w:val="001C6F56"/>
    <w:rsid w:val="001C7A91"/>
    <w:rsid w:val="001D7F07"/>
    <w:rsid w:val="001E0102"/>
    <w:rsid w:val="001F0CA0"/>
    <w:rsid w:val="001F2B6F"/>
    <w:rsid w:val="001F7FC1"/>
    <w:rsid w:val="0020108F"/>
    <w:rsid w:val="00202E48"/>
    <w:rsid w:val="00205B0B"/>
    <w:rsid w:val="002061C8"/>
    <w:rsid w:val="002068D7"/>
    <w:rsid w:val="002077C6"/>
    <w:rsid w:val="0021002F"/>
    <w:rsid w:val="002107B6"/>
    <w:rsid w:val="002116E2"/>
    <w:rsid w:val="002124EA"/>
    <w:rsid w:val="00216747"/>
    <w:rsid w:val="0022038F"/>
    <w:rsid w:val="00221073"/>
    <w:rsid w:val="00222971"/>
    <w:rsid w:val="00222CA5"/>
    <w:rsid w:val="00223C99"/>
    <w:rsid w:val="00224D2D"/>
    <w:rsid w:val="00224E27"/>
    <w:rsid w:val="00227FE2"/>
    <w:rsid w:val="00230C0F"/>
    <w:rsid w:val="002319F7"/>
    <w:rsid w:val="00233A89"/>
    <w:rsid w:val="00240830"/>
    <w:rsid w:val="00240E2C"/>
    <w:rsid w:val="00242CA0"/>
    <w:rsid w:val="00243C9E"/>
    <w:rsid w:val="002449A9"/>
    <w:rsid w:val="002449E3"/>
    <w:rsid w:val="002539C4"/>
    <w:rsid w:val="0025518C"/>
    <w:rsid w:val="00255489"/>
    <w:rsid w:val="00261322"/>
    <w:rsid w:val="002628C7"/>
    <w:rsid w:val="002662DF"/>
    <w:rsid w:val="00273C5B"/>
    <w:rsid w:val="00274ADB"/>
    <w:rsid w:val="00275FEB"/>
    <w:rsid w:val="00281A70"/>
    <w:rsid w:val="002823C1"/>
    <w:rsid w:val="00287703"/>
    <w:rsid w:val="002928D9"/>
    <w:rsid w:val="00294573"/>
    <w:rsid w:val="00294F03"/>
    <w:rsid w:val="00295754"/>
    <w:rsid w:val="00295A14"/>
    <w:rsid w:val="002A0F58"/>
    <w:rsid w:val="002A5BC2"/>
    <w:rsid w:val="002A6E0F"/>
    <w:rsid w:val="002B622D"/>
    <w:rsid w:val="002B66B4"/>
    <w:rsid w:val="002B7434"/>
    <w:rsid w:val="002B7F35"/>
    <w:rsid w:val="002D0E11"/>
    <w:rsid w:val="002D10A7"/>
    <w:rsid w:val="002D794A"/>
    <w:rsid w:val="002E0D19"/>
    <w:rsid w:val="002E2449"/>
    <w:rsid w:val="002E5190"/>
    <w:rsid w:val="002E5493"/>
    <w:rsid w:val="002F160F"/>
    <w:rsid w:val="002F3883"/>
    <w:rsid w:val="002F51EA"/>
    <w:rsid w:val="002F644F"/>
    <w:rsid w:val="002F7667"/>
    <w:rsid w:val="00302560"/>
    <w:rsid w:val="00305152"/>
    <w:rsid w:val="0030530D"/>
    <w:rsid w:val="0031038A"/>
    <w:rsid w:val="00314165"/>
    <w:rsid w:val="003217B2"/>
    <w:rsid w:val="00323E96"/>
    <w:rsid w:val="00325D74"/>
    <w:rsid w:val="0032603D"/>
    <w:rsid w:val="003266CC"/>
    <w:rsid w:val="00327E49"/>
    <w:rsid w:val="003312F2"/>
    <w:rsid w:val="00332148"/>
    <w:rsid w:val="00333D37"/>
    <w:rsid w:val="00336225"/>
    <w:rsid w:val="00336FE6"/>
    <w:rsid w:val="00341339"/>
    <w:rsid w:val="00341ED3"/>
    <w:rsid w:val="003433FB"/>
    <w:rsid w:val="0034708F"/>
    <w:rsid w:val="00352C08"/>
    <w:rsid w:val="00352DFA"/>
    <w:rsid w:val="00361A8D"/>
    <w:rsid w:val="00361EF7"/>
    <w:rsid w:val="00361FF6"/>
    <w:rsid w:val="00362E50"/>
    <w:rsid w:val="00365ABA"/>
    <w:rsid w:val="003767FA"/>
    <w:rsid w:val="00376C19"/>
    <w:rsid w:val="00377485"/>
    <w:rsid w:val="00380FF3"/>
    <w:rsid w:val="003810D2"/>
    <w:rsid w:val="0038488E"/>
    <w:rsid w:val="0039200F"/>
    <w:rsid w:val="00392304"/>
    <w:rsid w:val="003936E1"/>
    <w:rsid w:val="00394CDB"/>
    <w:rsid w:val="00395068"/>
    <w:rsid w:val="003950B4"/>
    <w:rsid w:val="003A1F85"/>
    <w:rsid w:val="003B01C5"/>
    <w:rsid w:val="003B189F"/>
    <w:rsid w:val="003B1BB7"/>
    <w:rsid w:val="003B4760"/>
    <w:rsid w:val="003B51EE"/>
    <w:rsid w:val="003B7610"/>
    <w:rsid w:val="003B7E1B"/>
    <w:rsid w:val="003C060E"/>
    <w:rsid w:val="003C1FDA"/>
    <w:rsid w:val="003C722B"/>
    <w:rsid w:val="003C7B38"/>
    <w:rsid w:val="003D1E5F"/>
    <w:rsid w:val="003D5437"/>
    <w:rsid w:val="003E52C3"/>
    <w:rsid w:val="003E59CE"/>
    <w:rsid w:val="003E69A3"/>
    <w:rsid w:val="003E7585"/>
    <w:rsid w:val="003E7713"/>
    <w:rsid w:val="003F3F21"/>
    <w:rsid w:val="003F504A"/>
    <w:rsid w:val="00401400"/>
    <w:rsid w:val="00406D37"/>
    <w:rsid w:val="0041454D"/>
    <w:rsid w:val="00416058"/>
    <w:rsid w:val="00425156"/>
    <w:rsid w:val="004278BB"/>
    <w:rsid w:val="00431934"/>
    <w:rsid w:val="00431C41"/>
    <w:rsid w:val="00433522"/>
    <w:rsid w:val="0043555B"/>
    <w:rsid w:val="00442C8E"/>
    <w:rsid w:val="004453DD"/>
    <w:rsid w:val="00447A20"/>
    <w:rsid w:val="004500A0"/>
    <w:rsid w:val="00450EDF"/>
    <w:rsid w:val="00455165"/>
    <w:rsid w:val="00456ADE"/>
    <w:rsid w:val="00460ABA"/>
    <w:rsid w:val="00460FBC"/>
    <w:rsid w:val="004635A6"/>
    <w:rsid w:val="00465A53"/>
    <w:rsid w:val="00466057"/>
    <w:rsid w:val="004669EB"/>
    <w:rsid w:val="004670AE"/>
    <w:rsid w:val="00473532"/>
    <w:rsid w:val="0047557F"/>
    <w:rsid w:val="00475AFD"/>
    <w:rsid w:val="00475FF9"/>
    <w:rsid w:val="004779ED"/>
    <w:rsid w:val="00481A4E"/>
    <w:rsid w:val="0048602C"/>
    <w:rsid w:val="004904E5"/>
    <w:rsid w:val="00491999"/>
    <w:rsid w:val="00495640"/>
    <w:rsid w:val="004962B7"/>
    <w:rsid w:val="004A200C"/>
    <w:rsid w:val="004A6353"/>
    <w:rsid w:val="004B1F77"/>
    <w:rsid w:val="004B541E"/>
    <w:rsid w:val="004B7984"/>
    <w:rsid w:val="004C0EAC"/>
    <w:rsid w:val="004C29CC"/>
    <w:rsid w:val="004C43B2"/>
    <w:rsid w:val="004C5853"/>
    <w:rsid w:val="004C5D83"/>
    <w:rsid w:val="004C77F9"/>
    <w:rsid w:val="004D1120"/>
    <w:rsid w:val="004D14B5"/>
    <w:rsid w:val="004D4024"/>
    <w:rsid w:val="004D541D"/>
    <w:rsid w:val="004E2C6C"/>
    <w:rsid w:val="004F5D90"/>
    <w:rsid w:val="005015C5"/>
    <w:rsid w:val="00505581"/>
    <w:rsid w:val="005119C4"/>
    <w:rsid w:val="00512094"/>
    <w:rsid w:val="00517B57"/>
    <w:rsid w:val="00517C52"/>
    <w:rsid w:val="0052760C"/>
    <w:rsid w:val="00530170"/>
    <w:rsid w:val="0053035B"/>
    <w:rsid w:val="00532792"/>
    <w:rsid w:val="00534724"/>
    <w:rsid w:val="005351E1"/>
    <w:rsid w:val="005352A5"/>
    <w:rsid w:val="005361A0"/>
    <w:rsid w:val="00537416"/>
    <w:rsid w:val="00540716"/>
    <w:rsid w:val="00541132"/>
    <w:rsid w:val="00541AA0"/>
    <w:rsid w:val="00541C4E"/>
    <w:rsid w:val="00543447"/>
    <w:rsid w:val="00547ADF"/>
    <w:rsid w:val="00551BD5"/>
    <w:rsid w:val="00560517"/>
    <w:rsid w:val="00572A4B"/>
    <w:rsid w:val="00573357"/>
    <w:rsid w:val="00573729"/>
    <w:rsid w:val="00574020"/>
    <w:rsid w:val="00575572"/>
    <w:rsid w:val="00576171"/>
    <w:rsid w:val="0057787B"/>
    <w:rsid w:val="00582156"/>
    <w:rsid w:val="00584192"/>
    <w:rsid w:val="00585791"/>
    <w:rsid w:val="0058610C"/>
    <w:rsid w:val="00596EA5"/>
    <w:rsid w:val="005A0337"/>
    <w:rsid w:val="005A0C69"/>
    <w:rsid w:val="005A1C4A"/>
    <w:rsid w:val="005A6185"/>
    <w:rsid w:val="005B0894"/>
    <w:rsid w:val="005B635B"/>
    <w:rsid w:val="005B79C0"/>
    <w:rsid w:val="005C0B1E"/>
    <w:rsid w:val="005C4DD3"/>
    <w:rsid w:val="005C67AE"/>
    <w:rsid w:val="005D3901"/>
    <w:rsid w:val="005D397C"/>
    <w:rsid w:val="005D4258"/>
    <w:rsid w:val="005D4954"/>
    <w:rsid w:val="005D62B6"/>
    <w:rsid w:val="005D660C"/>
    <w:rsid w:val="005E2690"/>
    <w:rsid w:val="005E40B1"/>
    <w:rsid w:val="005E4215"/>
    <w:rsid w:val="005E482B"/>
    <w:rsid w:val="005E5B55"/>
    <w:rsid w:val="005F7682"/>
    <w:rsid w:val="005F7695"/>
    <w:rsid w:val="006034A2"/>
    <w:rsid w:val="0060372A"/>
    <w:rsid w:val="00605A95"/>
    <w:rsid w:val="0060769F"/>
    <w:rsid w:val="00616AAB"/>
    <w:rsid w:val="00622AE6"/>
    <w:rsid w:val="00623C52"/>
    <w:rsid w:val="006323BB"/>
    <w:rsid w:val="00635F82"/>
    <w:rsid w:val="006361CE"/>
    <w:rsid w:val="006378A5"/>
    <w:rsid w:val="006428A2"/>
    <w:rsid w:val="00644223"/>
    <w:rsid w:val="00644723"/>
    <w:rsid w:val="00645709"/>
    <w:rsid w:val="0065159A"/>
    <w:rsid w:val="00653057"/>
    <w:rsid w:val="00654156"/>
    <w:rsid w:val="00655F33"/>
    <w:rsid w:val="006618A3"/>
    <w:rsid w:val="00661A8D"/>
    <w:rsid w:val="006708BA"/>
    <w:rsid w:val="0067235B"/>
    <w:rsid w:val="006730D2"/>
    <w:rsid w:val="006824E9"/>
    <w:rsid w:val="0068257E"/>
    <w:rsid w:val="00687B54"/>
    <w:rsid w:val="00690BEA"/>
    <w:rsid w:val="00693F40"/>
    <w:rsid w:val="00694B88"/>
    <w:rsid w:val="00694C0F"/>
    <w:rsid w:val="00696577"/>
    <w:rsid w:val="006A5E78"/>
    <w:rsid w:val="006A675A"/>
    <w:rsid w:val="006A74C5"/>
    <w:rsid w:val="006A7EB3"/>
    <w:rsid w:val="006B0F75"/>
    <w:rsid w:val="006B1A4D"/>
    <w:rsid w:val="006B3368"/>
    <w:rsid w:val="006B40EB"/>
    <w:rsid w:val="006B61CD"/>
    <w:rsid w:val="006C70F4"/>
    <w:rsid w:val="006D1C5F"/>
    <w:rsid w:val="006D3D27"/>
    <w:rsid w:val="006D4A4E"/>
    <w:rsid w:val="006D5816"/>
    <w:rsid w:val="006D7CB6"/>
    <w:rsid w:val="006E34B5"/>
    <w:rsid w:val="006E4887"/>
    <w:rsid w:val="006E4D82"/>
    <w:rsid w:val="006F3DC6"/>
    <w:rsid w:val="006F3E13"/>
    <w:rsid w:val="006F5262"/>
    <w:rsid w:val="006F54A1"/>
    <w:rsid w:val="006F7BEB"/>
    <w:rsid w:val="0070068A"/>
    <w:rsid w:val="00701980"/>
    <w:rsid w:val="00702398"/>
    <w:rsid w:val="00705330"/>
    <w:rsid w:val="00706A91"/>
    <w:rsid w:val="00710118"/>
    <w:rsid w:val="00710758"/>
    <w:rsid w:val="00711D79"/>
    <w:rsid w:val="00712A53"/>
    <w:rsid w:val="00715A8C"/>
    <w:rsid w:val="00722431"/>
    <w:rsid w:val="0072672C"/>
    <w:rsid w:val="00726F6C"/>
    <w:rsid w:val="007308C2"/>
    <w:rsid w:val="00733EBB"/>
    <w:rsid w:val="00734CC3"/>
    <w:rsid w:val="00734D11"/>
    <w:rsid w:val="00737284"/>
    <w:rsid w:val="00740673"/>
    <w:rsid w:val="007407FC"/>
    <w:rsid w:val="00744580"/>
    <w:rsid w:val="00744939"/>
    <w:rsid w:val="00750E50"/>
    <w:rsid w:val="00751314"/>
    <w:rsid w:val="007528BA"/>
    <w:rsid w:val="007550A0"/>
    <w:rsid w:val="00755CD1"/>
    <w:rsid w:val="007608A0"/>
    <w:rsid w:val="0076209D"/>
    <w:rsid w:val="00763DA9"/>
    <w:rsid w:val="007649F3"/>
    <w:rsid w:val="0076595D"/>
    <w:rsid w:val="007728C0"/>
    <w:rsid w:val="00773F11"/>
    <w:rsid w:val="0077567C"/>
    <w:rsid w:val="00776448"/>
    <w:rsid w:val="0078142B"/>
    <w:rsid w:val="007819D7"/>
    <w:rsid w:val="00782128"/>
    <w:rsid w:val="00783CAA"/>
    <w:rsid w:val="00785DF6"/>
    <w:rsid w:val="00786B9A"/>
    <w:rsid w:val="007A2769"/>
    <w:rsid w:val="007A2E6E"/>
    <w:rsid w:val="007A38E6"/>
    <w:rsid w:val="007B0F86"/>
    <w:rsid w:val="007B2047"/>
    <w:rsid w:val="007B4E54"/>
    <w:rsid w:val="007B6FD1"/>
    <w:rsid w:val="007B7DE5"/>
    <w:rsid w:val="007C1988"/>
    <w:rsid w:val="007C73C7"/>
    <w:rsid w:val="007D2B4C"/>
    <w:rsid w:val="007D4658"/>
    <w:rsid w:val="007D70A5"/>
    <w:rsid w:val="007D75BC"/>
    <w:rsid w:val="007D7AB5"/>
    <w:rsid w:val="007E185D"/>
    <w:rsid w:val="007E562A"/>
    <w:rsid w:val="007F2CB3"/>
    <w:rsid w:val="007F52DE"/>
    <w:rsid w:val="007F634C"/>
    <w:rsid w:val="007F7354"/>
    <w:rsid w:val="00804E17"/>
    <w:rsid w:val="00805A0C"/>
    <w:rsid w:val="008123D0"/>
    <w:rsid w:val="008130A6"/>
    <w:rsid w:val="0081443C"/>
    <w:rsid w:val="008148CB"/>
    <w:rsid w:val="00817119"/>
    <w:rsid w:val="008232BA"/>
    <w:rsid w:val="008237F6"/>
    <w:rsid w:val="00824B95"/>
    <w:rsid w:val="008273E6"/>
    <w:rsid w:val="00835340"/>
    <w:rsid w:val="0083588F"/>
    <w:rsid w:val="00840149"/>
    <w:rsid w:val="00845F3F"/>
    <w:rsid w:val="00852FFA"/>
    <w:rsid w:val="008639CC"/>
    <w:rsid w:val="0086503F"/>
    <w:rsid w:val="0086585F"/>
    <w:rsid w:val="0087317A"/>
    <w:rsid w:val="00874F55"/>
    <w:rsid w:val="00877DBE"/>
    <w:rsid w:val="008841D4"/>
    <w:rsid w:val="00884474"/>
    <w:rsid w:val="008861EB"/>
    <w:rsid w:val="00887D52"/>
    <w:rsid w:val="00887FDD"/>
    <w:rsid w:val="00891BBD"/>
    <w:rsid w:val="00891C2E"/>
    <w:rsid w:val="00892194"/>
    <w:rsid w:val="00892D9C"/>
    <w:rsid w:val="00894795"/>
    <w:rsid w:val="00894921"/>
    <w:rsid w:val="00894BFB"/>
    <w:rsid w:val="00897AD4"/>
    <w:rsid w:val="008A5E1A"/>
    <w:rsid w:val="008A6D74"/>
    <w:rsid w:val="008B2207"/>
    <w:rsid w:val="008B22F8"/>
    <w:rsid w:val="008B2E3C"/>
    <w:rsid w:val="008B6E31"/>
    <w:rsid w:val="008B75EF"/>
    <w:rsid w:val="008D18F6"/>
    <w:rsid w:val="008E01F5"/>
    <w:rsid w:val="008E72BE"/>
    <w:rsid w:val="008F463F"/>
    <w:rsid w:val="008F6085"/>
    <w:rsid w:val="008F7E2E"/>
    <w:rsid w:val="00900541"/>
    <w:rsid w:val="00900E88"/>
    <w:rsid w:val="0090127F"/>
    <w:rsid w:val="0091559D"/>
    <w:rsid w:val="00917449"/>
    <w:rsid w:val="0091754F"/>
    <w:rsid w:val="00920701"/>
    <w:rsid w:val="00924A68"/>
    <w:rsid w:val="0093070E"/>
    <w:rsid w:val="009334A5"/>
    <w:rsid w:val="00953411"/>
    <w:rsid w:val="00954C05"/>
    <w:rsid w:val="0095660C"/>
    <w:rsid w:val="00961671"/>
    <w:rsid w:val="009759AC"/>
    <w:rsid w:val="00985B12"/>
    <w:rsid w:val="00987E0C"/>
    <w:rsid w:val="00990758"/>
    <w:rsid w:val="00990A15"/>
    <w:rsid w:val="009911EC"/>
    <w:rsid w:val="0099543A"/>
    <w:rsid w:val="009A53EF"/>
    <w:rsid w:val="009A7397"/>
    <w:rsid w:val="009B0A65"/>
    <w:rsid w:val="009B1054"/>
    <w:rsid w:val="009B1134"/>
    <w:rsid w:val="009B398F"/>
    <w:rsid w:val="009B564F"/>
    <w:rsid w:val="009C57A4"/>
    <w:rsid w:val="009C61D0"/>
    <w:rsid w:val="009C7CF2"/>
    <w:rsid w:val="009D3EB4"/>
    <w:rsid w:val="009D7E17"/>
    <w:rsid w:val="009E4C1E"/>
    <w:rsid w:val="009E595B"/>
    <w:rsid w:val="009F050A"/>
    <w:rsid w:val="009F0FD3"/>
    <w:rsid w:val="009F12D2"/>
    <w:rsid w:val="009F57F6"/>
    <w:rsid w:val="009F6267"/>
    <w:rsid w:val="00A0123B"/>
    <w:rsid w:val="00A02D2D"/>
    <w:rsid w:val="00A04D38"/>
    <w:rsid w:val="00A13FC6"/>
    <w:rsid w:val="00A23A9B"/>
    <w:rsid w:val="00A25F39"/>
    <w:rsid w:val="00A31535"/>
    <w:rsid w:val="00A3586F"/>
    <w:rsid w:val="00A3755A"/>
    <w:rsid w:val="00A4677E"/>
    <w:rsid w:val="00A47120"/>
    <w:rsid w:val="00A5049C"/>
    <w:rsid w:val="00A530CA"/>
    <w:rsid w:val="00A547CD"/>
    <w:rsid w:val="00A57EB5"/>
    <w:rsid w:val="00A60723"/>
    <w:rsid w:val="00A61052"/>
    <w:rsid w:val="00A6300A"/>
    <w:rsid w:val="00A66217"/>
    <w:rsid w:val="00A7084D"/>
    <w:rsid w:val="00A735CF"/>
    <w:rsid w:val="00A93185"/>
    <w:rsid w:val="00A94F29"/>
    <w:rsid w:val="00A97E09"/>
    <w:rsid w:val="00AA167E"/>
    <w:rsid w:val="00AA2DBA"/>
    <w:rsid w:val="00AA2F06"/>
    <w:rsid w:val="00AA5E6A"/>
    <w:rsid w:val="00AB2536"/>
    <w:rsid w:val="00AB3B1B"/>
    <w:rsid w:val="00AB5AA5"/>
    <w:rsid w:val="00AC0DF0"/>
    <w:rsid w:val="00AC2DE7"/>
    <w:rsid w:val="00AC398B"/>
    <w:rsid w:val="00AC44DE"/>
    <w:rsid w:val="00AC6246"/>
    <w:rsid w:val="00AC6770"/>
    <w:rsid w:val="00AC6D5D"/>
    <w:rsid w:val="00AC725B"/>
    <w:rsid w:val="00AD1DE2"/>
    <w:rsid w:val="00AD2164"/>
    <w:rsid w:val="00AD71BD"/>
    <w:rsid w:val="00AE104A"/>
    <w:rsid w:val="00AE194A"/>
    <w:rsid w:val="00AE2694"/>
    <w:rsid w:val="00AE6FE5"/>
    <w:rsid w:val="00AE78E9"/>
    <w:rsid w:val="00AF0002"/>
    <w:rsid w:val="00AF0AA5"/>
    <w:rsid w:val="00B035CE"/>
    <w:rsid w:val="00B1083F"/>
    <w:rsid w:val="00B1375B"/>
    <w:rsid w:val="00B13DAA"/>
    <w:rsid w:val="00B1485B"/>
    <w:rsid w:val="00B173C5"/>
    <w:rsid w:val="00B264D5"/>
    <w:rsid w:val="00B31845"/>
    <w:rsid w:val="00B33511"/>
    <w:rsid w:val="00B364DE"/>
    <w:rsid w:val="00B44D56"/>
    <w:rsid w:val="00B561EB"/>
    <w:rsid w:val="00B63B65"/>
    <w:rsid w:val="00B710FB"/>
    <w:rsid w:val="00B75017"/>
    <w:rsid w:val="00B754A7"/>
    <w:rsid w:val="00B763D4"/>
    <w:rsid w:val="00B82E76"/>
    <w:rsid w:val="00B8500D"/>
    <w:rsid w:val="00B91928"/>
    <w:rsid w:val="00B93058"/>
    <w:rsid w:val="00B9383B"/>
    <w:rsid w:val="00B94B06"/>
    <w:rsid w:val="00B957A9"/>
    <w:rsid w:val="00B95A2F"/>
    <w:rsid w:val="00B96358"/>
    <w:rsid w:val="00B97CF2"/>
    <w:rsid w:val="00BA0E6C"/>
    <w:rsid w:val="00BA54F2"/>
    <w:rsid w:val="00BA5FE1"/>
    <w:rsid w:val="00BA6E6B"/>
    <w:rsid w:val="00BB0864"/>
    <w:rsid w:val="00BB1A57"/>
    <w:rsid w:val="00BB382E"/>
    <w:rsid w:val="00BC0323"/>
    <w:rsid w:val="00BC15CD"/>
    <w:rsid w:val="00BC378B"/>
    <w:rsid w:val="00BC4B45"/>
    <w:rsid w:val="00BC614A"/>
    <w:rsid w:val="00BD3553"/>
    <w:rsid w:val="00BD6A90"/>
    <w:rsid w:val="00BE1CFA"/>
    <w:rsid w:val="00BE7221"/>
    <w:rsid w:val="00BF1AC3"/>
    <w:rsid w:val="00BF620A"/>
    <w:rsid w:val="00BF6C6D"/>
    <w:rsid w:val="00C00ECE"/>
    <w:rsid w:val="00C02C07"/>
    <w:rsid w:val="00C04192"/>
    <w:rsid w:val="00C0527F"/>
    <w:rsid w:val="00C06EFD"/>
    <w:rsid w:val="00C071BA"/>
    <w:rsid w:val="00C10A1F"/>
    <w:rsid w:val="00C11BA3"/>
    <w:rsid w:val="00C126E3"/>
    <w:rsid w:val="00C160AF"/>
    <w:rsid w:val="00C1635C"/>
    <w:rsid w:val="00C16455"/>
    <w:rsid w:val="00C16D8B"/>
    <w:rsid w:val="00C208CE"/>
    <w:rsid w:val="00C21468"/>
    <w:rsid w:val="00C32B61"/>
    <w:rsid w:val="00C3350E"/>
    <w:rsid w:val="00C343FC"/>
    <w:rsid w:val="00C34DA7"/>
    <w:rsid w:val="00C36560"/>
    <w:rsid w:val="00C42F41"/>
    <w:rsid w:val="00C511FA"/>
    <w:rsid w:val="00C51726"/>
    <w:rsid w:val="00C54CE7"/>
    <w:rsid w:val="00C54EA7"/>
    <w:rsid w:val="00C641E7"/>
    <w:rsid w:val="00C66236"/>
    <w:rsid w:val="00C70DB9"/>
    <w:rsid w:val="00C75879"/>
    <w:rsid w:val="00C76D35"/>
    <w:rsid w:val="00C76E60"/>
    <w:rsid w:val="00C81E7A"/>
    <w:rsid w:val="00C8225C"/>
    <w:rsid w:val="00C82E6F"/>
    <w:rsid w:val="00C85238"/>
    <w:rsid w:val="00C900D1"/>
    <w:rsid w:val="00C917AD"/>
    <w:rsid w:val="00C955CC"/>
    <w:rsid w:val="00C96313"/>
    <w:rsid w:val="00C9643E"/>
    <w:rsid w:val="00C97BEF"/>
    <w:rsid w:val="00CA6B54"/>
    <w:rsid w:val="00CB0844"/>
    <w:rsid w:val="00CB5A3C"/>
    <w:rsid w:val="00CC6B79"/>
    <w:rsid w:val="00CD31A8"/>
    <w:rsid w:val="00CD6F45"/>
    <w:rsid w:val="00CE061A"/>
    <w:rsid w:val="00CE0C22"/>
    <w:rsid w:val="00CE3B51"/>
    <w:rsid w:val="00CE4368"/>
    <w:rsid w:val="00CF2352"/>
    <w:rsid w:val="00CF33D1"/>
    <w:rsid w:val="00CF656D"/>
    <w:rsid w:val="00CF7480"/>
    <w:rsid w:val="00D0278E"/>
    <w:rsid w:val="00D0522B"/>
    <w:rsid w:val="00D070C6"/>
    <w:rsid w:val="00D0788C"/>
    <w:rsid w:val="00D23481"/>
    <w:rsid w:val="00D25A06"/>
    <w:rsid w:val="00D269D1"/>
    <w:rsid w:val="00D26AFF"/>
    <w:rsid w:val="00D26FD2"/>
    <w:rsid w:val="00D277BB"/>
    <w:rsid w:val="00D278A3"/>
    <w:rsid w:val="00D324A0"/>
    <w:rsid w:val="00D35868"/>
    <w:rsid w:val="00D413A0"/>
    <w:rsid w:val="00D423D4"/>
    <w:rsid w:val="00D432EE"/>
    <w:rsid w:val="00D4605A"/>
    <w:rsid w:val="00D47476"/>
    <w:rsid w:val="00D55564"/>
    <w:rsid w:val="00D61139"/>
    <w:rsid w:val="00D61996"/>
    <w:rsid w:val="00D70959"/>
    <w:rsid w:val="00D71907"/>
    <w:rsid w:val="00D72221"/>
    <w:rsid w:val="00D76A89"/>
    <w:rsid w:val="00D8016B"/>
    <w:rsid w:val="00D80E75"/>
    <w:rsid w:val="00D81B33"/>
    <w:rsid w:val="00D84ACE"/>
    <w:rsid w:val="00D91581"/>
    <w:rsid w:val="00D9383F"/>
    <w:rsid w:val="00D95289"/>
    <w:rsid w:val="00D97592"/>
    <w:rsid w:val="00D97715"/>
    <w:rsid w:val="00D97E4D"/>
    <w:rsid w:val="00DA027B"/>
    <w:rsid w:val="00DA2E47"/>
    <w:rsid w:val="00DA4302"/>
    <w:rsid w:val="00DA4D7A"/>
    <w:rsid w:val="00DA4F62"/>
    <w:rsid w:val="00DA6349"/>
    <w:rsid w:val="00DB02BA"/>
    <w:rsid w:val="00DB0EBC"/>
    <w:rsid w:val="00DB224A"/>
    <w:rsid w:val="00DB33B7"/>
    <w:rsid w:val="00DB7BAD"/>
    <w:rsid w:val="00DC4A5F"/>
    <w:rsid w:val="00DC56E4"/>
    <w:rsid w:val="00DD02C0"/>
    <w:rsid w:val="00DD2FC4"/>
    <w:rsid w:val="00DD441B"/>
    <w:rsid w:val="00DD57A5"/>
    <w:rsid w:val="00DD6133"/>
    <w:rsid w:val="00DD6D4A"/>
    <w:rsid w:val="00DE05BC"/>
    <w:rsid w:val="00DE1AA4"/>
    <w:rsid w:val="00DE2884"/>
    <w:rsid w:val="00DE2DDA"/>
    <w:rsid w:val="00DE4B19"/>
    <w:rsid w:val="00DE6DEB"/>
    <w:rsid w:val="00DE7B3A"/>
    <w:rsid w:val="00DE7E7F"/>
    <w:rsid w:val="00DF03BC"/>
    <w:rsid w:val="00DF164A"/>
    <w:rsid w:val="00DF2122"/>
    <w:rsid w:val="00DF6D73"/>
    <w:rsid w:val="00DF70AD"/>
    <w:rsid w:val="00E01C82"/>
    <w:rsid w:val="00E061F8"/>
    <w:rsid w:val="00E15667"/>
    <w:rsid w:val="00E1576A"/>
    <w:rsid w:val="00E20007"/>
    <w:rsid w:val="00E21D2C"/>
    <w:rsid w:val="00E24C90"/>
    <w:rsid w:val="00E3092C"/>
    <w:rsid w:val="00E30FF0"/>
    <w:rsid w:val="00E31670"/>
    <w:rsid w:val="00E31EC9"/>
    <w:rsid w:val="00E37B42"/>
    <w:rsid w:val="00E4084F"/>
    <w:rsid w:val="00E40F1F"/>
    <w:rsid w:val="00E42258"/>
    <w:rsid w:val="00E4321C"/>
    <w:rsid w:val="00E60EE7"/>
    <w:rsid w:val="00E63015"/>
    <w:rsid w:val="00E70FD3"/>
    <w:rsid w:val="00E724A4"/>
    <w:rsid w:val="00E74BDD"/>
    <w:rsid w:val="00E80DCB"/>
    <w:rsid w:val="00E80E59"/>
    <w:rsid w:val="00E863B5"/>
    <w:rsid w:val="00E92D8C"/>
    <w:rsid w:val="00E94D3B"/>
    <w:rsid w:val="00E97AC8"/>
    <w:rsid w:val="00EA072A"/>
    <w:rsid w:val="00EA0E73"/>
    <w:rsid w:val="00EA62DE"/>
    <w:rsid w:val="00EA6EAE"/>
    <w:rsid w:val="00EB1700"/>
    <w:rsid w:val="00EB2434"/>
    <w:rsid w:val="00EB41DC"/>
    <w:rsid w:val="00EC5793"/>
    <w:rsid w:val="00EC79D3"/>
    <w:rsid w:val="00ED06FD"/>
    <w:rsid w:val="00ED23E2"/>
    <w:rsid w:val="00ED3F77"/>
    <w:rsid w:val="00EE1AD8"/>
    <w:rsid w:val="00EE2404"/>
    <w:rsid w:val="00EE37C6"/>
    <w:rsid w:val="00EE4207"/>
    <w:rsid w:val="00EE4D15"/>
    <w:rsid w:val="00EE5A3B"/>
    <w:rsid w:val="00EF00FF"/>
    <w:rsid w:val="00EF3EDD"/>
    <w:rsid w:val="00EF43FE"/>
    <w:rsid w:val="00EF4F11"/>
    <w:rsid w:val="00EF5190"/>
    <w:rsid w:val="00EF7813"/>
    <w:rsid w:val="00F079EB"/>
    <w:rsid w:val="00F10358"/>
    <w:rsid w:val="00F108F3"/>
    <w:rsid w:val="00F12195"/>
    <w:rsid w:val="00F13A67"/>
    <w:rsid w:val="00F15C68"/>
    <w:rsid w:val="00F213B5"/>
    <w:rsid w:val="00F22AA1"/>
    <w:rsid w:val="00F25323"/>
    <w:rsid w:val="00F2677B"/>
    <w:rsid w:val="00F321D0"/>
    <w:rsid w:val="00F32708"/>
    <w:rsid w:val="00F33F46"/>
    <w:rsid w:val="00F40156"/>
    <w:rsid w:val="00F408D8"/>
    <w:rsid w:val="00F40D77"/>
    <w:rsid w:val="00F43290"/>
    <w:rsid w:val="00F436DF"/>
    <w:rsid w:val="00F442B8"/>
    <w:rsid w:val="00F45032"/>
    <w:rsid w:val="00F45A9D"/>
    <w:rsid w:val="00F479D7"/>
    <w:rsid w:val="00F47A24"/>
    <w:rsid w:val="00F50481"/>
    <w:rsid w:val="00F5575C"/>
    <w:rsid w:val="00F5581A"/>
    <w:rsid w:val="00F56849"/>
    <w:rsid w:val="00F57C74"/>
    <w:rsid w:val="00F60589"/>
    <w:rsid w:val="00F60FC7"/>
    <w:rsid w:val="00F6182B"/>
    <w:rsid w:val="00F6598E"/>
    <w:rsid w:val="00F70BB8"/>
    <w:rsid w:val="00F73237"/>
    <w:rsid w:val="00F80595"/>
    <w:rsid w:val="00F81785"/>
    <w:rsid w:val="00F83ABD"/>
    <w:rsid w:val="00F8528A"/>
    <w:rsid w:val="00F856FD"/>
    <w:rsid w:val="00F902BC"/>
    <w:rsid w:val="00F90975"/>
    <w:rsid w:val="00F91480"/>
    <w:rsid w:val="00F91D39"/>
    <w:rsid w:val="00F92CEF"/>
    <w:rsid w:val="00F93E46"/>
    <w:rsid w:val="00F94967"/>
    <w:rsid w:val="00F96A55"/>
    <w:rsid w:val="00FA0F04"/>
    <w:rsid w:val="00FA32C2"/>
    <w:rsid w:val="00FA5FFF"/>
    <w:rsid w:val="00FA6BDD"/>
    <w:rsid w:val="00FB0B84"/>
    <w:rsid w:val="00FB349C"/>
    <w:rsid w:val="00FB52D4"/>
    <w:rsid w:val="00FB72FF"/>
    <w:rsid w:val="00FC0227"/>
    <w:rsid w:val="00FC0DB0"/>
    <w:rsid w:val="00FC18CA"/>
    <w:rsid w:val="00FC2704"/>
    <w:rsid w:val="00FC2C36"/>
    <w:rsid w:val="00FC5B09"/>
    <w:rsid w:val="00FC6D09"/>
    <w:rsid w:val="00FC7374"/>
    <w:rsid w:val="00FD3168"/>
    <w:rsid w:val="00FD78B2"/>
    <w:rsid w:val="00FD79F3"/>
    <w:rsid w:val="00FD7B47"/>
    <w:rsid w:val="00FF418B"/>
    <w:rsid w:val="00FF4772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  <w14:docId w14:val="0E43544B"/>
  <w15:chartTrackingRefBased/>
  <w15:docId w15:val="{C14A8196-51E9-4687-AA9F-08E0C0B9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66C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rsid w:val="001764F7"/>
    <w:rPr>
      <w:sz w:val="16"/>
    </w:rPr>
  </w:style>
  <w:style w:type="paragraph" w:styleId="Zhlav">
    <w:name w:val="header"/>
    <w:basedOn w:val="Normln"/>
    <w:rsid w:val="001764F7"/>
    <w:rPr>
      <w:sz w:val="16"/>
    </w:rPr>
  </w:style>
  <w:style w:type="paragraph" w:styleId="Textbubliny">
    <w:name w:val="Balloon Text"/>
    <w:basedOn w:val="Normln"/>
    <w:semiHidden/>
    <w:rsid w:val="00223C99"/>
    <w:rPr>
      <w:rFonts w:ascii="Tahoma" w:hAnsi="Tahoma" w:cs="Tahoma"/>
      <w:sz w:val="16"/>
      <w:szCs w:val="16"/>
    </w:rPr>
  </w:style>
  <w:style w:type="paragraph" w:customStyle="1" w:styleId="kbDocumentnameextrenal">
    <w:name w:val="kb_Document_name_extrenal"/>
    <w:basedOn w:val="Normln"/>
    <w:rsid w:val="000366CD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customStyle="1" w:styleId="Registration">
    <w:name w:val="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slostrnky">
    <w:name w:val="page number"/>
    <w:rsid w:val="001764F7"/>
    <w:rPr>
      <w:rFonts w:ascii="Arial" w:hAnsi="Arial"/>
      <w:sz w:val="16"/>
    </w:rPr>
  </w:style>
  <w:style w:type="paragraph" w:customStyle="1" w:styleId="kbFixedtext">
    <w:name w:val="kb_Fixed_text"/>
    <w:basedOn w:val="Normln"/>
    <w:rsid w:val="000366CD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Odkaznakoment">
    <w:name w:val="annotation reference"/>
    <w:uiPriority w:val="99"/>
    <w:semiHidden/>
    <w:rsid w:val="00223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3C99"/>
    <w:rPr>
      <w:sz w:val="20"/>
    </w:rPr>
  </w:style>
  <w:style w:type="paragraph" w:styleId="Pedmtkomente">
    <w:name w:val="annotation subject"/>
    <w:basedOn w:val="Textkomente"/>
    <w:next w:val="Textkomente"/>
    <w:semiHidden/>
    <w:rsid w:val="00223C99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5C67AE"/>
    <w:rPr>
      <w:rFonts w:ascii="Arial" w:hAnsi="Arial"/>
      <w:lang w:val="cs-CZ" w:eastAsia="cs-CZ" w:bidi="ar-SA"/>
    </w:rPr>
  </w:style>
  <w:style w:type="character" w:styleId="Znakapoznpodarou">
    <w:name w:val="footnote reference"/>
    <w:semiHidden/>
    <w:rsid w:val="005C67AE"/>
    <w:rPr>
      <w:vertAlign w:val="superscript"/>
    </w:rPr>
  </w:style>
  <w:style w:type="paragraph" w:styleId="Revize">
    <w:name w:val="Revision"/>
    <w:hidden/>
    <w:uiPriority w:val="99"/>
    <w:semiHidden/>
    <w:rsid w:val="00F108F3"/>
    <w:rPr>
      <w:rFonts w:ascii="Arial" w:hAnsi="Arial"/>
      <w:sz w:val="18"/>
    </w:rPr>
  </w:style>
  <w:style w:type="table" w:styleId="Mkatabulky">
    <w:name w:val="Table Grid"/>
    <w:basedOn w:val="Normlntabulka"/>
    <w:rsid w:val="00A4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apovedaM">
    <w:name w:val="AnapovedaM"/>
    <w:rsid w:val="00635F82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StylVlevo0cmPedsazen075cmVpravo-001cm">
    <w:name w:val="Styl Vlevo:  0 cm Předsazení:  075 cm Vpravo:  -001 cm"/>
    <w:basedOn w:val="Normln"/>
    <w:rsid w:val="00635F82"/>
    <w:pPr>
      <w:ind w:left="567" w:hanging="567"/>
    </w:pPr>
  </w:style>
  <w:style w:type="paragraph" w:styleId="Normlnweb">
    <w:name w:val="Normal (Web)"/>
    <w:basedOn w:val="Normln"/>
    <w:uiPriority w:val="99"/>
    <w:unhideWhenUsed/>
    <w:rsid w:val="00852FF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t:\template\SMLUVER.dot%2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E028-1009-4550-A625-F1B2218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SMLUVER.dot"</Template>
  <TotalTime>1</TotalTime>
  <Pages>6</Pages>
  <Words>2538</Words>
  <Characters>21904</Characters>
  <Application>Microsoft Office Word</Application>
  <DocSecurity>0</DocSecurity>
  <Lines>182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úvěru</vt:lpstr>
      <vt:lpstr>Smlouva o úvěru</vt:lpstr>
    </vt:vector>
  </TitlesOfParts>
  <Manager/>
  <Company/>
  <LinksUpToDate>false</LinksUpToDate>
  <CharactersWithSpaces>24394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Eliasova Alena Ing.</dc:creator>
  <cp:keywords/>
  <dc:description/>
  <cp:lastModifiedBy>Eliasova Alena Ing.</cp:lastModifiedBy>
  <cp:revision>3</cp:revision>
  <cp:lastPrinted>2022-07-26T11:37:00Z</cp:lastPrinted>
  <dcterms:created xsi:type="dcterms:W3CDTF">2022-08-08T12:21:00Z</dcterms:created>
  <dcterms:modified xsi:type="dcterms:W3CDTF">2022-08-08T12:22:00Z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2022-08-08T12:22:17Z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97523d15-d530-469b-a1bd-8eb3a51ec707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