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A039" w14:textId="0504F7A9" w:rsidR="00432AB3" w:rsidRDefault="0020362F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b/>
          <w:color w:val="000000"/>
          <w:kern w:val="1"/>
          <w:sz w:val="32"/>
          <w:szCs w:val="32"/>
        </w:rPr>
        <w:t>Dodatek č. 1 ke k</w:t>
      </w:r>
      <w:r w:rsidR="0044313E"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upní smlouv</w:t>
      </w:r>
      <w:r>
        <w:rPr>
          <w:rFonts w:eastAsia="Arial Unicode MS" w:cstheme="minorHAnsi"/>
          <w:b/>
          <w:color w:val="000000"/>
          <w:kern w:val="1"/>
          <w:sz w:val="32"/>
          <w:szCs w:val="32"/>
        </w:rPr>
        <w:t>ě</w:t>
      </w:r>
      <w:r w:rsidR="0044313E"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>
        <w:rPr>
          <w:rFonts w:eastAsia="Arial Unicode MS" w:cstheme="minorHAnsi"/>
          <w:color w:val="000000"/>
          <w:kern w:val="1"/>
          <w:sz w:val="24"/>
          <w:szCs w:val="24"/>
        </w:rPr>
        <w:t>uzavřené dne 13. 7. 2022 mezi smluvními stranami</w:t>
      </w:r>
    </w:p>
    <w:p w14:paraId="3B771B36" w14:textId="2A9DC877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51198511" w14:textId="5397DEA5" w:rsidR="00E026E7" w:rsidRPr="00804F37" w:rsidRDefault="007D6161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SMARTY CZ a.s.</w:t>
      </w:r>
    </w:p>
    <w:p w14:paraId="5B12B8BD" w14:textId="60C42246" w:rsidR="00E026E7" w:rsidRPr="00804F37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Adresa: </w:t>
      </w:r>
      <w:r w:rsidR="007D6161" w:rsidRPr="00804F37">
        <w:rPr>
          <w:rFonts w:eastAsia="Arial Unicode MS" w:cstheme="minorHAnsi"/>
          <w:color w:val="000000"/>
          <w:kern w:val="1"/>
          <w:sz w:val="24"/>
          <w:szCs w:val="24"/>
        </w:rPr>
        <w:t>Olivova 2096/4, 110 00 Praha 1</w:t>
      </w:r>
    </w:p>
    <w:p w14:paraId="2B215853" w14:textId="4FF980B3" w:rsidR="00CD16A1" w:rsidRPr="00804F37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IČ: </w:t>
      </w:r>
      <w:r w:rsidR="007D6161" w:rsidRPr="00804F37">
        <w:rPr>
          <w:rFonts w:eastAsia="Arial Unicode MS" w:cstheme="minorHAnsi"/>
          <w:color w:val="000000"/>
          <w:kern w:val="1"/>
          <w:sz w:val="24"/>
          <w:szCs w:val="24"/>
        </w:rPr>
        <w:t>24228991</w:t>
      </w:r>
    </w:p>
    <w:p w14:paraId="78460326" w14:textId="517ECF07" w:rsidR="00E026E7" w:rsidRPr="00804F37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DIČ: </w:t>
      </w:r>
      <w:r w:rsidR="007D6161" w:rsidRPr="00804F37">
        <w:rPr>
          <w:rFonts w:eastAsia="Arial Unicode MS" w:cstheme="minorHAnsi"/>
          <w:color w:val="000000"/>
          <w:kern w:val="1"/>
          <w:sz w:val="24"/>
          <w:szCs w:val="24"/>
        </w:rPr>
        <w:t>CZ24228991</w:t>
      </w:r>
    </w:p>
    <w:p w14:paraId="30F3B680" w14:textId="013B686D" w:rsidR="00E026E7" w:rsidRPr="00804F37" w:rsidRDefault="0064284C" w:rsidP="0023079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  <w:highlight w:val="yellow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OR</w:t>
      </w:r>
      <w:r w:rsidR="00E026E7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: </w:t>
      </w:r>
      <w:r w:rsidR="0023079F" w:rsidRPr="00804F37">
        <w:rPr>
          <w:rFonts w:eastAsia="Arial Unicode MS" w:cstheme="minorHAnsi"/>
          <w:color w:val="000000"/>
          <w:kern w:val="1"/>
          <w:sz w:val="24"/>
          <w:szCs w:val="24"/>
        </w:rPr>
        <w:t>spis. zn</w:t>
      </w:r>
      <w:r w:rsidR="007D6161" w:rsidRPr="00804F37">
        <w:rPr>
          <w:rFonts w:eastAsia="Arial Unicode MS" w:cstheme="minorHAnsi"/>
          <w:color w:val="000000"/>
          <w:kern w:val="1"/>
          <w:sz w:val="24"/>
          <w:szCs w:val="24"/>
        </w:rPr>
        <w:t>. B 17937 vedená u Městského soudu v Praze</w:t>
      </w:r>
    </w:p>
    <w:p w14:paraId="7FD770B6" w14:textId="3BC2F236" w:rsidR="00E026E7" w:rsidRPr="008C6072" w:rsidRDefault="00E026E7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C6072">
        <w:rPr>
          <w:rFonts w:eastAsia="Arial Unicode MS" w:cstheme="minorHAnsi"/>
          <w:color w:val="000000"/>
          <w:kern w:val="1"/>
          <w:sz w:val="24"/>
          <w:szCs w:val="24"/>
        </w:rPr>
        <w:t>zastoupená:</w:t>
      </w:r>
      <w:r w:rsidR="001D6009" w:rsidRPr="008C6072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F60029">
        <w:rPr>
          <w:rFonts w:eastAsia="Arial Unicode MS" w:cstheme="minorHAnsi"/>
          <w:color w:val="000000"/>
          <w:kern w:val="1"/>
          <w:sz w:val="24"/>
          <w:szCs w:val="24"/>
        </w:rPr>
        <w:t>XXX</w:t>
      </w:r>
    </w:p>
    <w:p w14:paraId="2AF3220C" w14:textId="4BF7E34A" w:rsidR="0044313E" w:rsidRPr="00804F37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804F37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prodávající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7D5BF5F6" w14:textId="77777777" w:rsidR="00E026E7" w:rsidRPr="00804F37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4C6DEBF8" w14:textId="77777777" w:rsidR="0044313E" w:rsidRPr="00804F37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a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Centrum experimentálního divadla, příspěvková organizace</w:t>
      </w:r>
    </w:p>
    <w:p w14:paraId="3002591E" w14:textId="1EC45F02" w:rsidR="0044313E" w:rsidRPr="00804F37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 xml:space="preserve">Zelný trh 294/9, </w:t>
      </w:r>
      <w:r w:rsidR="00B31F30" w:rsidRPr="00804F37">
        <w:rPr>
          <w:rFonts w:eastAsia="Arial Unicode MS" w:cstheme="minorHAnsi"/>
          <w:kern w:val="1"/>
          <w:sz w:val="24"/>
          <w:szCs w:val="24"/>
        </w:rPr>
        <w:t>602 00 Brno</w:t>
      </w:r>
    </w:p>
    <w:p w14:paraId="6521AD70" w14:textId="6FDA1678" w:rsidR="0044313E" w:rsidRPr="00804F37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>IČ: 00400921</w:t>
      </w:r>
    </w:p>
    <w:p w14:paraId="7DFB63B5" w14:textId="3319AF4D" w:rsidR="00DA28FD" w:rsidRPr="00804F37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>DIČ: CZ00400921</w:t>
      </w:r>
    </w:p>
    <w:p w14:paraId="58077DD9" w14:textId="3E1B70EA" w:rsidR="0044313E" w:rsidRPr="00804F37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>OR: spis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>ová</w:t>
      </w:r>
      <w:r w:rsidRPr="00804F37">
        <w:rPr>
          <w:rFonts w:eastAsia="Arial Unicode MS" w:cstheme="minorHAnsi"/>
          <w:kern w:val="1"/>
          <w:sz w:val="24"/>
          <w:szCs w:val="24"/>
        </w:rPr>
        <w:t xml:space="preserve"> zn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>ačka</w:t>
      </w:r>
      <w:r w:rsidRPr="00804F37">
        <w:rPr>
          <w:rFonts w:eastAsia="Arial Unicode MS" w:cstheme="minorHAnsi"/>
          <w:kern w:val="1"/>
          <w:sz w:val="24"/>
          <w:szCs w:val="24"/>
        </w:rPr>
        <w:t xml:space="preserve"> </w:t>
      </w:r>
      <w:proofErr w:type="spellStart"/>
      <w:r w:rsidRPr="00804F37">
        <w:rPr>
          <w:rFonts w:eastAsia="Arial Unicode MS" w:cstheme="minorHAnsi"/>
          <w:kern w:val="1"/>
          <w:sz w:val="24"/>
          <w:szCs w:val="24"/>
        </w:rPr>
        <w:t>Pr</w:t>
      </w:r>
      <w:proofErr w:type="spellEnd"/>
      <w:r w:rsidRPr="00804F37">
        <w:rPr>
          <w:rFonts w:eastAsia="Arial Unicode MS" w:cstheme="minorHAnsi"/>
          <w:kern w:val="1"/>
          <w:sz w:val="24"/>
          <w:szCs w:val="24"/>
        </w:rPr>
        <w:t xml:space="preserve"> 29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 xml:space="preserve"> vedená u </w:t>
      </w:r>
      <w:r w:rsidRPr="00804F37">
        <w:rPr>
          <w:rFonts w:eastAsia="Arial Unicode MS" w:cstheme="minorHAnsi"/>
          <w:kern w:val="1"/>
          <w:sz w:val="24"/>
          <w:szCs w:val="24"/>
        </w:rPr>
        <w:t>Krajsk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>ého</w:t>
      </w:r>
      <w:r w:rsidRPr="00804F37">
        <w:rPr>
          <w:rFonts w:eastAsia="Arial Unicode MS" w:cstheme="minorHAnsi"/>
          <w:kern w:val="1"/>
          <w:sz w:val="24"/>
          <w:szCs w:val="24"/>
        </w:rPr>
        <w:t xml:space="preserve"> soud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>u</w:t>
      </w:r>
      <w:r w:rsidRPr="00804F37">
        <w:rPr>
          <w:rFonts w:eastAsia="Arial Unicode MS" w:cstheme="minorHAnsi"/>
          <w:kern w:val="1"/>
          <w:sz w:val="24"/>
          <w:szCs w:val="24"/>
        </w:rPr>
        <w:t xml:space="preserve"> v Brně</w:t>
      </w:r>
    </w:p>
    <w:p w14:paraId="3273D7B5" w14:textId="143EAB66" w:rsidR="0044313E" w:rsidRPr="00804F37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 xml:space="preserve">Bank. spojení: </w:t>
      </w:r>
      <w:r w:rsidR="00F60029">
        <w:rPr>
          <w:rFonts w:eastAsia="Arial Unicode MS" w:cstheme="minorHAnsi"/>
          <w:kern w:val="1"/>
          <w:sz w:val="24"/>
          <w:szCs w:val="24"/>
        </w:rPr>
        <w:t>XXX</w:t>
      </w:r>
    </w:p>
    <w:p w14:paraId="2127077C" w14:textId="77777777" w:rsidR="0044313E" w:rsidRPr="00804F37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zastoupená: MgA. Miroslav </w:t>
      </w:r>
      <w:proofErr w:type="spellStart"/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Oščatka</w:t>
      </w:r>
      <w:proofErr w:type="spellEnd"/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, ředitel organizace </w:t>
      </w:r>
    </w:p>
    <w:p w14:paraId="7156D385" w14:textId="77777777" w:rsidR="0044313E" w:rsidRPr="00804F37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804F37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kupující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45A38491" w14:textId="6A59315D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197CCF6" w14:textId="02204E4F" w:rsidR="0044313E" w:rsidRPr="00804F37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Článek </w:t>
      </w:r>
      <w:r w:rsidRPr="00804F37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I. </w:t>
      </w:r>
    </w:p>
    <w:p w14:paraId="379EBCE1" w14:textId="48191C34" w:rsidR="0044313E" w:rsidRPr="00804F37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Předmět </w:t>
      </w:r>
      <w:r w:rsidR="0020362F">
        <w:rPr>
          <w:rFonts w:eastAsia="Arial Unicode MS" w:cstheme="minorHAnsi"/>
          <w:b/>
          <w:color w:val="000000"/>
          <w:kern w:val="1"/>
          <w:sz w:val="24"/>
          <w:szCs w:val="24"/>
        </w:rPr>
        <w:t>dodatku</w:t>
      </w:r>
    </w:p>
    <w:p w14:paraId="19F10C42" w14:textId="77777777" w:rsidR="00DA28FD" w:rsidRPr="00804F37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4EDB50F8" w14:textId="5CC75888" w:rsidR="003B710E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Předmětem </w:t>
      </w:r>
      <w:r w:rsidR="0020362F">
        <w:rPr>
          <w:rFonts w:eastAsia="Arial Unicode MS" w:cstheme="minorHAnsi"/>
          <w:color w:val="000000"/>
          <w:kern w:val="1"/>
          <w:sz w:val="24"/>
          <w:szCs w:val="24"/>
        </w:rPr>
        <w:t xml:space="preserve">dodatku </w:t>
      </w:r>
      <w:r w:rsidR="00C0744A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je </w:t>
      </w:r>
      <w:r w:rsidR="0020362F">
        <w:rPr>
          <w:rFonts w:eastAsia="Arial Unicode MS" w:cstheme="minorHAnsi"/>
          <w:color w:val="000000"/>
          <w:kern w:val="1"/>
          <w:sz w:val="24"/>
          <w:szCs w:val="24"/>
        </w:rPr>
        <w:t>změna čl. II Specifikace komponent a kupní cena</w:t>
      </w:r>
      <w:r w:rsidR="00C346D3">
        <w:rPr>
          <w:rFonts w:eastAsia="Arial Unicode MS" w:cstheme="minorHAnsi"/>
          <w:color w:val="000000"/>
          <w:kern w:val="1"/>
          <w:sz w:val="24"/>
          <w:szCs w:val="24"/>
        </w:rPr>
        <w:t xml:space="preserve"> z důvodu aplikace režimu přenesené daňové povinnosti. Čl. II smlouvy j</w:t>
      </w:r>
      <w:r w:rsidR="003B710E">
        <w:rPr>
          <w:rFonts w:eastAsia="Arial Unicode MS" w:cstheme="minorHAnsi"/>
          <w:color w:val="000000"/>
          <w:kern w:val="1"/>
          <w:sz w:val="24"/>
          <w:szCs w:val="24"/>
        </w:rPr>
        <w:t>e nově formulován tímto způsobem:</w:t>
      </w:r>
    </w:p>
    <w:p w14:paraId="4D7761DF" w14:textId="77F2837F" w:rsidR="00BC02FA" w:rsidRPr="00804F37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</w:p>
    <w:tbl>
      <w:tblPr>
        <w:tblStyle w:val="Mkatabulky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1276"/>
        <w:gridCol w:w="1559"/>
      </w:tblGrid>
      <w:tr w:rsidR="003940F3" w:rsidRPr="00804F37" w14:paraId="5A6DAFCA" w14:textId="6261B8C4" w:rsidTr="003940F3">
        <w:tc>
          <w:tcPr>
            <w:tcW w:w="6238" w:type="dxa"/>
          </w:tcPr>
          <w:p w14:paraId="41BBC372" w14:textId="23A8F472" w:rsidR="00267930" w:rsidRPr="00804F37" w:rsidRDefault="0026793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Název položky</w:t>
            </w:r>
          </w:p>
        </w:tc>
        <w:tc>
          <w:tcPr>
            <w:tcW w:w="850" w:type="dxa"/>
          </w:tcPr>
          <w:p w14:paraId="56112CA2" w14:textId="77777777" w:rsidR="00267930" w:rsidRPr="00804F37" w:rsidRDefault="0026793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Počet </w:t>
            </w:r>
          </w:p>
          <w:p w14:paraId="5B45B94A" w14:textId="276B2FB0" w:rsidR="00267930" w:rsidRPr="00804F37" w:rsidRDefault="0026793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14:paraId="7E5DD46E" w14:textId="61AF6EE7" w:rsidR="00267930" w:rsidRPr="00804F37" w:rsidRDefault="0026793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Cena za ks bez DPH</w:t>
            </w:r>
          </w:p>
        </w:tc>
        <w:tc>
          <w:tcPr>
            <w:tcW w:w="1559" w:type="dxa"/>
          </w:tcPr>
          <w:p w14:paraId="2CE4A3D3" w14:textId="60317D79" w:rsidR="00267930" w:rsidRPr="00804F37" w:rsidRDefault="0026793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Cena celkem bez DPH</w:t>
            </w:r>
          </w:p>
        </w:tc>
      </w:tr>
      <w:tr w:rsidR="003940F3" w:rsidRPr="00804F37" w14:paraId="1FE88C2C" w14:textId="6E5D6BC3" w:rsidTr="003940F3">
        <w:tc>
          <w:tcPr>
            <w:tcW w:w="6238" w:type="dxa"/>
          </w:tcPr>
          <w:p w14:paraId="6E9F045D" w14:textId="3BF4187C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CTO: </w:t>
            </w:r>
            <w:r w:rsidR="00921E8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notebook 1 </w:t>
            </w:r>
            <w:r w:rsidR="00267930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Apple MacBook Pro 14” M1 Pro (2021)</w:t>
            </w:r>
          </w:p>
        </w:tc>
        <w:tc>
          <w:tcPr>
            <w:tcW w:w="850" w:type="dxa"/>
            <w:vAlign w:val="center"/>
          </w:tcPr>
          <w:p w14:paraId="657759DF" w14:textId="6DC32011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3E4A23" w14:textId="2D03A15D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62 810,00</w:t>
            </w:r>
          </w:p>
        </w:tc>
        <w:tc>
          <w:tcPr>
            <w:tcW w:w="1559" w:type="dxa"/>
            <w:vAlign w:val="center"/>
          </w:tcPr>
          <w:p w14:paraId="09050048" w14:textId="1E6BF4E6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62 810,00</w:t>
            </w:r>
            <w:r w:rsidR="00D26598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***</w:t>
            </w:r>
          </w:p>
        </w:tc>
      </w:tr>
      <w:tr w:rsidR="003940F3" w:rsidRPr="00804F37" w14:paraId="389A9EAF" w14:textId="77777777" w:rsidTr="003940F3">
        <w:tc>
          <w:tcPr>
            <w:tcW w:w="6238" w:type="dxa"/>
          </w:tcPr>
          <w:p w14:paraId="4C89B966" w14:textId="5B881A86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132866: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Apple Magic Keyboard s Touch ID a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číselnou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klávesnicí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česká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černé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klávesy</w:t>
            </w:r>
            <w:proofErr w:type="spellEnd"/>
          </w:p>
        </w:tc>
        <w:tc>
          <w:tcPr>
            <w:tcW w:w="850" w:type="dxa"/>
            <w:vAlign w:val="center"/>
          </w:tcPr>
          <w:p w14:paraId="5A9A4C0E" w14:textId="71B22A34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C64924B" w14:textId="206F2751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4 315,00</w:t>
            </w:r>
          </w:p>
        </w:tc>
        <w:tc>
          <w:tcPr>
            <w:tcW w:w="1559" w:type="dxa"/>
            <w:vAlign w:val="center"/>
          </w:tcPr>
          <w:p w14:paraId="694D45F3" w14:textId="02E0F8BB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8 630,00</w:t>
            </w:r>
          </w:p>
        </w:tc>
      </w:tr>
      <w:tr w:rsidR="003940F3" w:rsidRPr="00804F37" w14:paraId="51EA1258" w14:textId="77777777" w:rsidTr="003940F3">
        <w:tc>
          <w:tcPr>
            <w:tcW w:w="6238" w:type="dxa"/>
          </w:tcPr>
          <w:p w14:paraId="06E254E3" w14:textId="4572EA02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132865: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Apple Magic Mouse (2022)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černá</w:t>
            </w:r>
            <w:proofErr w:type="spellEnd"/>
          </w:p>
        </w:tc>
        <w:tc>
          <w:tcPr>
            <w:tcW w:w="850" w:type="dxa"/>
            <w:vAlign w:val="center"/>
          </w:tcPr>
          <w:p w14:paraId="33DF32F3" w14:textId="5B09FACF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4B26DBF" w14:textId="4E0B93D8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2 348,00</w:t>
            </w:r>
          </w:p>
        </w:tc>
        <w:tc>
          <w:tcPr>
            <w:tcW w:w="1559" w:type="dxa"/>
            <w:vAlign w:val="center"/>
          </w:tcPr>
          <w:p w14:paraId="1C28E738" w14:textId="1892CF96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4 696,00</w:t>
            </w:r>
          </w:p>
        </w:tc>
      </w:tr>
      <w:tr w:rsidR="003940F3" w:rsidRPr="00804F37" w14:paraId="7850C2A3" w14:textId="77777777" w:rsidTr="003940F3">
        <w:tc>
          <w:tcPr>
            <w:tcW w:w="6238" w:type="dxa"/>
          </w:tcPr>
          <w:p w14:paraId="64015BF4" w14:textId="61BDCA0C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CT2000X6SSD9: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Crucial X6 2TB USB-C</w:t>
            </w:r>
          </w:p>
        </w:tc>
        <w:tc>
          <w:tcPr>
            <w:tcW w:w="850" w:type="dxa"/>
            <w:vAlign w:val="center"/>
          </w:tcPr>
          <w:p w14:paraId="233181CC" w14:textId="28E7C306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D4D4700" w14:textId="611D7637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5 003,00</w:t>
            </w:r>
          </w:p>
        </w:tc>
        <w:tc>
          <w:tcPr>
            <w:tcW w:w="1559" w:type="dxa"/>
            <w:vAlign w:val="center"/>
          </w:tcPr>
          <w:p w14:paraId="58A9A74F" w14:textId="00713DF8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10 006,00</w:t>
            </w:r>
          </w:p>
        </w:tc>
      </w:tr>
      <w:tr w:rsidR="003940F3" w:rsidRPr="00804F37" w14:paraId="3AB2AACC" w14:textId="77777777" w:rsidTr="003940F3">
        <w:tc>
          <w:tcPr>
            <w:tcW w:w="6238" w:type="dxa"/>
          </w:tcPr>
          <w:p w14:paraId="2095C5AC" w14:textId="7ED23B52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fr-FR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fr-FR"/>
              </w:rPr>
              <w:t xml:space="preserve">P16005-421: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fr-FR"/>
              </w:rPr>
              <w:t>HPE ProLiant MicroServer Gen10 Plus G5420</w:t>
            </w:r>
          </w:p>
        </w:tc>
        <w:tc>
          <w:tcPr>
            <w:tcW w:w="850" w:type="dxa"/>
            <w:vAlign w:val="center"/>
          </w:tcPr>
          <w:p w14:paraId="2CCD1E25" w14:textId="5E317F44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40A2FEE" w14:textId="219F462F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13 631,00</w:t>
            </w:r>
          </w:p>
        </w:tc>
        <w:tc>
          <w:tcPr>
            <w:tcW w:w="1559" w:type="dxa"/>
            <w:vAlign w:val="center"/>
          </w:tcPr>
          <w:p w14:paraId="25DDAA09" w14:textId="623F738A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13 631,00</w:t>
            </w:r>
          </w:p>
        </w:tc>
      </w:tr>
      <w:tr w:rsidR="003940F3" w:rsidRPr="00804F37" w14:paraId="605B6AFC" w14:textId="77777777" w:rsidTr="003940F3">
        <w:tc>
          <w:tcPr>
            <w:tcW w:w="6238" w:type="dxa"/>
          </w:tcPr>
          <w:p w14:paraId="378DDD13" w14:textId="140CAE3D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MG07ACA14TE: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Toshiba Enterprise Capacity MG07 14TB 512e</w:t>
            </w:r>
          </w:p>
        </w:tc>
        <w:tc>
          <w:tcPr>
            <w:tcW w:w="850" w:type="dxa"/>
            <w:vAlign w:val="center"/>
          </w:tcPr>
          <w:p w14:paraId="5866E45D" w14:textId="2BEC357C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E53A20B" w14:textId="0220DD49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6 827,00</w:t>
            </w:r>
          </w:p>
        </w:tc>
        <w:tc>
          <w:tcPr>
            <w:tcW w:w="1559" w:type="dxa"/>
            <w:vAlign w:val="center"/>
          </w:tcPr>
          <w:p w14:paraId="697C6D2A" w14:textId="333F1974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13 654,00</w:t>
            </w:r>
          </w:p>
        </w:tc>
      </w:tr>
      <w:tr w:rsidR="003940F3" w:rsidRPr="00804F37" w14:paraId="46F169D0" w14:textId="77777777" w:rsidTr="003940F3">
        <w:tc>
          <w:tcPr>
            <w:tcW w:w="6238" w:type="dxa"/>
          </w:tcPr>
          <w:p w14:paraId="3595A518" w14:textId="5974C4ED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CT500MX500SSD1: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Crucial MX500 500GB</w:t>
            </w:r>
          </w:p>
        </w:tc>
        <w:tc>
          <w:tcPr>
            <w:tcW w:w="850" w:type="dxa"/>
            <w:vAlign w:val="center"/>
          </w:tcPr>
          <w:p w14:paraId="48EB6B20" w14:textId="1FCCB176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A798990" w14:textId="51B60D4D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1 266,00</w:t>
            </w:r>
          </w:p>
        </w:tc>
        <w:tc>
          <w:tcPr>
            <w:tcW w:w="1559" w:type="dxa"/>
            <w:vAlign w:val="center"/>
          </w:tcPr>
          <w:p w14:paraId="739F121B" w14:textId="6D6FF3F7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1 266,00</w:t>
            </w:r>
          </w:p>
        </w:tc>
      </w:tr>
      <w:tr w:rsidR="003940F3" w:rsidRPr="00804F37" w14:paraId="1E0AE449" w14:textId="77777777" w:rsidTr="003940F3">
        <w:tc>
          <w:tcPr>
            <w:tcW w:w="6238" w:type="dxa"/>
          </w:tcPr>
          <w:p w14:paraId="51E62D58" w14:textId="40280E33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BX1200MI-FR: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APC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Back-UPS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BX 1200VA (FR)</w:t>
            </w:r>
          </w:p>
        </w:tc>
        <w:tc>
          <w:tcPr>
            <w:tcW w:w="850" w:type="dxa"/>
            <w:vAlign w:val="center"/>
          </w:tcPr>
          <w:p w14:paraId="06665D7E" w14:textId="0AC0C66D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01D5A0E" w14:textId="0BD8E505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3 508,00</w:t>
            </w:r>
          </w:p>
        </w:tc>
        <w:tc>
          <w:tcPr>
            <w:tcW w:w="1559" w:type="dxa"/>
            <w:vAlign w:val="center"/>
          </w:tcPr>
          <w:p w14:paraId="2114962B" w14:textId="4DD3A6FD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7 016,00</w:t>
            </w:r>
          </w:p>
        </w:tc>
      </w:tr>
      <w:tr w:rsidR="003940F3" w:rsidRPr="00804F37" w14:paraId="4EFA668E" w14:textId="77777777" w:rsidTr="003940F3">
        <w:tc>
          <w:tcPr>
            <w:tcW w:w="6238" w:type="dxa"/>
          </w:tcPr>
          <w:p w14:paraId="04EAC21A" w14:textId="408A135E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XWD001: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Xtorm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Worx XWD001</w:t>
            </w:r>
          </w:p>
        </w:tc>
        <w:tc>
          <w:tcPr>
            <w:tcW w:w="850" w:type="dxa"/>
            <w:vAlign w:val="center"/>
          </w:tcPr>
          <w:p w14:paraId="3D2513AC" w14:textId="2088ECCF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270781D" w14:textId="41C1802F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2 313,00</w:t>
            </w:r>
          </w:p>
        </w:tc>
        <w:tc>
          <w:tcPr>
            <w:tcW w:w="1559" w:type="dxa"/>
            <w:vAlign w:val="center"/>
          </w:tcPr>
          <w:p w14:paraId="3FBCC714" w14:textId="622B21FE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2 313,00</w:t>
            </w:r>
          </w:p>
        </w:tc>
      </w:tr>
      <w:tr w:rsidR="003940F3" w:rsidRPr="00804F37" w14:paraId="3F2011B3" w14:textId="77777777" w:rsidTr="003940F3">
        <w:tc>
          <w:tcPr>
            <w:tcW w:w="6238" w:type="dxa"/>
          </w:tcPr>
          <w:p w14:paraId="203790A6" w14:textId="34825090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CTO: </w:t>
            </w:r>
            <w:r w:rsidR="00921E8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notebook 2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Apple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Macbook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Pro 14” M1 Pro (2021)</w:t>
            </w:r>
          </w:p>
        </w:tc>
        <w:tc>
          <w:tcPr>
            <w:tcW w:w="850" w:type="dxa"/>
            <w:vAlign w:val="center"/>
          </w:tcPr>
          <w:p w14:paraId="0EB4F35E" w14:textId="3FF1974B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EE9266D" w14:textId="7AA4808E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44 096,00</w:t>
            </w:r>
          </w:p>
        </w:tc>
        <w:tc>
          <w:tcPr>
            <w:tcW w:w="1559" w:type="dxa"/>
            <w:vAlign w:val="center"/>
          </w:tcPr>
          <w:p w14:paraId="61741629" w14:textId="406A342C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44 096,00</w:t>
            </w:r>
            <w:r w:rsidR="00D26598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***</w:t>
            </w:r>
          </w:p>
        </w:tc>
      </w:tr>
      <w:tr w:rsidR="003940F3" w:rsidRPr="00804F37" w14:paraId="582C6A54" w14:textId="309B021C" w:rsidTr="003940F3">
        <w:trPr>
          <w:trHeight w:val="182"/>
        </w:trPr>
        <w:tc>
          <w:tcPr>
            <w:tcW w:w="6238" w:type="dxa"/>
            <w:vAlign w:val="center"/>
          </w:tcPr>
          <w:p w14:paraId="7944BA15" w14:textId="11A24E14" w:rsidR="00267930" w:rsidRPr="00804F37" w:rsidRDefault="00587E96" w:rsidP="0025251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HMC-6GL: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Axagon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HMC-6GL</w:t>
            </w:r>
          </w:p>
        </w:tc>
        <w:tc>
          <w:tcPr>
            <w:tcW w:w="850" w:type="dxa"/>
            <w:vAlign w:val="center"/>
          </w:tcPr>
          <w:p w14:paraId="5CA3B9EE" w14:textId="3245E6C6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020B482" w14:textId="0C61FB22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1 114,00</w:t>
            </w:r>
          </w:p>
        </w:tc>
        <w:tc>
          <w:tcPr>
            <w:tcW w:w="1559" w:type="dxa"/>
            <w:vAlign w:val="center"/>
          </w:tcPr>
          <w:p w14:paraId="51B998EC" w14:textId="438D5174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1 114,00</w:t>
            </w:r>
          </w:p>
        </w:tc>
      </w:tr>
      <w:tr w:rsidR="003940F3" w:rsidRPr="00804F37" w14:paraId="3171878A" w14:textId="0CE538EB" w:rsidTr="003940F3">
        <w:tc>
          <w:tcPr>
            <w:tcW w:w="6238" w:type="dxa"/>
          </w:tcPr>
          <w:p w14:paraId="7602D0A1" w14:textId="6E67A67A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84354: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Apple iPad Pro 11” 512 GB Wi-Fi + Cellular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vesmírně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šedý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 (2021)</w:t>
            </w:r>
          </w:p>
        </w:tc>
        <w:tc>
          <w:tcPr>
            <w:tcW w:w="850" w:type="dxa"/>
            <w:vAlign w:val="center"/>
          </w:tcPr>
          <w:p w14:paraId="650A9DBB" w14:textId="3EB2FB31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35208D7" w14:textId="6944C6FD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27 507,00</w:t>
            </w:r>
          </w:p>
        </w:tc>
        <w:tc>
          <w:tcPr>
            <w:tcW w:w="1559" w:type="dxa"/>
            <w:vAlign w:val="center"/>
          </w:tcPr>
          <w:p w14:paraId="5D2A0E40" w14:textId="0B049396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27 507,00</w:t>
            </w:r>
            <w:r w:rsidR="00D26598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***</w:t>
            </w:r>
          </w:p>
        </w:tc>
      </w:tr>
      <w:tr w:rsidR="003940F3" w:rsidRPr="00804F37" w14:paraId="40A7BCAC" w14:textId="38C805D8" w:rsidTr="003940F3">
        <w:tc>
          <w:tcPr>
            <w:tcW w:w="6238" w:type="dxa"/>
          </w:tcPr>
          <w:p w14:paraId="4D784627" w14:textId="22BDD144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62342: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Apple iPad Pro 11“ / iPad Air 5. gen Smart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Keyboard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 Folio kryt s CZ klávesnicí šedý</w:t>
            </w:r>
          </w:p>
        </w:tc>
        <w:tc>
          <w:tcPr>
            <w:tcW w:w="850" w:type="dxa"/>
            <w:vAlign w:val="center"/>
          </w:tcPr>
          <w:p w14:paraId="1A28264E" w14:textId="735B68A8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152338A" w14:textId="3698D186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4 169,00</w:t>
            </w:r>
          </w:p>
        </w:tc>
        <w:tc>
          <w:tcPr>
            <w:tcW w:w="1559" w:type="dxa"/>
            <w:vAlign w:val="center"/>
          </w:tcPr>
          <w:p w14:paraId="198FE743" w14:textId="058013EE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4 169,00</w:t>
            </w:r>
          </w:p>
        </w:tc>
      </w:tr>
      <w:tr w:rsidR="00A4582B" w:rsidRPr="00804F37" w14:paraId="4576F5D4" w14:textId="77777777" w:rsidTr="003940F3">
        <w:tc>
          <w:tcPr>
            <w:tcW w:w="6238" w:type="dxa"/>
          </w:tcPr>
          <w:p w14:paraId="7BA22722" w14:textId="0B864BE2" w:rsidR="00A4582B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lastRenderedPageBreak/>
              <w:t xml:space="preserve">123259: </w:t>
            </w:r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Apple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AirPods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 Pro bezdrátová sluchátka s 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MagSafe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 pouzdrem (2021) bílá</w:t>
            </w:r>
          </w:p>
        </w:tc>
        <w:tc>
          <w:tcPr>
            <w:tcW w:w="850" w:type="dxa"/>
            <w:vAlign w:val="center"/>
          </w:tcPr>
          <w:p w14:paraId="16C43D1D" w14:textId="14CAD76A" w:rsidR="00A4582B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1693B75" w14:textId="39522AD7" w:rsidR="00A4582B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4 479,00</w:t>
            </w:r>
          </w:p>
        </w:tc>
        <w:tc>
          <w:tcPr>
            <w:tcW w:w="1559" w:type="dxa"/>
            <w:vAlign w:val="center"/>
          </w:tcPr>
          <w:p w14:paraId="3D1ABAA4" w14:textId="7E7FFE77" w:rsidR="00A4582B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4 479,00</w:t>
            </w:r>
          </w:p>
        </w:tc>
      </w:tr>
      <w:tr w:rsidR="003940F3" w:rsidRPr="00804F37" w14:paraId="3F9ECD17" w14:textId="2AEC6062" w:rsidTr="003940F3">
        <w:tc>
          <w:tcPr>
            <w:tcW w:w="6238" w:type="dxa"/>
          </w:tcPr>
          <w:p w14:paraId="18CFB18A" w14:textId="061B5AE9" w:rsidR="00267930" w:rsidRPr="00804F37" w:rsidRDefault="00587E96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HY-HD319E-GRAY: </w:t>
            </w:r>
            <w:proofErr w:type="spellStart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HyperDrive</w:t>
            </w:r>
            <w:proofErr w:type="spellEnd"/>
            <w:r w:rsidR="00A4582B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 HY-HD 319E-GRAY</w:t>
            </w:r>
          </w:p>
        </w:tc>
        <w:tc>
          <w:tcPr>
            <w:tcW w:w="850" w:type="dxa"/>
            <w:vAlign w:val="center"/>
          </w:tcPr>
          <w:p w14:paraId="72DAC383" w14:textId="44B6C404" w:rsidR="00267930" w:rsidRPr="00804F37" w:rsidRDefault="00A4582B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D8B6443" w14:textId="6A179BCC" w:rsidR="00267930" w:rsidRPr="00804F37" w:rsidRDefault="00A4582B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99</w:t>
            </w:r>
            <w:r w:rsidR="000D26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6</w:t>
            </w: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,</w:t>
            </w:r>
            <w:r w:rsidR="000D26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14:paraId="779238ED" w14:textId="37FAC17E" w:rsidR="00267930" w:rsidRPr="00804F37" w:rsidRDefault="00EE7523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99</w:t>
            </w:r>
            <w:r w:rsidR="000D26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6</w:t>
            </w: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,</w:t>
            </w:r>
            <w:r w:rsidR="000D26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69</w:t>
            </w:r>
          </w:p>
        </w:tc>
      </w:tr>
      <w:tr w:rsidR="00267930" w:rsidRPr="00804F37" w14:paraId="1620B220" w14:textId="5FA9F435" w:rsidTr="003940F3">
        <w:tc>
          <w:tcPr>
            <w:tcW w:w="6238" w:type="dxa"/>
            <w:tcBorders>
              <w:right w:val="single" w:sz="4" w:space="0" w:color="auto"/>
            </w:tcBorders>
          </w:tcPr>
          <w:p w14:paraId="6A5515CF" w14:textId="56AE4686" w:rsidR="00267930" w:rsidRPr="00804F37" w:rsidRDefault="0026793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Cena celkem bez DPH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5E4243" w14:textId="4B7204BF" w:rsidR="00267930" w:rsidRPr="00804F37" w:rsidRDefault="00EE7523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206 38</w:t>
            </w:r>
            <w:r w:rsidR="000D268D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3</w:t>
            </w: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,</w:t>
            </w:r>
            <w:r w:rsidR="000D268D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69</w:t>
            </w:r>
          </w:p>
        </w:tc>
      </w:tr>
    </w:tbl>
    <w:p w14:paraId="2DAB9706" w14:textId="77777777" w:rsidR="00BC02FA" w:rsidRPr="00804F37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</w:p>
    <w:p w14:paraId="699B7A49" w14:textId="4D8B6C5F" w:rsidR="00D26598" w:rsidRDefault="00D26598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</w:rPr>
        <w:t xml:space="preserve">Položky označené </w:t>
      </w:r>
      <w:r w:rsidR="003B710E">
        <w:rPr>
          <w:rFonts w:eastAsia="Arial Unicode MS" w:cstheme="minorHAnsi"/>
          <w:color w:val="000000"/>
          <w:kern w:val="1"/>
          <w:sz w:val="24"/>
          <w:szCs w:val="24"/>
        </w:rPr>
        <w:t>v tabulce</w:t>
      </w:r>
      <w:r>
        <w:rPr>
          <w:rFonts w:eastAsia="Arial Unicode MS" w:cstheme="minorHAnsi"/>
          <w:color w:val="000000"/>
          <w:kern w:val="1"/>
          <w:sz w:val="24"/>
          <w:szCs w:val="24"/>
        </w:rPr>
        <w:t xml:space="preserve"> symbolem *** jsou předmětem přenesené daňové povinnosti, kdy DPH odvádí kupující. Kupující se tedy zavazuje zaplatit prodávajícímu</w:t>
      </w:r>
      <w:r w:rsidR="000D268D">
        <w:rPr>
          <w:rFonts w:eastAsia="Arial Unicode MS" w:cstheme="minorHAnsi"/>
          <w:color w:val="000000"/>
          <w:kern w:val="1"/>
          <w:sz w:val="24"/>
          <w:szCs w:val="24"/>
        </w:rPr>
        <w:t xml:space="preserve"> pouze</w:t>
      </w:r>
      <w:r w:rsidR="00BB4849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>
        <w:rPr>
          <w:rFonts w:eastAsia="Arial Unicode MS" w:cstheme="minorHAnsi"/>
          <w:color w:val="000000"/>
          <w:kern w:val="1"/>
          <w:sz w:val="24"/>
          <w:szCs w:val="24"/>
        </w:rPr>
        <w:t xml:space="preserve">částku </w:t>
      </w:r>
      <w:r w:rsidRPr="003B710E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206 383,69 Kč bez DPH + </w:t>
      </w:r>
      <w:r w:rsidR="00BB4849" w:rsidRPr="003B710E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DPH ve výši 15 113,84 Kč</w:t>
      </w:r>
      <w:r w:rsidR="00BB4849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B00894">
        <w:rPr>
          <w:rFonts w:eastAsia="Arial Unicode MS" w:cstheme="minorHAnsi"/>
          <w:color w:val="000000"/>
          <w:kern w:val="1"/>
          <w:sz w:val="24"/>
          <w:szCs w:val="24"/>
        </w:rPr>
        <w:t>související s</w:t>
      </w:r>
      <w:r w:rsidR="000D268D">
        <w:rPr>
          <w:rFonts w:eastAsia="Arial Unicode MS" w:cstheme="minorHAnsi"/>
          <w:color w:val="000000"/>
          <w:kern w:val="1"/>
          <w:sz w:val="24"/>
          <w:szCs w:val="24"/>
        </w:rPr>
        <w:t> ostatními položkami,</w:t>
      </w:r>
      <w:r w:rsidR="00BB4849">
        <w:rPr>
          <w:rFonts w:eastAsia="Arial Unicode MS" w:cstheme="minorHAnsi"/>
          <w:color w:val="000000"/>
          <w:kern w:val="1"/>
          <w:sz w:val="24"/>
          <w:szCs w:val="24"/>
        </w:rPr>
        <w:t xml:space="preserve"> které nespad</w:t>
      </w:r>
      <w:r w:rsidR="000D268D">
        <w:rPr>
          <w:rFonts w:eastAsia="Arial Unicode MS" w:cstheme="minorHAnsi"/>
          <w:color w:val="000000"/>
          <w:kern w:val="1"/>
          <w:sz w:val="24"/>
          <w:szCs w:val="24"/>
        </w:rPr>
        <w:t>ají</w:t>
      </w:r>
      <w:r w:rsidR="00BB4849">
        <w:rPr>
          <w:rFonts w:eastAsia="Arial Unicode MS" w:cstheme="minorHAnsi"/>
          <w:color w:val="000000"/>
          <w:kern w:val="1"/>
          <w:sz w:val="24"/>
          <w:szCs w:val="24"/>
        </w:rPr>
        <w:t xml:space="preserve"> do režimu přenesené daňové povinnosti.</w:t>
      </w:r>
      <w:r w:rsidR="0020362F">
        <w:rPr>
          <w:rFonts w:eastAsia="Arial Unicode MS" w:cstheme="minorHAnsi"/>
          <w:color w:val="000000"/>
          <w:kern w:val="1"/>
          <w:sz w:val="24"/>
          <w:szCs w:val="24"/>
        </w:rPr>
        <w:t xml:space="preserve"> Po haléřovém vyrovnání se jedná o </w:t>
      </w:r>
      <w:r w:rsidR="0020362F" w:rsidRPr="003B710E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celkovou částku 221 498 Kč</w:t>
      </w:r>
      <w:r w:rsidR="003B710E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3B710E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(slovy: dvě stě </w:t>
      </w:r>
      <w:r w:rsidR="003B710E">
        <w:rPr>
          <w:rFonts w:eastAsia="Arial Unicode MS" w:cstheme="minorHAnsi"/>
          <w:color w:val="000000"/>
          <w:kern w:val="1"/>
          <w:sz w:val="24"/>
          <w:szCs w:val="24"/>
        </w:rPr>
        <w:t>dva</w:t>
      </w:r>
      <w:r w:rsidR="003B710E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cet </w:t>
      </w:r>
      <w:r w:rsidR="003B710E">
        <w:rPr>
          <w:rFonts w:eastAsia="Arial Unicode MS" w:cstheme="minorHAnsi"/>
          <w:color w:val="000000"/>
          <w:kern w:val="1"/>
          <w:sz w:val="24"/>
          <w:szCs w:val="24"/>
        </w:rPr>
        <w:t>jedna</w:t>
      </w:r>
      <w:r w:rsidR="003B710E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tisíc </w:t>
      </w:r>
      <w:r w:rsidR="003B710E">
        <w:rPr>
          <w:rFonts w:eastAsia="Arial Unicode MS" w:cstheme="minorHAnsi"/>
          <w:color w:val="000000"/>
          <w:kern w:val="1"/>
          <w:sz w:val="24"/>
          <w:szCs w:val="24"/>
        </w:rPr>
        <w:t>čtyři sta devadesát osm</w:t>
      </w:r>
      <w:r w:rsidR="003B710E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korun</w:t>
      </w:r>
      <w:r w:rsidR="003B710E">
        <w:rPr>
          <w:rFonts w:eastAsia="Arial Unicode MS" w:cstheme="minorHAnsi"/>
          <w:color w:val="000000"/>
          <w:kern w:val="1"/>
          <w:sz w:val="24"/>
          <w:szCs w:val="24"/>
        </w:rPr>
        <w:t xml:space="preserve"> českých</w:t>
      </w:r>
      <w:r w:rsidR="003B710E" w:rsidRPr="00804F37">
        <w:rPr>
          <w:rFonts w:eastAsia="Arial Unicode MS" w:cstheme="minorHAnsi"/>
          <w:color w:val="000000"/>
          <w:kern w:val="1"/>
          <w:sz w:val="24"/>
          <w:szCs w:val="24"/>
        </w:rPr>
        <w:t>).</w:t>
      </w:r>
      <w:r w:rsidR="003B710E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3B710E" w:rsidRPr="00804F37">
        <w:rPr>
          <w:rFonts w:eastAsia="Arial Unicode MS" w:cstheme="minorHAnsi"/>
          <w:color w:val="000000"/>
          <w:kern w:val="1"/>
          <w:sz w:val="24"/>
          <w:szCs w:val="24"/>
        </w:rPr>
        <w:t>V ceně je zahrnuta doprava.</w:t>
      </w:r>
    </w:p>
    <w:p w14:paraId="5B390B7F" w14:textId="367AF1FC" w:rsidR="003B710E" w:rsidRDefault="003B710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45821ACD" w14:textId="669E9996" w:rsidR="00BB4849" w:rsidRDefault="003B710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</w:rPr>
        <w:t>Ostatní smluvní ujednání zůstávají beze změny.</w:t>
      </w:r>
    </w:p>
    <w:p w14:paraId="57D15F3A" w14:textId="163F06DE" w:rsidR="00804F37" w:rsidRDefault="00804F37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</w:p>
    <w:p w14:paraId="7B96B99A" w14:textId="38DA9428" w:rsidR="00123B75" w:rsidRPr="00804F37" w:rsidRDefault="00C346D3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</w:rPr>
        <w:t>Tento dodatek</w:t>
      </w:r>
      <w:r w:rsidR="00123B75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je vyhotoven ve dvou stejnopisech, z nichž každá strana </w:t>
      </w:r>
      <w:proofErr w:type="gramStart"/>
      <w:r w:rsidR="00123B75" w:rsidRPr="00804F37">
        <w:rPr>
          <w:rFonts w:eastAsia="Arial Unicode MS" w:cstheme="minorHAnsi"/>
          <w:color w:val="000000"/>
          <w:kern w:val="1"/>
          <w:sz w:val="24"/>
          <w:szCs w:val="24"/>
        </w:rPr>
        <w:t>obdrží</w:t>
      </w:r>
      <w:proofErr w:type="gramEnd"/>
      <w:r w:rsidR="00123B75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po jednom vyhotovení.</w:t>
      </w:r>
    </w:p>
    <w:p w14:paraId="2067493F" w14:textId="22953085" w:rsidR="00757B1D" w:rsidRDefault="00123B75" w:rsidP="00FD3394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Smluvní strany prohlašují, že si text </w:t>
      </w:r>
      <w:r w:rsidR="00C346D3">
        <w:rPr>
          <w:rFonts w:eastAsia="Arial Unicode MS" w:cstheme="minorHAnsi"/>
          <w:color w:val="000000"/>
          <w:kern w:val="1"/>
          <w:sz w:val="24"/>
          <w:szCs w:val="24"/>
        </w:rPr>
        <w:t>dodatku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přečetly, s </w:t>
      </w:r>
      <w:r w:rsidR="00C346D3">
        <w:rPr>
          <w:rFonts w:eastAsia="Arial Unicode MS" w:cstheme="minorHAnsi"/>
          <w:color w:val="000000"/>
          <w:kern w:val="1"/>
          <w:sz w:val="24"/>
          <w:szCs w:val="24"/>
        </w:rPr>
        <w:t>jeho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obsahem bezvýhradně souhlasí a na důkaz toho připojují své podpisy.</w:t>
      </w:r>
    </w:p>
    <w:p w14:paraId="27CADF46" w14:textId="77777777" w:rsidR="00E344A6" w:rsidRPr="00804F37" w:rsidRDefault="00E344A6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804F37" w14:paraId="4028BD53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52182A82" w:rsidR="001F0630" w:rsidRPr="00804F37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V </w:t>
            </w:r>
            <w:r w:rsidR="00E163C2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Praze</w:t>
            </w: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 dne 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804F37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18B6952A" w:rsidR="001F0630" w:rsidRPr="00804F37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V Brně dne </w:t>
            </w:r>
            <w:r w:rsidR="00757B1D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______________</w:t>
            </w:r>
          </w:p>
        </w:tc>
      </w:tr>
      <w:tr w:rsidR="001F0630" w:rsidRPr="00804F37" w14:paraId="41B8E0CB" w14:textId="77777777" w:rsidTr="00A523E3">
        <w:trPr>
          <w:trHeight w:val="800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EAC7B3" w14:textId="77777777" w:rsidR="00E413E4" w:rsidRPr="00804F37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  <w:p w14:paraId="5A0BBA1A" w14:textId="60592D81" w:rsidR="00252518" w:rsidRPr="00804F37" w:rsidRDefault="0025251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  <w:p w14:paraId="5833902B" w14:textId="77777777" w:rsidR="00F25787" w:rsidRPr="00804F37" w:rsidRDefault="00F25787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  <w:p w14:paraId="75F3E38E" w14:textId="5257833F" w:rsidR="00A523E3" w:rsidRPr="00804F37" w:rsidRDefault="00A523E3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56B41D4" w14:textId="77777777" w:rsidR="001F0630" w:rsidRPr="00804F37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804F37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</w:tr>
      <w:tr w:rsidR="001F0630" w:rsidRPr="00804F37" w14:paraId="15525816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1CA042CF" w:rsidR="001F0630" w:rsidRPr="00EF78E0" w:rsidRDefault="00EF78E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  <w:r w:rsidRPr="00EF78E0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SMARTY CZ a.s.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15BD3A" w14:textId="77777777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CED, p. o.</w:t>
            </w:r>
          </w:p>
        </w:tc>
      </w:tr>
      <w:tr w:rsidR="001F0630" w:rsidRPr="00804F37" w14:paraId="751F7AEB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42AF83A2" w:rsidR="001F0630" w:rsidRPr="00804F37" w:rsidRDefault="00F60029" w:rsidP="00EF78E0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XXX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08DDA5" w14:textId="77777777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MgA. Miroslav </w:t>
            </w:r>
            <w:proofErr w:type="spellStart"/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Oščatka</w:t>
            </w:r>
            <w:proofErr w:type="spellEnd"/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, ředitel</w:t>
            </w:r>
          </w:p>
        </w:tc>
      </w:tr>
      <w:tr w:rsidR="001F0630" w:rsidRPr="00804F37" w14:paraId="566CD267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  <w:r w:rsidRPr="00E344A6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(kupující)</w:t>
            </w:r>
          </w:p>
        </w:tc>
      </w:tr>
    </w:tbl>
    <w:p w14:paraId="36EDC846" w14:textId="77777777" w:rsidR="001F0630" w:rsidRPr="00804F37" w:rsidRDefault="001F0630" w:rsidP="00E72526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</w:rPr>
      </w:pPr>
    </w:p>
    <w:sectPr w:rsidR="001F0630" w:rsidRPr="00804F37" w:rsidSect="00E344A6">
      <w:headerReference w:type="default" r:id="rId8"/>
      <w:footerReference w:type="default" r:id="rId9"/>
      <w:pgSz w:w="11906" w:h="16838"/>
      <w:pgMar w:top="1843" w:right="1134" w:bottom="1276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E8D3" w14:textId="77777777" w:rsidR="00E956CB" w:rsidRDefault="00E956CB" w:rsidP="00FB039B">
      <w:pPr>
        <w:spacing w:after="0"/>
      </w:pPr>
      <w:r>
        <w:separator/>
      </w:r>
    </w:p>
  </w:endnote>
  <w:endnote w:type="continuationSeparator" w:id="0">
    <w:p w14:paraId="49197890" w14:textId="77777777" w:rsidR="00E956CB" w:rsidRDefault="00E956CB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0603" w14:textId="77777777" w:rsidR="00E956CB" w:rsidRDefault="00E956CB" w:rsidP="00FB039B">
      <w:pPr>
        <w:spacing w:after="0"/>
      </w:pPr>
      <w:r>
        <w:separator/>
      </w:r>
    </w:p>
  </w:footnote>
  <w:footnote w:type="continuationSeparator" w:id="0">
    <w:p w14:paraId="08C188E5" w14:textId="77777777" w:rsidR="00E956CB" w:rsidRDefault="00E956CB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C4F"/>
    <w:multiLevelType w:val="hybridMultilevel"/>
    <w:tmpl w:val="4F0C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0721"/>
    <w:multiLevelType w:val="hybridMultilevel"/>
    <w:tmpl w:val="D0224A60"/>
    <w:lvl w:ilvl="0" w:tplc="36385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B6B8C"/>
    <w:multiLevelType w:val="hybridMultilevel"/>
    <w:tmpl w:val="70B4042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35292586">
    <w:abstractNumId w:val="13"/>
  </w:num>
  <w:num w:numId="2" w16cid:durableId="1425607364">
    <w:abstractNumId w:val="0"/>
  </w:num>
  <w:num w:numId="3" w16cid:durableId="1999770323">
    <w:abstractNumId w:val="17"/>
  </w:num>
  <w:num w:numId="4" w16cid:durableId="1881240043">
    <w:abstractNumId w:val="4"/>
  </w:num>
  <w:num w:numId="5" w16cid:durableId="1057779168">
    <w:abstractNumId w:val="10"/>
  </w:num>
  <w:num w:numId="6" w16cid:durableId="893077962">
    <w:abstractNumId w:val="7"/>
  </w:num>
  <w:num w:numId="7" w16cid:durableId="1361011999">
    <w:abstractNumId w:val="18"/>
  </w:num>
  <w:num w:numId="8" w16cid:durableId="2025672139">
    <w:abstractNumId w:val="5"/>
  </w:num>
  <w:num w:numId="9" w16cid:durableId="1790512188">
    <w:abstractNumId w:val="16"/>
  </w:num>
  <w:num w:numId="10" w16cid:durableId="1811944621">
    <w:abstractNumId w:val="11"/>
  </w:num>
  <w:num w:numId="11" w16cid:durableId="1164081201">
    <w:abstractNumId w:val="9"/>
  </w:num>
  <w:num w:numId="12" w16cid:durableId="897129424">
    <w:abstractNumId w:val="1"/>
  </w:num>
  <w:num w:numId="13" w16cid:durableId="1117407549">
    <w:abstractNumId w:val="2"/>
  </w:num>
  <w:num w:numId="14" w16cid:durableId="590817589">
    <w:abstractNumId w:val="12"/>
  </w:num>
  <w:num w:numId="15" w16cid:durableId="884833419">
    <w:abstractNumId w:val="3"/>
  </w:num>
  <w:num w:numId="16" w16cid:durableId="1644696146">
    <w:abstractNumId w:val="15"/>
  </w:num>
  <w:num w:numId="17" w16cid:durableId="1628470302">
    <w:abstractNumId w:val="14"/>
  </w:num>
  <w:num w:numId="18" w16cid:durableId="2120564717">
    <w:abstractNumId w:val="8"/>
  </w:num>
  <w:num w:numId="19" w16cid:durableId="576331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4BC0"/>
    <w:rsid w:val="00031105"/>
    <w:rsid w:val="00047E74"/>
    <w:rsid w:val="00062A9E"/>
    <w:rsid w:val="000C0971"/>
    <w:rsid w:val="000C6591"/>
    <w:rsid w:val="000D268D"/>
    <w:rsid w:val="000D3042"/>
    <w:rsid w:val="000D495C"/>
    <w:rsid w:val="000F4892"/>
    <w:rsid w:val="001037C0"/>
    <w:rsid w:val="00104B02"/>
    <w:rsid w:val="001239B5"/>
    <w:rsid w:val="00123B75"/>
    <w:rsid w:val="00130B63"/>
    <w:rsid w:val="00133BEC"/>
    <w:rsid w:val="00136F57"/>
    <w:rsid w:val="00172367"/>
    <w:rsid w:val="001D6009"/>
    <w:rsid w:val="001D731A"/>
    <w:rsid w:val="001F0630"/>
    <w:rsid w:val="00200FFF"/>
    <w:rsid w:val="0020362F"/>
    <w:rsid w:val="00207033"/>
    <w:rsid w:val="0023079F"/>
    <w:rsid w:val="00235BAC"/>
    <w:rsid w:val="00237576"/>
    <w:rsid w:val="002516A3"/>
    <w:rsid w:val="00252518"/>
    <w:rsid w:val="00267930"/>
    <w:rsid w:val="002735CD"/>
    <w:rsid w:val="00274917"/>
    <w:rsid w:val="00277E96"/>
    <w:rsid w:val="002E3821"/>
    <w:rsid w:val="002F47AE"/>
    <w:rsid w:val="00305D96"/>
    <w:rsid w:val="00362A85"/>
    <w:rsid w:val="00384237"/>
    <w:rsid w:val="003940F3"/>
    <w:rsid w:val="003B710E"/>
    <w:rsid w:val="003C6522"/>
    <w:rsid w:val="003C73C4"/>
    <w:rsid w:val="003D7FAD"/>
    <w:rsid w:val="00402E7F"/>
    <w:rsid w:val="00415343"/>
    <w:rsid w:val="00432AB3"/>
    <w:rsid w:val="0044313E"/>
    <w:rsid w:val="00450AD7"/>
    <w:rsid w:val="004649BD"/>
    <w:rsid w:val="004A2DB7"/>
    <w:rsid w:val="004B7073"/>
    <w:rsid w:val="004D628E"/>
    <w:rsid w:val="00555B63"/>
    <w:rsid w:val="00587E96"/>
    <w:rsid w:val="005A1801"/>
    <w:rsid w:val="006149BE"/>
    <w:rsid w:val="0064284C"/>
    <w:rsid w:val="006614D5"/>
    <w:rsid w:val="0066495F"/>
    <w:rsid w:val="006735A9"/>
    <w:rsid w:val="006A11DE"/>
    <w:rsid w:val="006C0A2B"/>
    <w:rsid w:val="006D408B"/>
    <w:rsid w:val="006E58C7"/>
    <w:rsid w:val="006F2F8D"/>
    <w:rsid w:val="006F3242"/>
    <w:rsid w:val="0072370A"/>
    <w:rsid w:val="0075454D"/>
    <w:rsid w:val="0075596F"/>
    <w:rsid w:val="00757B1D"/>
    <w:rsid w:val="0077138B"/>
    <w:rsid w:val="007B41D4"/>
    <w:rsid w:val="007C0805"/>
    <w:rsid w:val="007D6161"/>
    <w:rsid w:val="00804F37"/>
    <w:rsid w:val="00807945"/>
    <w:rsid w:val="00810C46"/>
    <w:rsid w:val="008873BF"/>
    <w:rsid w:val="0089345B"/>
    <w:rsid w:val="008A1085"/>
    <w:rsid w:val="008B0F79"/>
    <w:rsid w:val="008B1D08"/>
    <w:rsid w:val="008C53C1"/>
    <w:rsid w:val="008C6072"/>
    <w:rsid w:val="008D0029"/>
    <w:rsid w:val="008E039D"/>
    <w:rsid w:val="009057C7"/>
    <w:rsid w:val="00921E87"/>
    <w:rsid w:val="00936B8A"/>
    <w:rsid w:val="00942E72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4582B"/>
    <w:rsid w:val="00A523E3"/>
    <w:rsid w:val="00A91F96"/>
    <w:rsid w:val="00AC4117"/>
    <w:rsid w:val="00AF18F2"/>
    <w:rsid w:val="00B00894"/>
    <w:rsid w:val="00B065D8"/>
    <w:rsid w:val="00B2679B"/>
    <w:rsid w:val="00B31F30"/>
    <w:rsid w:val="00B32CD4"/>
    <w:rsid w:val="00B36255"/>
    <w:rsid w:val="00B776EB"/>
    <w:rsid w:val="00B80BDE"/>
    <w:rsid w:val="00B95CBB"/>
    <w:rsid w:val="00BB4849"/>
    <w:rsid w:val="00BC02FA"/>
    <w:rsid w:val="00BC39FF"/>
    <w:rsid w:val="00BD7B6D"/>
    <w:rsid w:val="00BE300D"/>
    <w:rsid w:val="00BF6F9E"/>
    <w:rsid w:val="00C0527D"/>
    <w:rsid w:val="00C0744A"/>
    <w:rsid w:val="00C10161"/>
    <w:rsid w:val="00C153ED"/>
    <w:rsid w:val="00C23F7F"/>
    <w:rsid w:val="00C30709"/>
    <w:rsid w:val="00C346D3"/>
    <w:rsid w:val="00C40D05"/>
    <w:rsid w:val="00C54754"/>
    <w:rsid w:val="00C715FD"/>
    <w:rsid w:val="00C808DC"/>
    <w:rsid w:val="00C95CF2"/>
    <w:rsid w:val="00CD16A1"/>
    <w:rsid w:val="00CE738F"/>
    <w:rsid w:val="00CF3B6C"/>
    <w:rsid w:val="00D214B6"/>
    <w:rsid w:val="00D26598"/>
    <w:rsid w:val="00D357DB"/>
    <w:rsid w:val="00D62393"/>
    <w:rsid w:val="00D76D5F"/>
    <w:rsid w:val="00DA12E2"/>
    <w:rsid w:val="00DA28FD"/>
    <w:rsid w:val="00DA62BA"/>
    <w:rsid w:val="00DB3342"/>
    <w:rsid w:val="00DC04C3"/>
    <w:rsid w:val="00DE2F92"/>
    <w:rsid w:val="00E026E7"/>
    <w:rsid w:val="00E12F09"/>
    <w:rsid w:val="00E163C2"/>
    <w:rsid w:val="00E16A78"/>
    <w:rsid w:val="00E20843"/>
    <w:rsid w:val="00E22083"/>
    <w:rsid w:val="00E344A6"/>
    <w:rsid w:val="00E413E4"/>
    <w:rsid w:val="00E72526"/>
    <w:rsid w:val="00E7312F"/>
    <w:rsid w:val="00E73220"/>
    <w:rsid w:val="00E956CB"/>
    <w:rsid w:val="00EB6F29"/>
    <w:rsid w:val="00EC432A"/>
    <w:rsid w:val="00EE7523"/>
    <w:rsid w:val="00EF78E0"/>
    <w:rsid w:val="00F25787"/>
    <w:rsid w:val="00F55633"/>
    <w:rsid w:val="00F60029"/>
    <w:rsid w:val="00F64162"/>
    <w:rsid w:val="00F70F8E"/>
    <w:rsid w:val="00F766C3"/>
    <w:rsid w:val="00FA4A5B"/>
    <w:rsid w:val="00FB039B"/>
    <w:rsid w:val="00FB5EE5"/>
    <w:rsid w:val="00FD3394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40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7</cp:revision>
  <cp:lastPrinted>2022-08-23T09:08:00Z</cp:lastPrinted>
  <dcterms:created xsi:type="dcterms:W3CDTF">2022-08-23T07:02:00Z</dcterms:created>
  <dcterms:modified xsi:type="dcterms:W3CDTF">2022-08-23T13:34:00Z</dcterms:modified>
</cp:coreProperties>
</file>