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EA" w:rsidRPr="005D2C80" w:rsidRDefault="00CA58EA" w:rsidP="00CA58EA">
      <w:pPr>
        <w:pStyle w:val="cpNzevsmlouvy"/>
        <w:spacing w:after="240"/>
        <w:rPr>
          <w:sz w:val="28"/>
          <w:szCs w:val="28"/>
        </w:rPr>
      </w:pPr>
      <w:r w:rsidRPr="005D2C80">
        <w:rPr>
          <w:sz w:val="28"/>
          <w:szCs w:val="28"/>
        </w:rPr>
        <w:t xml:space="preserve">Příloha č. 1 – Zakázkový list podaných informačních / propagačních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DA7226">
        <w:t>982307-</w:t>
      </w:r>
      <w:r w:rsidR="002D3EB0">
        <w:t>1003</w:t>
      </w:r>
      <w:r w:rsidR="00055AA9">
        <w:t>/2017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52187E">
        <w:rPr>
          <w:b/>
        </w:rPr>
        <w:t>X</w:t>
      </w:r>
    </w:p>
    <w:p w:rsidR="00385455" w:rsidRDefault="00385455" w:rsidP="00385455">
      <w:pPr>
        <w:spacing w:after="0" w:line="276" w:lineRule="auto"/>
      </w:pPr>
      <w:r w:rsidRPr="006D5F6E">
        <w:t xml:space="preserve">Podací pošta: </w:t>
      </w:r>
      <w:r w:rsidR="0052187E">
        <w:t>X</w:t>
      </w:r>
    </w:p>
    <w:p w:rsidR="00FF0FD6" w:rsidRDefault="00FF0FD6" w:rsidP="00FF0FD6">
      <w:pPr>
        <w:spacing w:after="0" w:line="276" w:lineRule="auto"/>
      </w:pPr>
      <w:r>
        <w:t xml:space="preserve">Podací číslo zakázky: </w:t>
      </w:r>
      <w:r w:rsidR="0052187E">
        <w:rPr>
          <w:b/>
        </w:rPr>
        <w:t>X</w:t>
      </w:r>
      <w:bookmarkStart w:id="0" w:name="_GoBack"/>
      <w:bookmarkEnd w:id="0"/>
    </w:p>
    <w:p w:rsidR="00385455" w:rsidRPr="006D5F6E" w:rsidRDefault="00385455" w:rsidP="00385455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Pr="006D5F6E">
        <w:rPr>
          <w:b/>
          <w:bCs/>
          <w:highlight w:val="lightGray"/>
        </w:rPr>
        <w:t>*)</w:t>
      </w:r>
      <w:r w:rsidRPr="006D5F6E">
        <w:t>informační</w:t>
      </w:r>
      <w:r w:rsidRPr="006D5F6E">
        <w:tab/>
      </w:r>
      <w:r w:rsidRPr="006D5F6E">
        <w:tab/>
      </w:r>
      <w:r>
        <w:tab/>
      </w:r>
      <w:r>
        <w:tab/>
      </w:r>
      <w:r>
        <w:tab/>
      </w:r>
      <w:r w:rsidRPr="006D5F6E">
        <w:rPr>
          <w:b/>
          <w:bCs/>
          <w:highlight w:val="lightGray"/>
        </w:rPr>
        <w:t>*)</w:t>
      </w:r>
      <w:r w:rsidRPr="006D5F6E">
        <w:t>propagační</w:t>
      </w:r>
    </w:p>
    <w:p w:rsidR="00FF0FD6" w:rsidRPr="006D5F6E" w:rsidRDefault="00FF0FD6" w:rsidP="00FF0FD6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Pr="006D5F6E">
        <w:rPr>
          <w:b/>
          <w:bCs/>
          <w:highlight w:val="lightGray"/>
        </w:rPr>
        <w:t>*)</w:t>
      </w:r>
      <w:r>
        <w:t>specifikovaná</w:t>
      </w:r>
      <w:r>
        <w:tab/>
      </w:r>
      <w:r>
        <w:tab/>
      </w:r>
      <w:r>
        <w:tab/>
      </w:r>
      <w:r>
        <w:tab/>
      </w:r>
      <w:r>
        <w:tab/>
      </w:r>
      <w:r w:rsidRPr="006D5F6E">
        <w:rPr>
          <w:b/>
          <w:bCs/>
          <w:highlight w:val="lightGray"/>
        </w:rPr>
        <w:t>*)</w:t>
      </w:r>
      <w:r w:rsidRPr="006D5F6E">
        <w:t>nespecifikovaná</w:t>
      </w:r>
    </w:p>
    <w:p w:rsidR="00FF0FD6" w:rsidRPr="006D5F6E" w:rsidRDefault="00FF0FD6" w:rsidP="00FF0FD6">
      <w:pPr>
        <w:spacing w:after="0" w:line="276" w:lineRule="auto"/>
      </w:pPr>
      <w:r w:rsidRPr="006D5F6E">
        <w:t>Název specifikované zakázky: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ab/>
        <w:t xml:space="preserve">Pořadové číslo specifikované zakázky: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FF0FD6" w:rsidRPr="006D5F6E" w:rsidRDefault="00FF0FD6" w:rsidP="00FF0FD6">
      <w:pPr>
        <w:spacing w:after="0" w:line="276" w:lineRule="auto"/>
      </w:pPr>
      <w:r w:rsidRPr="006D5F6E">
        <w:t xml:space="preserve">Celkový počet materiálů: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>/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v %</w:t>
      </w:r>
    </w:p>
    <w:p w:rsidR="00FF0FD6" w:rsidRPr="006D5F6E" w:rsidRDefault="00FF0FD6" w:rsidP="00FF0FD6">
      <w:pPr>
        <w:spacing w:after="0" w:line="276" w:lineRule="auto"/>
        <w:rPr>
          <w:b/>
          <w:bCs/>
        </w:rPr>
      </w:pPr>
    </w:p>
    <w:p w:rsidR="00FF0FD6" w:rsidRPr="006D5F6E" w:rsidRDefault="00FF0FD6" w:rsidP="00FF0FD6">
      <w:pPr>
        <w:spacing w:after="0" w:line="276" w:lineRule="auto"/>
        <w:rPr>
          <w:b/>
          <w:bCs/>
        </w:rPr>
        <w:sectPr w:rsidR="00FF0FD6" w:rsidRPr="006D5F6E" w:rsidSect="00FF0FD6">
          <w:headerReference w:type="default" r:id="rId12"/>
          <w:footerReference w:type="default" r:id="rId13"/>
          <w:type w:val="continuous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FF0FD6" w:rsidRPr="006D5F6E" w:rsidRDefault="00FF0FD6" w:rsidP="00FF0FD6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FF0FD6" w:rsidRPr="006D5F6E" w:rsidRDefault="00FF0FD6" w:rsidP="00FF0FD6">
      <w:pPr>
        <w:spacing w:after="0" w:line="276" w:lineRule="auto"/>
      </w:pPr>
      <w:r w:rsidRPr="006D5F6E">
        <w:t>počet materiálů A: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ks</w:t>
      </w:r>
    </w:p>
    <w:p w:rsidR="00FF0FD6" w:rsidRPr="006D5F6E" w:rsidRDefault="00FF0FD6" w:rsidP="00FF0FD6">
      <w:pPr>
        <w:spacing w:after="0" w:line="276" w:lineRule="auto"/>
      </w:pPr>
      <w:r w:rsidRPr="006D5F6E">
        <w:t>cena za 1 ks bez DPH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 w:rsidRPr="006D5F6E">
        <w:t>cena celkem bez DPH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  <w:r w:rsidRPr="006D5F6E">
        <w:t xml:space="preserve">cena celkem </w:t>
      </w:r>
    </w:p>
    <w:p w:rsidR="00FF0FD6" w:rsidRPr="006D5F6E" w:rsidRDefault="00FF0FD6" w:rsidP="00FF0FD6">
      <w:pPr>
        <w:spacing w:after="0" w:line="276" w:lineRule="auto"/>
      </w:pPr>
      <w:r>
        <w:t>včetně DPH 21</w:t>
      </w:r>
      <w:r w:rsidRPr="006D5F6E">
        <w:t>%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B403F" wp14:editId="040C80B0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:rsidR="00FF0FD6" w:rsidRPr="006D5F6E" w:rsidRDefault="00FF0FD6" w:rsidP="00FF0FD6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FF0FD6" w:rsidRPr="006D5F6E" w:rsidRDefault="00FF0FD6" w:rsidP="00FF0FD6">
      <w:pPr>
        <w:spacing w:after="0" w:line="276" w:lineRule="auto"/>
      </w:pPr>
      <w:r w:rsidRPr="006D5F6E">
        <w:t>počet materiálů B: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ks</w:t>
      </w:r>
    </w:p>
    <w:p w:rsidR="00FF0FD6" w:rsidRPr="006D5F6E" w:rsidRDefault="00FF0FD6" w:rsidP="00FF0FD6">
      <w:pPr>
        <w:spacing w:after="0" w:line="276" w:lineRule="auto"/>
      </w:pPr>
      <w:r w:rsidRPr="006D5F6E">
        <w:t>cena za 1 ks bez DPH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 w:rsidRPr="006D5F6E">
        <w:t>cena celkem bez DPH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  <w:r w:rsidRPr="006D5F6E">
        <w:t>cena celkem</w:t>
      </w:r>
    </w:p>
    <w:p w:rsidR="00FF0FD6" w:rsidRPr="006D5F6E" w:rsidRDefault="00FF0FD6" w:rsidP="00FF0FD6">
      <w:pPr>
        <w:spacing w:after="0" w:line="276" w:lineRule="auto"/>
      </w:pPr>
      <w:r w:rsidRPr="006D5F6E">
        <w:t>včetně DPH 2</w:t>
      </w:r>
      <w:r>
        <w:t>1</w:t>
      </w:r>
      <w:r w:rsidRPr="006D5F6E">
        <w:t>%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  <w:sectPr w:rsidR="00FF0FD6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FF0FD6" w:rsidRPr="006D5F6E" w:rsidRDefault="00FF0FD6" w:rsidP="00FF0FD6">
      <w:pPr>
        <w:spacing w:after="0" w:line="276" w:lineRule="auto"/>
      </w:pPr>
      <w:r w:rsidRPr="006D5F6E">
        <w:lastRenderedPageBreak/>
        <w:t>Celkový součet včetně DPH 2</w:t>
      </w:r>
      <w:r>
        <w:t>1</w:t>
      </w:r>
      <w:r w:rsidRPr="006D5F6E">
        <w:t xml:space="preserve">% 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 (za RIPM)</w:t>
      </w:r>
    </w:p>
    <w:p w:rsidR="00FF0FD6" w:rsidRPr="006D5F6E" w:rsidRDefault="00FF0FD6" w:rsidP="00FF0FD6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Pr="006D5F6E">
        <w:t>cena celkem bez DPH</w:t>
      </w:r>
      <w:r w:rsidRPr="006D5F6E">
        <w:tab/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Pr="006D5F6E">
        <w:t>cena celkem včetně DPH 2</w:t>
      </w:r>
      <w:r>
        <w:t>1</w:t>
      </w:r>
      <w:r w:rsidRPr="006D5F6E">
        <w:t>%</w:t>
      </w:r>
      <w:r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>Zahájení roznášky: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  <w:r w:rsidRPr="006D5F6E">
        <w:t xml:space="preserve">V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B747A" w:rsidRPr="003B747A" w:rsidRDefault="003B747A" w:rsidP="003B747A">
      <w:pPr>
        <w:pStyle w:val="cpNzevsmlouvy"/>
        <w:spacing w:after="240"/>
        <w:rPr>
          <w:b w:val="0"/>
          <w:sz w:val="28"/>
          <w:szCs w:val="28"/>
        </w:rPr>
      </w:pPr>
      <w:r w:rsidRPr="003B747A">
        <w:rPr>
          <w:sz w:val="28"/>
          <w:szCs w:val="28"/>
        </w:rPr>
        <w:lastRenderedPageBreak/>
        <w:t xml:space="preserve">Distribuční seznam pro Zakázkový list RIPM ze dne </w:t>
      </w:r>
      <w:r w:rsidRPr="003B747A">
        <w:rPr>
          <w:b w:val="0"/>
          <w:sz w:val="28"/>
          <w:szCs w:val="28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747A">
        <w:rPr>
          <w:b w:val="0"/>
          <w:sz w:val="28"/>
          <w:szCs w:val="28"/>
          <w:highlight w:val="lightGray"/>
        </w:rPr>
        <w:instrText xml:space="preserve"> FORMTEXT </w:instrText>
      </w:r>
      <w:r w:rsidRPr="003B747A">
        <w:rPr>
          <w:b w:val="0"/>
          <w:sz w:val="28"/>
          <w:szCs w:val="28"/>
          <w:highlight w:val="lightGray"/>
        </w:rPr>
      </w:r>
      <w:r w:rsidRPr="003B747A">
        <w:rPr>
          <w:b w:val="0"/>
          <w:sz w:val="28"/>
          <w:szCs w:val="28"/>
          <w:highlight w:val="lightGray"/>
        </w:rPr>
        <w:fldChar w:fldCharType="separate"/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b w:val="0"/>
          <w:sz w:val="28"/>
          <w:szCs w:val="28"/>
          <w:highlight w:val="lightGray"/>
        </w:rPr>
        <w:fldChar w:fldCharType="end"/>
      </w:r>
    </w:p>
    <w:p w:rsidR="003B747A" w:rsidRDefault="003B747A" w:rsidP="003B747A">
      <w:pPr>
        <w:pStyle w:val="cpodstavecslovan1"/>
        <w:numPr>
          <w:ilvl w:val="0"/>
          <w:numId w:val="0"/>
        </w:numPr>
        <w:ind w:left="624" w:hanging="624"/>
        <w:jc w:val="left"/>
        <w:sectPr w:rsidR="003B747A" w:rsidSect="00D8035E">
          <w:headerReference w:type="default" r:id="rId14"/>
          <w:footerReference w:type="default" r:id="rId15"/>
          <w:type w:val="continuous"/>
          <w:pgSz w:w="11906" w:h="16838" w:code="9"/>
          <w:pgMar w:top="2155" w:right="1134" w:bottom="1701" w:left="1134" w:header="680" w:footer="1418" w:gutter="0"/>
          <w:pgNumType w:start="1"/>
          <w:cols w:space="708"/>
          <w:docGrid w:linePitch="360"/>
        </w:sectPr>
      </w:pPr>
      <w:r>
        <w:t>* nepovinné pole</w:t>
      </w:r>
    </w:p>
    <w:p w:rsidR="00E05EC1" w:rsidRDefault="00D65411" w:rsidP="003B747A">
      <w:pPr>
        <w:pStyle w:val="cpodstavecslovan1"/>
        <w:numPr>
          <w:ilvl w:val="0"/>
          <w:numId w:val="0"/>
        </w:num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5.35pt;margin-top:39.4pt;width:442.15pt;height:351.65pt;z-index:251661312;mso-position-horizontal-relative:text;mso-position-vertical-relative:text" wrapcoords="-35 0 -35 21543 21600 21543 21600 0 -35 0">
            <v:imagedata r:id="rId16" o:title=""/>
            <w10:wrap type="tight"/>
          </v:shape>
          <o:OLEObject Type="Embed" ProgID="Excel.Sheet.12" ShapeID="_x0000_s1028" DrawAspect="Content" ObjectID="_1555510078" r:id="rId17"/>
        </w:pict>
      </w:r>
    </w:p>
    <w:sectPr w:rsidR="00E05EC1" w:rsidSect="006D5F6E">
      <w:footerReference w:type="default" r:id="rId18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11" w:rsidRDefault="00D65411" w:rsidP="00BB2C84">
      <w:pPr>
        <w:spacing w:after="0" w:line="240" w:lineRule="auto"/>
      </w:pPr>
      <w:r>
        <w:separator/>
      </w:r>
    </w:p>
  </w:endnote>
  <w:endnote w:type="continuationSeparator" w:id="0">
    <w:p w:rsidR="00D65411" w:rsidRDefault="00D6541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FD6" w:rsidRPr="00160A6D" w:rsidRDefault="00FF0FD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F0FD6" w:rsidRDefault="00FF0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EA" w:rsidRPr="00160A6D" w:rsidRDefault="00CA58EA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CA58EA" w:rsidRDefault="00CA58E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11" w:rsidRDefault="00D65411" w:rsidP="00BB2C84">
      <w:pPr>
        <w:spacing w:after="0" w:line="240" w:lineRule="auto"/>
      </w:pPr>
      <w:r>
        <w:separator/>
      </w:r>
    </w:p>
  </w:footnote>
  <w:footnote w:type="continuationSeparator" w:id="0">
    <w:p w:rsidR="00D65411" w:rsidRDefault="00D6541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FD6" w:rsidRPr="00E6080F" w:rsidRDefault="00FF0FD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76AED66" wp14:editId="3C223A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F0FD6" w:rsidRDefault="00FF0FD6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>
      <w:rPr>
        <w:noProof/>
        <w:lang w:eastAsia="cs-CZ"/>
      </w:rPr>
      <w:drawing>
        <wp:anchor distT="0" distB="0" distL="114300" distR="114300" simplePos="0" relativeHeight="251667968" behindDoc="1" locked="0" layoutInCell="1" allowOverlap="1" wp14:anchorId="081B94F9" wp14:editId="252EB74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F0FD6" w:rsidRDefault="00DA722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982307-</w:t>
    </w:r>
    <w:r w:rsidR="002D3EB0">
      <w:rPr>
        <w:rFonts w:ascii="Arial" w:hAnsi="Arial" w:cs="Arial"/>
      </w:rPr>
      <w:t>1003</w:t>
    </w:r>
    <w:r w:rsidR="00FF0FD6">
      <w:rPr>
        <w:rFonts w:ascii="Arial" w:hAnsi="Arial" w:cs="Arial"/>
      </w:rPr>
      <w:t>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EA" w:rsidRPr="00E6080F" w:rsidRDefault="00CA58E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607FAB0" wp14:editId="6B28F10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Nf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OZ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vAwNf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A58EA" w:rsidRDefault="00CA58EA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>
      <w:rPr>
        <w:noProof/>
        <w:lang w:eastAsia="cs-CZ"/>
      </w:rPr>
      <w:drawing>
        <wp:anchor distT="0" distB="0" distL="114300" distR="114300" simplePos="0" relativeHeight="251664896" behindDoc="1" locked="0" layoutInCell="1" allowOverlap="1" wp14:anchorId="1CB37123" wp14:editId="2B080C3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A58EA" w:rsidRDefault="00CA58EA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982307-</w:t>
    </w:r>
    <w:r w:rsidR="002D3EB0">
      <w:rPr>
        <w:rFonts w:ascii="Arial" w:hAnsi="Arial" w:cs="Arial"/>
      </w:rPr>
      <w:t>1003</w:t>
    </w:r>
    <w:r>
      <w:rPr>
        <w:rFonts w:ascii="Arial" w:hAnsi="Arial" w:cs="Arial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44494"/>
    <w:rsid w:val="00054997"/>
    <w:rsid w:val="00055AA9"/>
    <w:rsid w:val="00056F9F"/>
    <w:rsid w:val="00063C92"/>
    <w:rsid w:val="000745BE"/>
    <w:rsid w:val="000767AA"/>
    <w:rsid w:val="000A2046"/>
    <w:rsid w:val="000C0B03"/>
    <w:rsid w:val="000E34B0"/>
    <w:rsid w:val="00123A35"/>
    <w:rsid w:val="00133CF5"/>
    <w:rsid w:val="0014497F"/>
    <w:rsid w:val="00160A6D"/>
    <w:rsid w:val="001847EC"/>
    <w:rsid w:val="001A493A"/>
    <w:rsid w:val="001B5619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D3EB0"/>
    <w:rsid w:val="002E4508"/>
    <w:rsid w:val="003317F4"/>
    <w:rsid w:val="00355FFC"/>
    <w:rsid w:val="003820C5"/>
    <w:rsid w:val="00385455"/>
    <w:rsid w:val="00385A8D"/>
    <w:rsid w:val="00395BA6"/>
    <w:rsid w:val="00397365"/>
    <w:rsid w:val="003B2158"/>
    <w:rsid w:val="003B747A"/>
    <w:rsid w:val="003C5BF8"/>
    <w:rsid w:val="003E0E92"/>
    <w:rsid w:val="003E78DD"/>
    <w:rsid w:val="00407DEC"/>
    <w:rsid w:val="004433EA"/>
    <w:rsid w:val="00460E56"/>
    <w:rsid w:val="004A58C2"/>
    <w:rsid w:val="004C6B39"/>
    <w:rsid w:val="00505D08"/>
    <w:rsid w:val="0052187E"/>
    <w:rsid w:val="00525337"/>
    <w:rsid w:val="00537E8B"/>
    <w:rsid w:val="00566604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6467C"/>
    <w:rsid w:val="007679EE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22E41"/>
    <w:rsid w:val="00834B01"/>
    <w:rsid w:val="008418A6"/>
    <w:rsid w:val="0085361F"/>
    <w:rsid w:val="00857729"/>
    <w:rsid w:val="00860388"/>
    <w:rsid w:val="008610AA"/>
    <w:rsid w:val="00880608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06FF7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55B3"/>
    <w:rsid w:val="00B061AB"/>
    <w:rsid w:val="00B313CF"/>
    <w:rsid w:val="00B66D64"/>
    <w:rsid w:val="00B733E2"/>
    <w:rsid w:val="00BB2C84"/>
    <w:rsid w:val="00C06AB9"/>
    <w:rsid w:val="00C245B0"/>
    <w:rsid w:val="00C342D1"/>
    <w:rsid w:val="00CA58EA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65411"/>
    <w:rsid w:val="00D71390"/>
    <w:rsid w:val="00D80E23"/>
    <w:rsid w:val="00D856C6"/>
    <w:rsid w:val="00D943B1"/>
    <w:rsid w:val="00DA7226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E9072A"/>
    <w:rsid w:val="00ED0632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8B0AD2D-EE5C-49D0-B4A0-29AA7CF9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1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Smitková Miroslava</cp:lastModifiedBy>
  <cp:revision>4</cp:revision>
  <cp:lastPrinted>2017-01-26T08:16:00Z</cp:lastPrinted>
  <dcterms:created xsi:type="dcterms:W3CDTF">2017-04-19T10:56:00Z</dcterms:created>
  <dcterms:modified xsi:type="dcterms:W3CDTF">2017-05-05T15:22:00Z</dcterms:modified>
</cp:coreProperties>
</file>