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D12A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D12A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D12A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D12A21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D12A21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D12A21">
        <w:rPr>
          <w:rFonts w:ascii="Tahoma" w:hAnsi="Tahoma" w:cs="Tahoma"/>
          <w:b/>
          <w:noProof/>
        </w:rPr>
        <w:t>45/22/13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D12A21">
        <w:rPr>
          <w:rFonts w:ascii="Tahoma" w:hAnsi="Tahoma" w:cs="Tahoma"/>
          <w:noProof/>
        </w:rPr>
        <w:t>18. 8. 2022</w:t>
      </w:r>
    </w:p>
    <w:p w:rsidR="00F22910" w:rsidRDefault="00F22910">
      <w:pPr>
        <w:ind w:left="708" w:hanging="708"/>
        <w:rPr>
          <w:b/>
          <w:iCs/>
        </w:rPr>
      </w:pPr>
    </w:p>
    <w:p w:rsidR="0036682F" w:rsidRDefault="0036682F" w:rsidP="0036682F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36682F" w:rsidRDefault="0036682F" w:rsidP="0036682F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4 700</w:t>
      </w:r>
      <w:r>
        <w:rPr>
          <w:rFonts w:ascii="Tahoma" w:hAnsi="Tahoma" w:cs="Tahoma"/>
          <w:noProof/>
          <w:sz w:val="24"/>
          <w:szCs w:val="24"/>
          <w:u w:val="single"/>
        </w:rPr>
        <w:t xml:space="preserve">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36682F" w:rsidRDefault="0036682F" w:rsidP="0036682F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pondělí 22. 8.</w:t>
      </w:r>
      <w:r>
        <w:rPr>
          <w:rFonts w:ascii="Tahoma" w:hAnsi="Tahoma" w:cs="Tahoma"/>
          <w:noProof/>
          <w:sz w:val="24"/>
          <w:szCs w:val="24"/>
        </w:rPr>
        <w:t xml:space="preserve"> 2022</w:t>
      </w: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36682F" w:rsidRDefault="0036682F" w:rsidP="0036682F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36682F" w:rsidRDefault="0036682F" w:rsidP="0036682F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36682F" w:rsidRDefault="0036682F" w:rsidP="0036682F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36682F" w:rsidRDefault="0036682F" w:rsidP="0036682F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C5" w:rsidRDefault="00691EC5">
      <w:r>
        <w:separator/>
      </w:r>
    </w:p>
  </w:endnote>
  <w:endnote w:type="continuationSeparator" w:id="0">
    <w:p w:rsidR="00691EC5" w:rsidRDefault="006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C5" w:rsidRDefault="00691EC5">
      <w:r>
        <w:separator/>
      </w:r>
    </w:p>
  </w:footnote>
  <w:footnote w:type="continuationSeparator" w:id="0">
    <w:p w:rsidR="00691EC5" w:rsidRDefault="0069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1"/>
    <w:rsid w:val="001C4637"/>
    <w:rsid w:val="00251AD0"/>
    <w:rsid w:val="0036682F"/>
    <w:rsid w:val="00393B01"/>
    <w:rsid w:val="004044BA"/>
    <w:rsid w:val="004C30B5"/>
    <w:rsid w:val="00691EC5"/>
    <w:rsid w:val="00856D08"/>
    <w:rsid w:val="00A75847"/>
    <w:rsid w:val="00CC0DB2"/>
    <w:rsid w:val="00D12A21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7C5E"/>
  <w15:chartTrackingRefBased/>
  <w15:docId w15:val="{0572EA72-65BC-4E4C-89E3-64A551C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2022-08-18T11:22:00Z</dcterms:created>
  <dcterms:modified xsi:type="dcterms:W3CDTF">2022-08-18T11:25:00Z</dcterms:modified>
</cp:coreProperties>
</file>