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706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706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706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706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706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706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706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706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D706A"/>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2A30-341C-4862-8EB6-4C60D87F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2022-08-17T08:02:00Z</dcterms:created>
  <dcterms:modified xsi:type="dcterms:W3CDTF">2022-08-17T08:02:00Z</dcterms:modified>
</cp:coreProperties>
</file>