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570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570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570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570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570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570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C570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C570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5706"/>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E170-799F-4721-9E61-3FA288D5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2022-08-16T11:02:00Z</dcterms:created>
  <dcterms:modified xsi:type="dcterms:W3CDTF">2022-08-16T11:02:00Z</dcterms:modified>
</cp:coreProperties>
</file>