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351D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351D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351D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351D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351D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351D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351D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351D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1DC"/>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47821-9B41-4253-AAC0-5530FAA1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2022-08-16T10:57:00Z</dcterms:created>
  <dcterms:modified xsi:type="dcterms:W3CDTF">2022-08-16T10:57:00Z</dcterms:modified>
</cp:coreProperties>
</file>