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440842</wp:posOffset>
            </wp:positionH>
            <wp:positionV relativeFrom="paragraph">
              <wp:posOffset>13427</wp:posOffset>
            </wp:positionV>
            <wp:extent cx="1201196" cy="165804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1196" cy="165804"/>
                    </a:xfrm>
                    <a:custGeom>
                      <a:rect l="l" t="t" r="r" b="b"/>
                      <a:pathLst>
                        <a:path w="1201196" h="165804">
                          <a:moveTo>
                            <a:pt x="0" y="165804"/>
                          </a:moveTo>
                          <a:lnTo>
                            <a:pt x="1201196" y="165804"/>
                          </a:lnTo>
                          <a:lnTo>
                            <a:pt x="12011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580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31496</wp:posOffset>
            </wp:positionV>
            <wp:extent cx="662025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9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2402413</wp:posOffset>
            </wp:positionH>
            <wp:positionV relativeFrom="line">
              <wp:posOffset>0</wp:posOffset>
            </wp:positionV>
            <wp:extent cx="2741720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1720" cy="170134"/>
                    </a:xfrm>
                    <a:custGeom>
                      <a:rect l="l" t="t" r="r" b="b"/>
                      <a:pathLst>
                        <a:path w="2741720" h="170134">
                          <a:moveTo>
                            <a:pt x="0" y="170134"/>
                          </a:moveTo>
                          <a:lnTo>
                            <a:pt x="2741720" y="170134"/>
                          </a:lnTo>
                          <a:lnTo>
                            <a:pt x="27417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73" w:lineRule="exact"/>
        <w:ind w:left="219" w:right="5494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16. srpna 2022 11:06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402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2540</wp:posOffset>
            </wp:positionV>
            <wp:extent cx="795414" cy="1701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5414" cy="170134"/>
                    </a:xfrm>
                    <a:custGeom>
                      <a:rect l="l" t="t" r="r" b="b"/>
                      <a:pathLst>
                        <a:path w="795414" h="170134">
                          <a:moveTo>
                            <a:pt x="0" y="170134"/>
                          </a:moveTo>
                          <a:lnTo>
                            <a:pt x="795414" y="170134"/>
                          </a:lnTo>
                          <a:lnTo>
                            <a:pt x="7954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7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RE: objednávka papíru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Dobrý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.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bjednávka akcep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ovaná. 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451104</wp:posOffset>
            </wp:positionH>
            <wp:positionV relativeFrom="line">
              <wp:posOffset>-77723</wp:posOffset>
            </wp:positionV>
            <wp:extent cx="6638543" cy="1219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38543" cy="12192"/>
                    </a:xfrm>
                    <a:custGeom>
                      <a:rect l="l" t="t" r="r" b="b"/>
                      <a:pathLst>
                        <a:path w="6638543" h="12192">
                          <a:moveTo>
                            <a:pt x="0" y="0"/>
                          </a:moveTo>
                          <a:lnTo>
                            <a:pt x="6638543" y="0"/>
                          </a:lnTo>
                          <a:lnTo>
                            <a:pt x="6638543" y="12192"/>
                          </a:lnTo>
                          <a:lnTo>
                            <a:pt x="0" y="12192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E1E1E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0</wp:posOffset>
            </wp:positionV>
            <wp:extent cx="2814506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4506" cy="140208"/>
                    </a:xfrm>
                    <a:custGeom>
                      <a:rect l="l" t="t" r="r" b="b"/>
                      <a:pathLst>
                        <a:path w="2814506" h="140208">
                          <a:moveTo>
                            <a:pt x="0" y="140208"/>
                          </a:moveTo>
                          <a:lnTo>
                            <a:pt x="2814506" y="140208"/>
                          </a:lnTo>
                          <a:lnTo>
                            <a:pt x="281450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om: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219" w:right="681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Tuesday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Augus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16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10:58 AM  </w:t>
      </w:r>
      <w:r>
        <w:drawing>
          <wp:anchor simplePos="0" relativeHeight="251658406" behindDoc="0" locked="0" layoutInCell="1" allowOverlap="1">
            <wp:simplePos x="0" y="0"/>
            <wp:positionH relativeFrom="page">
              <wp:posOffset>685800</wp:posOffset>
            </wp:positionH>
            <wp:positionV relativeFrom="line">
              <wp:posOffset>22225</wp:posOffset>
            </wp:positionV>
            <wp:extent cx="2729161" cy="14020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29161" cy="140208"/>
                    </a:xfrm>
                    <a:custGeom>
                      <a:rect l="l" t="t" r="r" b="b"/>
                      <a:pathLst>
                        <a:path w="2729161" h="140208">
                          <a:moveTo>
                            <a:pt x="0" y="140208"/>
                          </a:moveTo>
                          <a:lnTo>
                            <a:pt x="2729161" y="140208"/>
                          </a:lnTo>
                          <a:lnTo>
                            <a:pt x="27291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objednávka papíru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69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69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2499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Hez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ý de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n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>
        <w:drawing>
          <wp:anchor simplePos="0" relativeHeight="251658396" behindDoc="0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-104834</wp:posOffset>
            </wp:positionV>
            <wp:extent cx="1335024" cy="172516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5024" cy="1725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1917192</wp:posOffset>
            </wp:positionH>
            <wp:positionV relativeFrom="paragraph">
              <wp:posOffset>158495</wp:posOffset>
            </wp:positionV>
            <wp:extent cx="900678" cy="15759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678" cy="157594"/>
                    </a:xfrm>
                    <a:custGeom>
                      <a:rect l="l" t="t" r="r" b="b"/>
                      <a:pathLst>
                        <a:path w="900678" h="157594">
                          <a:moveTo>
                            <a:pt x="0" y="157594"/>
                          </a:moveTo>
                          <a:lnTo>
                            <a:pt x="900678" y="157594"/>
                          </a:lnTo>
                          <a:lnTo>
                            <a:pt x="9006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59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40" w:after="0" w:line="248" w:lineRule="exact"/>
        <w:ind w:left="2499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Hospodá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499" w:right="5601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Ok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res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í so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d v Li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ěř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íc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h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Na V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l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ch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25/1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48" w:lineRule="exact"/>
        <w:ind w:left="2499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412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9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7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Li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om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ě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ce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49" w:lineRule="exact"/>
        <w:ind w:left="2499" w:right="-6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Tel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5"/>
          <w:sz w:val="22"/>
          <w:szCs w:val="22"/>
        </w:rPr>
        <w:t>: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Mo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5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077" w:type="dxa"/>
        <w:tblLook w:val="04A0" w:firstRow="1" w:lastRow="0" w:firstColumn="1" w:lastColumn="0" w:noHBand="0" w:noVBand="1"/>
      </w:tblPr>
      <w:tblGrid>
        <w:gridCol w:w="1058"/>
        <w:gridCol w:w="105"/>
      </w:tblGrid>
      <w:tr>
        <w:trPr>
          <w:trHeight w:hRule="exact" w:val="24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3019" w:space="-20"/>
            <w:col w:w="1203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451104</wp:posOffset>
            </wp:positionH>
            <wp:positionV relativeFrom="paragraph">
              <wp:posOffset>163958</wp:posOffset>
            </wp:positionV>
            <wp:extent cx="6638543" cy="1219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38543" cy="12191"/>
                    </a:xfrm>
                    <a:custGeom>
                      <a:rect l="l" t="t" r="r" b="b"/>
                      <a:pathLst>
                        <a:path w="6638543" h="12191">
                          <a:moveTo>
                            <a:pt x="0" y="0"/>
                          </a:moveTo>
                          <a:lnTo>
                            <a:pt x="6638543" y="0"/>
                          </a:lnTo>
                          <a:lnTo>
                            <a:pt x="6638543" y="12191"/>
                          </a:lnTo>
                          <a:lnTo>
                            <a:pt x="0" y="1219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5C4D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652"/>
        </w:tabs>
        <w:spacing w:before="0" w:after="0" w:line="243" w:lineRule="exact"/>
        <w:ind w:left="219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883919</wp:posOffset>
            </wp:positionH>
            <wp:positionV relativeFrom="line">
              <wp:posOffset>0</wp:posOffset>
            </wp:positionV>
            <wp:extent cx="3039550" cy="15438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9550" cy="154387"/>
                    </a:xfrm>
                    <a:custGeom>
                      <a:rect l="l" t="t" r="r" b="b"/>
                      <a:pathLst>
                        <a:path w="3039550" h="154387">
                          <a:moveTo>
                            <a:pt x="0" y="154387"/>
                          </a:moveTo>
                          <a:lnTo>
                            <a:pt x="3039550" y="154387"/>
                          </a:lnTo>
                          <a:lnTo>
                            <a:pt x="30395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438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From: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219" w:right="0" w:firstLine="0"/>
      </w:pPr>
      <w:r/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Tahoma" w:hAnsi="Tahoma" w:cs="Tahoma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Tahoma" w:hAnsi="Tahoma" w:cs="Tahoma"/>
          <w:color w:val="000000"/>
          <w:spacing w:val="-6"/>
          <w:sz w:val="20"/>
          <w:szCs w:val="20"/>
        </w:rPr>
        <w:t>e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sday, A</w:t>
      </w:r>
      <w:r>
        <w:rPr lang="cs-CZ" sz="20" baseline="0" dirty="0">
          <w:jc w:val="left"/>
          <w:rFonts w:ascii="Tahoma" w:hAnsi="Tahoma" w:cs="Tahoma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Tahoma" w:hAnsi="Tahoma" w:cs="Tahoma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Tahoma" w:hAnsi="Tahoma" w:cs="Tahom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16,</w:t>
      </w:r>
      <w:r>
        <w:rPr lang="cs-CZ" sz="20" baseline="0" dirty="0">
          <w:jc w:val="left"/>
          <w:rFonts w:ascii="Tahoma" w:hAnsi="Tahoma" w:cs="Tahom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2022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10:</w:t>
      </w:r>
      <w:r>
        <w:rPr lang="cs-CZ" sz="20" baseline="0" dirty="0">
          <w:jc w:val="left"/>
          <w:rFonts w:ascii="Tahoma" w:hAnsi="Tahoma" w:cs="Tahoma"/>
          <w:color w:val="000000"/>
          <w:spacing w:val="-4"/>
          <w:sz w:val="20"/>
          <w:szCs w:val="20"/>
        </w:rPr>
        <w:t>4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2 A</w:t>
      </w:r>
      <w:r>
        <w:rPr lang="cs-CZ" sz="20" baseline="0" dirty="0">
          <w:jc w:val="left"/>
          <w:rFonts w:ascii="Tahoma" w:hAnsi="Tahoma" w:cs="Tahoma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7"/>
        </w:tabs>
        <w:spacing w:before="0" w:after="0" w:line="243" w:lineRule="exact"/>
        <w:ind w:left="219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0</wp:posOffset>
            </wp:positionV>
            <wp:extent cx="780558" cy="15438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0558" cy="154387"/>
                    </a:xfrm>
                    <a:custGeom>
                      <a:rect l="l" t="t" r="r" b="b"/>
                      <a:pathLst>
                        <a:path w="780558" h="154387">
                          <a:moveTo>
                            <a:pt x="0" y="154387"/>
                          </a:moveTo>
                          <a:lnTo>
                            <a:pt x="780558" y="154387"/>
                          </a:lnTo>
                          <a:lnTo>
                            <a:pt x="7805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438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219" w:right="0" w:firstLine="0"/>
      </w:pPr>
      <w:r/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Tahoma" w:hAnsi="Tahoma" w:cs="Tahoma"/>
          <w:b/>
          <w:bCs/>
          <w:color w:val="000000"/>
          <w:spacing w:val="-5"/>
          <w:sz w:val="20"/>
          <w:szCs w:val="20"/>
        </w:rPr>
        <w:t>u</w:t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bjec</w:t>
      </w:r>
      <w:r>
        <w:rPr lang="cs-CZ" sz="20" baseline="0" dirty="0">
          <w:jc w:val="left"/>
          <w:rFonts w:ascii="Tahoma" w:hAnsi="Tahoma" w:cs="Tahoma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RE: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objed</w:t>
      </w:r>
      <w:r>
        <w:rPr lang="cs-CZ" sz="20" baseline="0" dirty="0">
          <w:jc w:val="left"/>
          <w:rFonts w:ascii="Tahoma" w:hAnsi="Tahoma" w:cs="Tahoma"/>
          <w:color w:val="000000"/>
          <w:spacing w:val="-4"/>
          <w:sz w:val="20"/>
          <w:szCs w:val="20"/>
        </w:rPr>
        <w:t>n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k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a papír</w:t>
      </w:r>
      <w:r>
        <w:rPr lang="cs-CZ" sz="20" baseline="0" dirty="0">
          <w:jc w:val="left"/>
          <w:rFonts w:ascii="Tahoma" w:hAnsi="Tahoma" w:cs="Tahoma"/>
          <w:color w:val="000000"/>
          <w:spacing w:val="-8"/>
          <w:sz w:val="20"/>
          <w:szCs w:val="20"/>
        </w:rPr>
        <w:t>u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Dobrý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68" w:lineRule="exact"/>
        <w:ind w:left="219" w:right="3191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Pred akcep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iou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prosím, upravi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ť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dodáva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ľ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na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agle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yes, z d</w:t>
      </w:r>
      <w:r>
        <w:rPr lang="cs-CZ" sz="22" baseline="0" dirty="0">
          <w:jc w:val="left"/>
          <w:rFonts w:ascii="Segoe UI Symbol" w:hAnsi="Segoe UI Symbol" w:cs="Segoe UI Symbol"/>
          <w:color w:val="000000"/>
          <w:sz w:val="22"/>
          <w:szCs w:val="22"/>
        </w:rPr>
        <w:t>ôvodu faktur</w:t>
      </w:r>
      <w:r>
        <w:rPr lang="cs-CZ" sz="22" baseline="0" dirty="0">
          <w:jc w:val="left"/>
          <w:rFonts w:ascii="Segoe UI Symbol" w:hAnsi="Segoe UI Symbol" w:cs="Segoe UI Symbol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Segoe UI Symbol" w:hAnsi="Segoe UI Symbol" w:cs="Segoe UI Symbol"/>
          <w:color w:val="000000"/>
          <w:sz w:val="22"/>
          <w:szCs w:val="22"/>
        </w:rPr>
        <w:t>cie.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Ď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akujem. 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86"/>
        </w:tabs>
        <w:spacing w:before="0" w:after="0" w:line="220" w:lineRule="exact"/>
        <w:ind w:left="219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451104</wp:posOffset>
            </wp:positionH>
            <wp:positionV relativeFrom="line">
              <wp:posOffset>-77725</wp:posOffset>
            </wp:positionV>
            <wp:extent cx="6638543" cy="1219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38543" cy="12193"/>
                    </a:xfrm>
                    <a:custGeom>
                      <a:rect l="l" t="t" r="r" b="b"/>
                      <a:pathLst>
                        <a:path w="6638543" h="12193">
                          <a:moveTo>
                            <a:pt x="0" y="0"/>
                          </a:moveTo>
                          <a:lnTo>
                            <a:pt x="6638543" y="0"/>
                          </a:lnTo>
                          <a:lnTo>
                            <a:pt x="6638543" y="12193"/>
                          </a:lnTo>
                          <a:lnTo>
                            <a:pt x="0" y="1219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E1E1E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0</wp:posOffset>
            </wp:positionV>
            <wp:extent cx="2783734" cy="14020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83734" cy="140208"/>
                    </a:xfrm>
                    <a:custGeom>
                      <a:rect l="l" t="t" r="r" b="b"/>
                      <a:pathLst>
                        <a:path w="2783734" h="140208">
                          <a:moveTo>
                            <a:pt x="0" y="140208"/>
                          </a:moveTo>
                          <a:lnTo>
                            <a:pt x="2783734" y="140208"/>
                          </a:lnTo>
                          <a:lnTo>
                            <a:pt x="278373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om: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Tuesday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Augus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16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9:42 AM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89"/>
        </w:tabs>
        <w:spacing w:before="40" w:after="0" w:line="220" w:lineRule="exact"/>
        <w:ind w:left="219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685800</wp:posOffset>
            </wp:positionH>
            <wp:positionV relativeFrom="line">
              <wp:posOffset>25400</wp:posOffset>
            </wp:positionV>
            <wp:extent cx="5035003" cy="14020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03" cy="140208"/>
                    </a:xfrm>
                    <a:custGeom>
                      <a:rect l="l" t="t" r="r" b="b"/>
                      <a:pathLst>
                        <a:path w="5035003" h="140208">
                          <a:moveTo>
                            <a:pt x="0" y="140208"/>
                          </a:moveTo>
                          <a:lnTo>
                            <a:pt x="5035003" y="140208"/>
                          </a:lnTo>
                          <a:lnTo>
                            <a:pt x="50350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objednávka papír</w:t>
      </w:r>
      <w:r>
        <w:rPr lang="cs-CZ" sz="22" baseline="0" dirty="0">
          <w:jc w:val="left"/>
          <w:rFonts w:ascii="Calibri" w:hAnsi="Calibri" w:cs="Calibri"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68" w:lineRule="exact"/>
        <w:ind w:left="219" w:right="551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dodá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ancelá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ody 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ceptaci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RS.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49" w:after="0" w:line="269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0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Hez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ý de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n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8" w:lineRule="exact"/>
        <w:ind w:left="0" w:right="0" w:firstLine="0"/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463295</wp:posOffset>
            </wp:positionH>
            <wp:positionV relativeFrom="line">
              <wp:posOffset>-269425</wp:posOffset>
            </wp:positionV>
            <wp:extent cx="1335024" cy="1725167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5024" cy="1725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1917192</wp:posOffset>
            </wp:positionH>
            <wp:positionV relativeFrom="line">
              <wp:posOffset>-6095</wp:posOffset>
            </wp:positionV>
            <wp:extent cx="900678" cy="15759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678" cy="157593"/>
                    </a:xfrm>
                    <a:custGeom>
                      <a:rect l="l" t="t" r="r" b="b"/>
                      <a:pathLst>
                        <a:path w="900678" h="157593">
                          <a:moveTo>
                            <a:pt x="0" y="157593"/>
                          </a:moveTo>
                          <a:lnTo>
                            <a:pt x="900678" y="157593"/>
                          </a:lnTo>
                          <a:lnTo>
                            <a:pt x="9006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5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Hospodá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0" w:right="-4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Ok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res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í so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d v Li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o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ěř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íc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7"/>
          <w:sz w:val="22"/>
          <w:szCs w:val="22"/>
        </w:rPr>
        <w:t>h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Na V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l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ch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5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25/1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0" w:right="0" w:firstLine="0"/>
      </w:pPr>
      <w:r/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412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9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7 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Li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om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ě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pacing w:val="-3"/>
          <w:sz w:val="22"/>
          <w:szCs w:val="22"/>
        </w:rPr>
        <w:t>ce</w:t>
      </w:r>
      <w:r>
        <w:rPr lang="cs-CZ" sz="22" baseline="0" dirty="0">
          <w:jc w:val="left"/>
          <w:rFonts w:ascii="Garamond" w:hAnsi="Garamond" w:cs="Garamond"/>
          <w:b/>
          <w:bCs/>
          <w:color w:val="1F497D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270"/>
        <w:tblOverlap w:val="never"/>
        "
        <w:tblW w:w="1557" w:type="dxa"/>
        <w:tblLook w:val="04A0" w:firstRow="1" w:lastRow="0" w:firstColumn="1" w:lastColumn="0" w:noHBand="0" w:noVBand="1"/>
      </w:tblPr>
      <w:tblGrid>
        <w:gridCol w:w="1538"/>
        <w:gridCol w:w="105"/>
      </w:tblGrid>
      <w:tr>
        <w:trPr>
          <w:trHeight w:hRule="exact" w:val="24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3" w:space="0" w:equalWidth="0">
            <w:col w:w="1025" w:space="1493"/>
            <w:col w:w="2754" w:space="135"/>
            <w:col w:w="126" w:space="0"/>
          </w:cols>
          <w:docGrid w:linePitch="360"/>
        </w:sectPr>
        <w:spacing w:before="0" w:after="0" w:line="191" w:lineRule="exact"/>
        <w:ind w:left="0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7" Type="http://schemas.openxmlformats.org/officeDocument/2006/relationships/image" Target="media/image107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2022-08-16T09:58:15Z</dcterms:created>
  <dcterms:modified xsi:type="dcterms:W3CDTF">2022-08-16T09:58:15Z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