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868"/>
        </w:tabs>
        <w:spacing w:before="0" w:after="0" w:line="240" w:lineRule="exact"/>
        <w:ind w:left="896" w:right="0" w:firstLine="0"/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0</wp:posOffset>
            </wp:positionV>
            <wp:extent cx="999667" cy="1524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9667" cy="152400"/>
                    </a:xfrm>
                    <a:custGeom>
                      <a:rect l="l" t="t" r="r" b="b"/>
                      <a:pathLst>
                        <a:path w="999667" h="152400">
                          <a:moveTo>
                            <a:pt x="0" y="152400"/>
                          </a:moveTo>
                          <a:lnTo>
                            <a:pt x="999667" y="152400"/>
                          </a:lnTo>
                          <a:lnTo>
                            <a:pt x="99966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240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Od: 	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40" w:lineRule="exact"/>
        <w:ind w:left="896" w:right="0" w:firstLine="0"/>
      </w:pPr>
      <w:r/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Odesláno</w:t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: 	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pondělí 1. srpna 2022 11:33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594"/>
        </w:tabs>
        <w:spacing w:before="40" w:after="0" w:line="240" w:lineRule="exact"/>
        <w:ind w:left="896" w:right="0" w:firstLine="0"/>
      </w:pPr>
      <w:r>
        <w:drawing>
          <wp:anchor simplePos="0" relativeHeight="251658425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825245" cy="1524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5245" cy="152400"/>
                    </a:xfrm>
                    <a:custGeom>
                      <a:rect l="l" t="t" r="r" b="b"/>
                      <a:pathLst>
                        <a:path w="825245" h="152400">
                          <a:moveTo>
                            <a:pt x="0" y="152400"/>
                          </a:moveTo>
                          <a:lnTo>
                            <a:pt x="825245" y="152400"/>
                          </a:lnTo>
                          <a:lnTo>
                            <a:pt x="82524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240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Komu: 	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40" w:lineRule="exact"/>
        <w:ind w:left="896" w:right="0" w:firstLine="0"/>
      </w:pPr>
      <w:r/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Předmět:</w:t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FW: Objednávka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Monday, August 1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2022 11:31 AM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1"/>
        </w:tabs>
        <w:spacing w:before="40" w:after="0" w:line="220" w:lineRule="exact"/>
        <w:ind w:left="896" w:right="0" w:firstLine="0"/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2988614" cy="14020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88614" cy="140209"/>
                    </a:xfrm>
                    <a:custGeom>
                      <a:rect l="l" t="t" r="r" b="b"/>
                      <a:pathLst>
                        <a:path w="2988614" h="140209">
                          <a:moveTo>
                            <a:pt x="0" y="140209"/>
                          </a:moveTo>
                          <a:lnTo>
                            <a:pt x="2988614" y="140209"/>
                          </a:lnTo>
                          <a:lnTo>
                            <a:pt x="298861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den,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Vaše objednávka 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přijata a předána k dalšímu zpracování.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8" w:after="0" w:line="280" w:lineRule="exact"/>
        <w:ind w:left="896" w:right="1185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Název klienta (název právnické/f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zické osob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Česká republika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Okresní soud v J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blonci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22"/>
        </w:tabs>
        <w:spacing w:before="280" w:after="0" w:line="265" w:lineRule="exact"/>
        <w:ind w:left="896" w:right="0" w:firstLine="0"/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1344422</wp:posOffset>
            </wp:positionH>
            <wp:positionV relativeFrom="line">
              <wp:posOffset>177800</wp:posOffset>
            </wp:positionV>
            <wp:extent cx="2047036" cy="16870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47036" cy="168707"/>
                    </a:xfrm>
                    <a:custGeom>
                      <a:rect l="l" t="t" r="r" b="b"/>
                      <a:pathLst>
                        <a:path w="2047036" h="168707">
                          <a:moveTo>
                            <a:pt x="0" y="168707"/>
                          </a:moveTo>
                          <a:lnTo>
                            <a:pt x="2047036" y="168707"/>
                          </a:lnTo>
                          <a:lnTo>
                            <a:pt x="204703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3391458</wp:posOffset>
            </wp:positionH>
            <wp:positionV relativeFrom="line">
              <wp:posOffset>330353</wp:posOffset>
            </wp:positionV>
            <wp:extent cx="1474" cy="762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74" cy="7620"/>
                    </a:xfrm>
                    <a:custGeom>
                      <a:rect l="l" t="t" r="r" b="b"/>
                      <a:pathLst>
                        <a:path w="1474" h="7620">
                          <a:moveTo>
                            <a:pt x="0" y="7620"/>
                          </a:moveTo>
                          <a:lnTo>
                            <a:pt x="1474" y="7620"/>
                          </a:lnTo>
                          <a:lnTo>
                            <a:pt x="1474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563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Email: 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Číslo objednávk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9270667630-368053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Celková částka: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110,200.00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Stav objednávk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můžete sledovat po přihlášení v sekci Přehled objednávek.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Děkujeme za Vaši objednávku.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Oddělení zákaznické podpory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Up Česká republika s.r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pruh 1560/99, 140 00 Praha 4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80" w:after="0" w:line="265" w:lineRule="exact"/>
        <w:ind w:left="896" w:right="0" w:firstLine="0"/>
      </w:pPr>
      <w:r>
        <w:drawing>
          <wp:anchor simplePos="0" relativeHeight="251658417" behindDoc="0" locked="0" layoutInCell="1" allowOverlap="1">
            <wp:simplePos x="0" y="0"/>
            <wp:positionH relativeFrom="page">
              <wp:posOffset>876300</wp:posOffset>
            </wp:positionH>
            <wp:positionV relativeFrom="line">
              <wp:posOffset>684936</wp:posOffset>
            </wp:positionV>
            <wp:extent cx="63500" cy="6324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00" cy="63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912494</wp:posOffset>
            </wp:positionH>
            <wp:positionV relativeFrom="line">
              <wp:posOffset>706781</wp:posOffset>
            </wp:positionV>
            <wp:extent cx="8254" cy="8254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254" cy="8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6" Type="http://schemas.openxmlformats.org/officeDocument/2006/relationships/image" Target="media/image106.png"/><Relationship Id="rId107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2022-08-15T12:25:35Z</dcterms:created>
  <dcterms:modified xsi:type="dcterms:W3CDTF">2022-08-15T12:25:35Z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