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103125_9270667630-368053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2704553</wp:posOffset>
            </wp:positionH>
            <wp:positionV relativeFrom="line">
              <wp:posOffset>0</wp:posOffset>
            </wp:positionV>
            <wp:extent cx="496048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3" y="0"/>
                      <a:ext cx="38174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8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1317663</wp:posOffset>
            </wp:positionH>
            <wp:positionV relativeFrom="line">
              <wp:posOffset>38101</wp:posOffset>
            </wp:positionV>
            <wp:extent cx="749579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3" y="38101"/>
                      <a:ext cx="635279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38087</wp:posOffset>
            </wp:positionV>
            <wp:extent cx="1237411" cy="414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087"/>
                      <a:ext cx="1123111" cy="299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01.08.2022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3855339</wp:posOffset>
            </wp:positionH>
            <wp:positionV relativeFrom="line">
              <wp:posOffset>38101</wp:posOffset>
            </wp:positionV>
            <wp:extent cx="432054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9" y="38101"/>
                      <a:ext cx="31775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0</wp:posOffset>
            </wp:positionV>
            <wp:extent cx="888797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8797" cy="127673"/>
                    </a:xfrm>
                    <a:custGeom>
                      <a:rect l="l" t="t" r="r" b="b"/>
                      <a:pathLst>
                        <a:path w="888797" h="127673">
                          <a:moveTo>
                            <a:pt x="0" y="127673"/>
                          </a:moveTo>
                          <a:lnTo>
                            <a:pt x="888797" y="127673"/>
                          </a:lnTo>
                          <a:lnTo>
                            <a:pt x="8887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44450</wp:posOffset>
            </wp:positionV>
            <wp:extent cx="571957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957" cy="127673"/>
                    </a:xfrm>
                    <a:custGeom>
                      <a:rect l="l" t="t" r="r" b="b"/>
                      <a:pathLst>
                        <a:path w="571957" h="127673">
                          <a:moveTo>
                            <a:pt x="0" y="127673"/>
                          </a:moveTo>
                          <a:lnTo>
                            <a:pt x="571957" y="127673"/>
                          </a:lnTo>
                          <a:lnTo>
                            <a:pt x="571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  <w:spacing w:before="71" w:after="0" w:line="201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45085</wp:posOffset>
            </wp:positionV>
            <wp:extent cx="1831200" cy="12767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1200" cy="127674"/>
                    </a:xfrm>
                    <a:custGeom>
                      <a:rect l="l" t="t" r="r" b="b"/>
                      <a:pathLst>
                        <a:path w="1831200" h="127674">
                          <a:moveTo>
                            <a:pt x="0" y="127674"/>
                          </a:moveTo>
                          <a:lnTo>
                            <a:pt x="1831200" y="127674"/>
                          </a:lnTo>
                          <a:lnTo>
                            <a:pt x="18312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837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3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70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5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8" name="Picture 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5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-26415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74549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254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101219</wp:posOffset>
            </wp:positionV>
            <wp:extent cx="34925" cy="3016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26923</wp:posOffset>
            </wp:positionV>
            <wp:extent cx="34925" cy="3016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-203200</wp:posOffset>
                  </wp:positionV>
                  <wp:extent cx="34925" cy="1042669"/>
                  <wp:effectExtent l="0" t="0" r="0" b="0"/>
                  <wp:wrapNone/>
                  <wp:docPr id="155" name="Picture 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258610</wp:posOffset>
                  </wp:positionH>
                  <wp:positionV relativeFrom="paragraph">
                    <wp:posOffset>85357</wp:posOffset>
                  </wp:positionV>
                  <wp:extent cx="895642" cy="37340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6" y="85357"/>
                            <a:ext cx="781342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85357</wp:posOffset>
                  </wp:positionV>
                  <wp:extent cx="978001" cy="373404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5357"/>
                            <a:ext cx="863701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50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-369316</wp:posOffset>
            </wp:positionV>
            <wp:extent cx="34925" cy="1042669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97408</wp:posOffset>
            </wp:positionV>
            <wp:extent cx="5980430" cy="3492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6045"/>
        <w:gridCol w:w="3045"/>
      </w:tblGrid>
      <w:tr>
        <w:trPr>
          <w:trHeight w:hRule="exact" w:val="383"/>
        </w:trPr>
        <w:tc>
          <w:tcPr>
            <w:tcW w:w="6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481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7"/>
                  <wp:effectExtent l="0" t="0" r="0" b="0"/>
                  <wp:wrapNone/>
                  <wp:docPr id="160" name="Picture 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81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7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8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76327</wp:posOffset>
            </wp:positionV>
            <wp:extent cx="5980430" cy="3492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2022-08-15T12:20:47Z</dcterms:created>
  <dcterms:modified xsi:type="dcterms:W3CDTF">2022-08-15T12:20:47Z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