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78EF5D0" w:rsidR="00994BF9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NÁBYTEK HONZA s.r.o.</w:t>
            </w:r>
          </w:p>
          <w:p w14:paraId="42866ED0" w14:textId="76564C31" w:rsidR="000001E2" w:rsidRDefault="007B027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Masarykovo náměstí 701</w:t>
            </w:r>
          </w:p>
          <w:p w14:paraId="3A560AC3" w14:textId="4FA9BB30" w:rsidR="000001E2" w:rsidRDefault="00F4712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295 01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Mnichovo Hradiště</w:t>
            </w:r>
          </w:p>
          <w:p w14:paraId="11E7B595" w14:textId="6CAF0AE5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F47121">
              <w:rPr>
                <w:rFonts w:ascii="Times New Roman" w:hAnsi="Times New Roman"/>
                <w:sz w:val="28"/>
              </w:rPr>
              <w:t>271</w:t>
            </w:r>
            <w:r w:rsidR="00907FF3">
              <w:rPr>
                <w:rFonts w:ascii="Times New Roman" w:hAnsi="Times New Roman"/>
                <w:sz w:val="28"/>
              </w:rPr>
              <w:t>98821</w:t>
            </w:r>
          </w:p>
        </w:tc>
      </w:tr>
    </w:tbl>
    <w:p w14:paraId="6FD9756E" w14:textId="77777777" w:rsidR="00994BF9" w:rsidRPr="00994BF9" w:rsidRDefault="00994BF9" w:rsidP="001663C7">
      <w:pPr>
        <w:ind w:firstLine="0"/>
        <w:rPr>
          <w:rFonts w:ascii="Times New Roman" w:hAnsi="Times New Roman" w:cs="Times New Roman"/>
          <w:szCs w:val="28"/>
        </w:rPr>
      </w:pPr>
    </w:p>
    <w:p w14:paraId="61B5585C" w14:textId="4BCAF3A9" w:rsidR="00994BF9" w:rsidRPr="001663C7" w:rsidRDefault="00994BF9" w:rsidP="001663C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050BBBEF" w14:textId="07C72939" w:rsidR="00994BF9" w:rsidRDefault="000001E2" w:rsidP="0035750F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907FF3">
        <w:rPr>
          <w:rFonts w:ascii="Times New Roman" w:hAnsi="Times New Roman" w:cs="Times New Roman"/>
          <w:szCs w:val="28"/>
        </w:rPr>
        <w:t>nábytek do třídy:</w:t>
      </w:r>
    </w:p>
    <w:p w14:paraId="615563A3" w14:textId="77777777" w:rsidR="00A20A52" w:rsidRPr="00407A1F" w:rsidRDefault="00A20A52" w:rsidP="00A20A52">
      <w:pPr>
        <w:pStyle w:val="Default"/>
        <w:rPr>
          <w:rFonts w:ascii="Times New Roman" w:hAnsi="Times New Roman" w:cs="Times New Roman"/>
          <w:sz w:val="40"/>
          <w:szCs w:val="40"/>
        </w:rPr>
      </w:pPr>
    </w:p>
    <w:tbl>
      <w:tblPr>
        <w:tblW w:w="101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559"/>
        <w:gridCol w:w="1560"/>
      </w:tblGrid>
      <w:tr w:rsidR="00A20A52" w:rsidRPr="00407A1F" w14:paraId="0B081803" w14:textId="77777777" w:rsidTr="00407A1F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DC3C68" w14:textId="4A5A8806" w:rsidR="00A20A52" w:rsidRPr="00407A1F" w:rsidRDefault="000F64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A20A52" w:rsidRPr="00407A1F">
              <w:rPr>
                <w:rFonts w:ascii="Times New Roman" w:hAnsi="Times New Roman" w:cs="Times New Roman"/>
                <w:b/>
                <w:bCs/>
              </w:rPr>
              <w:t>ázev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6339A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>počet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68246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07A1F">
              <w:rPr>
                <w:rFonts w:ascii="Times New Roman" w:hAnsi="Times New Roman" w:cs="Times New Roman"/>
                <w:b/>
                <w:bCs/>
              </w:rPr>
              <w:t>j.c.vč</w:t>
            </w:r>
            <w:proofErr w:type="spellEnd"/>
            <w:r w:rsidRPr="00407A1F">
              <w:rPr>
                <w:rFonts w:ascii="Times New Roman" w:hAnsi="Times New Roman" w:cs="Times New Roman"/>
                <w:b/>
                <w:bCs/>
              </w:rPr>
              <w:t>. DPH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F07D6A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07A1F">
              <w:rPr>
                <w:rFonts w:ascii="Times New Roman" w:hAnsi="Times New Roman" w:cs="Times New Roman"/>
                <w:b/>
                <w:bCs/>
              </w:rPr>
              <w:t>c.c.vč</w:t>
            </w:r>
            <w:proofErr w:type="spellEnd"/>
            <w:r w:rsidRPr="00407A1F">
              <w:rPr>
                <w:rFonts w:ascii="Times New Roman" w:hAnsi="Times New Roman" w:cs="Times New Roman"/>
                <w:b/>
                <w:bCs/>
              </w:rPr>
              <w:t>. DPH</w:t>
            </w:r>
          </w:p>
        </w:tc>
      </w:tr>
      <w:tr w:rsidR="00A20A52" w:rsidRPr="00407A1F" w14:paraId="33BD1ECC" w14:textId="77777777" w:rsidTr="00407A1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008B87" w14:textId="77777777" w:rsidR="00A20A52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SET dvoumístný DANY stavitelný, lavice 3-7, židle 5-7, lavice s koši, deska A buk, hrana černá plastová, kostra RAL 1003 žlutá</w:t>
            </w:r>
          </w:p>
          <w:p w14:paraId="508DF006" w14:textId="24BA66A5" w:rsidR="00407A1F" w:rsidRPr="00407A1F" w:rsidRDefault="00407A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DF436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EBA40" w14:textId="66953305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5</w:t>
            </w:r>
            <w:r w:rsidR="00407A1F">
              <w:rPr>
                <w:rFonts w:ascii="Times New Roman" w:hAnsi="Times New Roman" w:cs="Times New Roman"/>
              </w:rPr>
              <w:t> </w:t>
            </w:r>
            <w:r w:rsidRPr="00407A1F">
              <w:rPr>
                <w:rFonts w:ascii="Times New Roman" w:hAnsi="Times New Roman" w:cs="Times New Roman"/>
              </w:rPr>
              <w:t>695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CBDBD3" w14:textId="6495E798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68</w:t>
            </w:r>
            <w:r w:rsidR="00407A1F">
              <w:rPr>
                <w:rFonts w:ascii="Times New Roman" w:hAnsi="Times New Roman" w:cs="Times New Roman"/>
              </w:rPr>
              <w:t> </w:t>
            </w:r>
            <w:r w:rsidRPr="00407A1F">
              <w:rPr>
                <w:rFonts w:ascii="Times New Roman" w:hAnsi="Times New Roman" w:cs="Times New Roman"/>
              </w:rPr>
              <w:t>340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A20A52" w:rsidRPr="00407A1F" w14:paraId="088A373B" w14:textId="77777777" w:rsidTr="00407A1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2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55FE64" w14:textId="77777777" w:rsidR="00A20A52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katedra DANY pevná, vel. 6, s 1 zásuvkou uzamykatelnou, deska A buk, hrana černá plastová, kostra RAL1003 žlutá</w:t>
            </w:r>
          </w:p>
          <w:p w14:paraId="7953365F" w14:textId="4EE39849" w:rsidR="00407A1F" w:rsidRPr="00407A1F" w:rsidRDefault="00407A1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9D88B" w14:textId="77777777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5140D" w14:textId="5EB6B0CC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4</w:t>
            </w:r>
            <w:r w:rsidR="00407A1F">
              <w:rPr>
                <w:rFonts w:ascii="Times New Roman" w:hAnsi="Times New Roman" w:cs="Times New Roman"/>
              </w:rPr>
              <w:t xml:space="preserve"> </w:t>
            </w:r>
            <w:r w:rsidRPr="00407A1F">
              <w:rPr>
                <w:rFonts w:ascii="Times New Roman" w:hAnsi="Times New Roman" w:cs="Times New Roman"/>
              </w:rPr>
              <w:t>508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6F2277" w14:textId="0DE00195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</w:rPr>
              <w:t>9</w:t>
            </w:r>
            <w:r w:rsidR="00407A1F">
              <w:rPr>
                <w:rFonts w:ascii="Times New Roman" w:hAnsi="Times New Roman" w:cs="Times New Roman"/>
              </w:rPr>
              <w:t> </w:t>
            </w:r>
            <w:r w:rsidRPr="00407A1F">
              <w:rPr>
                <w:rFonts w:ascii="Times New Roman" w:hAnsi="Times New Roman" w:cs="Times New Roman"/>
              </w:rPr>
              <w:t>016</w:t>
            </w:r>
            <w:r w:rsidR="00407A1F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A20A52" w:rsidRPr="00407A1F" w14:paraId="6AC7A286" w14:textId="77777777" w:rsidTr="00407A1F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0173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975799F" w14:textId="0B91ED2F" w:rsidR="00A20A52" w:rsidRPr="00407A1F" w:rsidRDefault="00A20A52">
            <w:pPr>
              <w:pStyle w:val="Default"/>
              <w:rPr>
                <w:rFonts w:ascii="Times New Roman" w:hAnsi="Times New Roman" w:cs="Times New Roman"/>
              </w:rPr>
            </w:pPr>
            <w:r w:rsidRPr="00407A1F">
              <w:rPr>
                <w:rFonts w:ascii="Times New Roman" w:hAnsi="Times New Roman" w:cs="Times New Roman"/>
                <w:b/>
                <w:bCs/>
              </w:rPr>
              <w:t xml:space="preserve">Cena celkem                                                                                                                         </w:t>
            </w:r>
            <w:r w:rsidRPr="00407A1F">
              <w:rPr>
                <w:rFonts w:ascii="Times New Roman" w:hAnsi="Times New Roman" w:cs="Times New Roman"/>
                <w:b/>
                <w:bCs/>
              </w:rPr>
              <w:t>77</w:t>
            </w:r>
            <w:r w:rsidR="00407A1F">
              <w:rPr>
                <w:rFonts w:ascii="Times New Roman" w:hAnsi="Times New Roman" w:cs="Times New Roman"/>
                <w:b/>
                <w:bCs/>
              </w:rPr>
              <w:t> </w:t>
            </w:r>
            <w:r w:rsidRPr="00407A1F">
              <w:rPr>
                <w:rFonts w:ascii="Times New Roman" w:hAnsi="Times New Roman" w:cs="Times New Roman"/>
                <w:b/>
                <w:bCs/>
              </w:rPr>
              <w:t>356</w:t>
            </w:r>
            <w:r w:rsidR="00407A1F">
              <w:rPr>
                <w:rFonts w:ascii="Times New Roman" w:hAnsi="Times New Roman" w:cs="Times New Roman"/>
                <w:b/>
                <w:bCs/>
              </w:rPr>
              <w:t xml:space="preserve"> Kč</w:t>
            </w:r>
          </w:p>
        </w:tc>
      </w:tr>
    </w:tbl>
    <w:p w14:paraId="09B17C20" w14:textId="77777777" w:rsidR="001663C7" w:rsidRPr="00407A1F" w:rsidRDefault="001663C7" w:rsidP="00197F40">
      <w:pPr>
        <w:ind w:firstLine="0"/>
        <w:rPr>
          <w:rFonts w:ascii="Times New Roman" w:hAnsi="Times New Roman" w:cs="Times New Roman"/>
          <w:sz w:val="40"/>
          <w:szCs w:val="44"/>
        </w:rPr>
      </w:pPr>
    </w:p>
    <w:p w14:paraId="0ECD7E3B" w14:textId="77777777" w:rsidR="001663C7" w:rsidRDefault="001663C7" w:rsidP="009960A1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3BE3D42C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663C7">
        <w:rPr>
          <w:rFonts w:ascii="Times New Roman" w:hAnsi="Times New Roman" w:cs="Times New Roman"/>
          <w:szCs w:val="28"/>
        </w:rPr>
        <w:t>2</w:t>
      </w:r>
      <w:r w:rsidR="00407A1F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</w:t>
      </w:r>
      <w:r w:rsidR="00407A1F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407A1F">
        <w:rPr>
          <w:rFonts w:ascii="Times New Roman" w:hAnsi="Times New Roman" w:cs="Times New Roman"/>
          <w:szCs w:val="28"/>
        </w:rPr>
        <w:t>2</w:t>
      </w:r>
    </w:p>
    <w:p w14:paraId="4541E522" w14:textId="7C704FC8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BB1AE41" w14:textId="77777777" w:rsidR="001663C7" w:rsidRDefault="001663C7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1663C7">
      <w:pPr>
        <w:ind w:firstLine="0"/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31F4" w14:textId="77777777" w:rsidR="001A26FE" w:rsidRDefault="001A26FE" w:rsidP="00413AD8">
      <w:pPr>
        <w:spacing w:after="0" w:line="240" w:lineRule="auto"/>
      </w:pPr>
      <w:r>
        <w:separator/>
      </w:r>
    </w:p>
  </w:endnote>
  <w:endnote w:type="continuationSeparator" w:id="0">
    <w:p w14:paraId="71D77FC0" w14:textId="77777777" w:rsidR="001A26FE" w:rsidRDefault="001A26FE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2D1462" w:rsidRDefault="000F64A5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AE3" w14:textId="77777777" w:rsidR="001A26FE" w:rsidRDefault="001A26FE" w:rsidP="00413AD8">
      <w:pPr>
        <w:spacing w:after="0" w:line="240" w:lineRule="auto"/>
      </w:pPr>
      <w:r>
        <w:separator/>
      </w:r>
    </w:p>
  </w:footnote>
  <w:footnote w:type="continuationSeparator" w:id="0">
    <w:p w14:paraId="2A4C5357" w14:textId="77777777" w:rsidR="001A26FE" w:rsidRDefault="001A26FE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2C63"/>
    <w:rsid w:val="000666A8"/>
    <w:rsid w:val="000A22A3"/>
    <w:rsid w:val="000D03A4"/>
    <w:rsid w:val="000D560F"/>
    <w:rsid w:val="000F64A5"/>
    <w:rsid w:val="001067B3"/>
    <w:rsid w:val="00115DE8"/>
    <w:rsid w:val="001654AB"/>
    <w:rsid w:val="001663C7"/>
    <w:rsid w:val="00185C08"/>
    <w:rsid w:val="00197F40"/>
    <w:rsid w:val="001A26FE"/>
    <w:rsid w:val="00297979"/>
    <w:rsid w:val="002A0968"/>
    <w:rsid w:val="00303B8B"/>
    <w:rsid w:val="003307A2"/>
    <w:rsid w:val="0035750F"/>
    <w:rsid w:val="003725B0"/>
    <w:rsid w:val="00392A79"/>
    <w:rsid w:val="003949A4"/>
    <w:rsid w:val="003C514F"/>
    <w:rsid w:val="003D4A19"/>
    <w:rsid w:val="00407A1F"/>
    <w:rsid w:val="00413AD8"/>
    <w:rsid w:val="004A05DC"/>
    <w:rsid w:val="004F370B"/>
    <w:rsid w:val="005017A2"/>
    <w:rsid w:val="005C3395"/>
    <w:rsid w:val="005E3497"/>
    <w:rsid w:val="005F4239"/>
    <w:rsid w:val="00683C63"/>
    <w:rsid w:val="006E42F7"/>
    <w:rsid w:val="006F5CC6"/>
    <w:rsid w:val="00775D05"/>
    <w:rsid w:val="00784FAF"/>
    <w:rsid w:val="00792861"/>
    <w:rsid w:val="007B0276"/>
    <w:rsid w:val="007F6C48"/>
    <w:rsid w:val="008978FB"/>
    <w:rsid w:val="00907FF3"/>
    <w:rsid w:val="00994BF9"/>
    <w:rsid w:val="009960A1"/>
    <w:rsid w:val="00A20A52"/>
    <w:rsid w:val="00C12978"/>
    <w:rsid w:val="00C62FB9"/>
    <w:rsid w:val="00C84318"/>
    <w:rsid w:val="00D0300A"/>
    <w:rsid w:val="00D55635"/>
    <w:rsid w:val="00D800C6"/>
    <w:rsid w:val="00D93DFD"/>
    <w:rsid w:val="00DF5E8E"/>
    <w:rsid w:val="00E07EAA"/>
    <w:rsid w:val="00E24148"/>
    <w:rsid w:val="00F47121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25</cp:revision>
  <cp:lastPrinted>2021-04-27T07:09:00Z</cp:lastPrinted>
  <dcterms:created xsi:type="dcterms:W3CDTF">2019-09-13T09:28:00Z</dcterms:created>
  <dcterms:modified xsi:type="dcterms:W3CDTF">2022-08-15T09:24:00Z</dcterms:modified>
</cp:coreProperties>
</file>