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0CA" w:rsidRPr="003A76EB" w:rsidRDefault="002B10CA" w:rsidP="002B10CA">
      <w:pPr>
        <w:jc w:val="center"/>
        <w:rPr>
          <w:rFonts w:ascii="Arial" w:hAnsi="Arial" w:cs="Arial"/>
          <w:b/>
          <w:sz w:val="52"/>
          <w:szCs w:val="52"/>
        </w:rPr>
      </w:pPr>
      <w:r w:rsidRPr="003A76EB">
        <w:rPr>
          <w:rFonts w:ascii="Arial" w:hAnsi="Arial" w:cs="Arial"/>
          <w:b/>
          <w:sz w:val="52"/>
          <w:szCs w:val="52"/>
        </w:rPr>
        <w:t>Smlouva o dílo</w:t>
      </w:r>
    </w:p>
    <w:p w:rsidR="002B10CA" w:rsidRPr="006D4783" w:rsidRDefault="002B10CA" w:rsidP="002B10CA">
      <w:pPr>
        <w:jc w:val="center"/>
        <w:rPr>
          <w:rFonts w:ascii="Arial" w:hAnsi="Arial" w:cs="Arial"/>
          <w:b/>
          <w:sz w:val="18"/>
          <w:szCs w:val="18"/>
        </w:rPr>
      </w:pPr>
      <w:r w:rsidRPr="006D4783">
        <w:rPr>
          <w:rFonts w:ascii="Arial" w:hAnsi="Arial" w:cs="Arial"/>
          <w:b/>
          <w:sz w:val="18"/>
          <w:szCs w:val="18"/>
        </w:rPr>
        <w:t xml:space="preserve">č. </w:t>
      </w:r>
      <w:r w:rsidRPr="006D4783">
        <w:rPr>
          <w:rFonts w:ascii="Arial" w:hAnsi="Arial" w:cs="Arial"/>
          <w:b/>
          <w:color w:val="000000"/>
          <w:sz w:val="18"/>
          <w:szCs w:val="18"/>
        </w:rPr>
        <w:t>  </w:t>
      </w:r>
      <w:r w:rsidR="008859AB">
        <w:rPr>
          <w:rFonts w:ascii="Arial" w:hAnsi="Arial" w:cs="Arial"/>
          <w:b/>
          <w:color w:val="000000"/>
          <w:sz w:val="18"/>
          <w:szCs w:val="18"/>
        </w:rPr>
        <w:t>75</w:t>
      </w:r>
      <w:r>
        <w:rPr>
          <w:rFonts w:ascii="Arial" w:hAnsi="Arial" w:cs="Arial"/>
          <w:b/>
          <w:color w:val="000000"/>
          <w:sz w:val="18"/>
          <w:szCs w:val="18"/>
        </w:rPr>
        <w:t>/61924008/2022</w:t>
      </w:r>
    </w:p>
    <w:p w:rsidR="002B10CA" w:rsidRPr="003A76EB" w:rsidRDefault="002B10CA" w:rsidP="002B10CA">
      <w:pPr>
        <w:jc w:val="center"/>
        <w:rPr>
          <w:rFonts w:ascii="Arial" w:hAnsi="Arial" w:cs="Arial"/>
          <w:sz w:val="18"/>
          <w:szCs w:val="18"/>
        </w:rPr>
      </w:pPr>
      <w:r w:rsidRPr="003A76EB">
        <w:rPr>
          <w:rFonts w:ascii="Arial" w:hAnsi="Arial" w:cs="Arial"/>
          <w:sz w:val="18"/>
          <w:szCs w:val="18"/>
        </w:rPr>
        <w:t>uzavřená dle § 2586 a násl. zákona č. 89/2012 Sb., občanský zákoník</w:t>
      </w:r>
    </w:p>
    <w:p w:rsidR="002B10CA" w:rsidRPr="00824EBA" w:rsidRDefault="002B10CA" w:rsidP="002B10CA">
      <w:pPr>
        <w:rPr>
          <w:rFonts w:ascii="Arial" w:hAnsi="Arial" w:cs="Arial"/>
        </w:rPr>
      </w:pPr>
    </w:p>
    <w:p w:rsidR="002B10CA" w:rsidRPr="00824EBA" w:rsidRDefault="002B10CA" w:rsidP="002B10C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Článek I. </w:t>
      </w:r>
      <w:r w:rsidRPr="00824EBA">
        <w:rPr>
          <w:rFonts w:ascii="Arial" w:hAnsi="Arial" w:cs="Arial"/>
          <w:b/>
          <w:sz w:val="24"/>
          <w:szCs w:val="24"/>
        </w:rPr>
        <w:t>Smluvní strany</w:t>
      </w:r>
    </w:p>
    <w:p w:rsidR="002B10CA" w:rsidRPr="003A76EB" w:rsidRDefault="002B10CA" w:rsidP="002B10CA">
      <w:pPr>
        <w:ind w:left="2124" w:hanging="2124"/>
        <w:rPr>
          <w:rFonts w:ascii="Arial" w:hAnsi="Arial" w:cs="Arial"/>
          <w:b/>
          <w:sz w:val="20"/>
        </w:rPr>
      </w:pPr>
      <w:r w:rsidRPr="003A76EB">
        <w:rPr>
          <w:rFonts w:ascii="Arial" w:hAnsi="Arial" w:cs="Arial"/>
          <w:b/>
          <w:sz w:val="20"/>
        </w:rPr>
        <w:t>Objednatel:</w:t>
      </w:r>
      <w:r w:rsidRPr="003A76EB">
        <w:rPr>
          <w:rFonts w:ascii="Arial" w:hAnsi="Arial" w:cs="Arial"/>
          <w:b/>
          <w:sz w:val="20"/>
        </w:rPr>
        <w:tab/>
        <w:t>Vyšší odborná škola, Střední průmyslová škola a Obchodní akademie, Čáslav, Přemysla Otakara II.</w:t>
      </w:r>
    </w:p>
    <w:p w:rsidR="002B10CA" w:rsidRPr="00824EBA" w:rsidRDefault="002B10CA" w:rsidP="002B10C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Sídlo:</w:t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>Přemysla Otakara II. 938, 286 14 Čáslav</w:t>
      </w:r>
    </w:p>
    <w:p w:rsidR="002B10CA" w:rsidRPr="00824EBA" w:rsidRDefault="002B10CA" w:rsidP="002B10C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Statutární zástupce:</w:t>
      </w:r>
      <w:r w:rsidRPr="00824EBA">
        <w:rPr>
          <w:rFonts w:ascii="Arial" w:hAnsi="Arial" w:cs="Arial"/>
          <w:sz w:val="20"/>
        </w:rPr>
        <w:tab/>
        <w:t>Mgr. Věrou Szabovou, ředitelkou příspěvkové organizace</w:t>
      </w:r>
    </w:p>
    <w:p w:rsidR="002B10CA" w:rsidRPr="00824EBA" w:rsidRDefault="002B10CA" w:rsidP="002B10C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 xml:space="preserve">Zastoupen </w:t>
      </w:r>
      <w:r w:rsidRPr="00824EBA">
        <w:rPr>
          <w:rFonts w:ascii="Arial" w:hAnsi="Arial" w:cs="Arial"/>
          <w:sz w:val="20"/>
        </w:rPr>
        <w:tab/>
      </w:r>
    </w:p>
    <w:p w:rsidR="002B10CA" w:rsidRPr="00824EBA" w:rsidRDefault="002B10CA" w:rsidP="002B10C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IČ: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>61924008</w:t>
      </w:r>
    </w:p>
    <w:p w:rsidR="002B10CA" w:rsidRPr="00824EBA" w:rsidRDefault="002B10CA" w:rsidP="002B10C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DIČ: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>CZ61924009 (nejsme plátci DPH)</w:t>
      </w:r>
    </w:p>
    <w:p w:rsidR="002B10CA" w:rsidRPr="00824EBA" w:rsidRDefault="002B10CA" w:rsidP="002B10C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Tel.: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="00042F22">
        <w:rPr>
          <w:rFonts w:ascii="Arial" w:hAnsi="Arial" w:cs="Arial"/>
          <w:sz w:val="20"/>
        </w:rPr>
        <w:t>xxxxxxxx</w:t>
      </w:r>
      <w:proofErr w:type="spellEnd"/>
    </w:p>
    <w:p w:rsidR="002B10CA" w:rsidRPr="00824EBA" w:rsidRDefault="002B10CA" w:rsidP="002B10C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 xml:space="preserve">Banka a </w:t>
      </w:r>
      <w:proofErr w:type="spellStart"/>
      <w:proofErr w:type="gramStart"/>
      <w:r w:rsidRPr="00824EBA">
        <w:rPr>
          <w:rFonts w:ascii="Arial" w:hAnsi="Arial" w:cs="Arial"/>
          <w:sz w:val="20"/>
        </w:rPr>
        <w:t>č.ú</w:t>
      </w:r>
      <w:proofErr w:type="spellEnd"/>
      <w:r w:rsidRPr="00824EBA">
        <w:rPr>
          <w:rFonts w:ascii="Arial" w:hAnsi="Arial" w:cs="Arial"/>
          <w:sz w:val="20"/>
        </w:rPr>
        <w:t>.:</w:t>
      </w:r>
      <w:r w:rsidR="00042F22">
        <w:rPr>
          <w:rFonts w:ascii="Arial" w:hAnsi="Arial" w:cs="Arial"/>
          <w:sz w:val="20"/>
        </w:rPr>
        <w:tab/>
      </w:r>
      <w:r w:rsidR="00042F22">
        <w:rPr>
          <w:rFonts w:ascii="Arial" w:hAnsi="Arial" w:cs="Arial"/>
          <w:sz w:val="20"/>
        </w:rPr>
        <w:tab/>
      </w:r>
      <w:proofErr w:type="spellStart"/>
      <w:r w:rsidR="00042F22">
        <w:rPr>
          <w:rFonts w:ascii="Arial" w:hAnsi="Arial" w:cs="Arial"/>
          <w:sz w:val="20"/>
        </w:rPr>
        <w:t>xxxxxxxx</w:t>
      </w:r>
      <w:proofErr w:type="spellEnd"/>
      <w:proofErr w:type="gramEnd"/>
    </w:p>
    <w:p w:rsidR="002B10CA" w:rsidRPr="00824EBA" w:rsidRDefault="002B10CA" w:rsidP="002B10C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(dále jen „</w:t>
      </w:r>
      <w:r w:rsidRPr="00824EBA">
        <w:rPr>
          <w:rFonts w:ascii="Arial" w:hAnsi="Arial" w:cs="Arial"/>
          <w:i/>
          <w:sz w:val="20"/>
        </w:rPr>
        <w:t>Objednatel</w:t>
      </w:r>
      <w:r w:rsidRPr="00824EBA">
        <w:rPr>
          <w:rFonts w:ascii="Arial" w:hAnsi="Arial" w:cs="Arial"/>
          <w:sz w:val="20"/>
        </w:rPr>
        <w:t>“)</w:t>
      </w:r>
    </w:p>
    <w:p w:rsidR="002B10CA" w:rsidRPr="00824EBA" w:rsidRDefault="002B10CA" w:rsidP="002B10CA">
      <w:pPr>
        <w:rPr>
          <w:rFonts w:ascii="Arial" w:hAnsi="Arial" w:cs="Arial"/>
          <w:sz w:val="20"/>
        </w:rPr>
      </w:pPr>
    </w:p>
    <w:p w:rsidR="002B10CA" w:rsidRPr="00824EBA" w:rsidRDefault="002B10CA" w:rsidP="002B10C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A</w:t>
      </w:r>
    </w:p>
    <w:p w:rsidR="002B10CA" w:rsidRPr="00824EBA" w:rsidRDefault="002B10CA" w:rsidP="002B10CA">
      <w:pPr>
        <w:rPr>
          <w:rFonts w:ascii="Arial" w:hAnsi="Arial" w:cs="Arial"/>
          <w:sz w:val="20"/>
        </w:rPr>
      </w:pPr>
    </w:p>
    <w:p w:rsidR="002B10CA" w:rsidRPr="003A76EB" w:rsidRDefault="002B10CA" w:rsidP="002B10CA">
      <w:pPr>
        <w:rPr>
          <w:rFonts w:ascii="Arial" w:hAnsi="Arial" w:cs="Arial"/>
          <w:b/>
          <w:sz w:val="20"/>
        </w:rPr>
      </w:pPr>
      <w:r w:rsidRPr="003A76EB">
        <w:rPr>
          <w:rFonts w:ascii="Arial" w:hAnsi="Arial" w:cs="Arial"/>
          <w:b/>
          <w:sz w:val="20"/>
        </w:rPr>
        <w:t>Zhotovitel:</w:t>
      </w:r>
      <w:r w:rsidRPr="003A76EB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485C1A">
        <w:rPr>
          <w:rFonts w:ascii="Arial" w:hAnsi="Arial" w:cs="Arial"/>
          <w:b/>
        </w:rPr>
        <w:t>SAV spol. s r.o.</w:t>
      </w:r>
    </w:p>
    <w:p w:rsidR="002B10CA" w:rsidRPr="00824EBA" w:rsidRDefault="002B10CA" w:rsidP="002B10C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Sídlo:</w:t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485C1A">
        <w:rPr>
          <w:rFonts w:ascii="Arial" w:hAnsi="Arial" w:cs="Arial"/>
        </w:rPr>
        <w:t>Turkovice 101, 533 63 Turkovice</w:t>
      </w:r>
    </w:p>
    <w:p w:rsidR="002B10CA" w:rsidRPr="00824EBA" w:rsidRDefault="002B10CA" w:rsidP="002B10C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Statutární zástupce:</w:t>
      </w:r>
      <w:r w:rsidRPr="00824EBA">
        <w:rPr>
          <w:rFonts w:ascii="Arial" w:hAnsi="Arial" w:cs="Arial"/>
          <w:sz w:val="20"/>
        </w:rPr>
        <w:tab/>
      </w:r>
      <w:r w:rsidR="00485C1A">
        <w:rPr>
          <w:rFonts w:ascii="Arial" w:hAnsi="Arial" w:cs="Arial"/>
          <w:sz w:val="20"/>
        </w:rPr>
        <w:t>Ladislav Vítek</w:t>
      </w:r>
    </w:p>
    <w:p w:rsidR="002B10CA" w:rsidRPr="00824EBA" w:rsidRDefault="002B10CA" w:rsidP="002B10C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Zastoupen</w:t>
      </w:r>
    </w:p>
    <w:p w:rsidR="002B10CA" w:rsidRPr="00824EBA" w:rsidRDefault="002B10CA" w:rsidP="002B10C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ve věcech technických</w:t>
      </w:r>
      <w:r w:rsidRPr="00824EBA">
        <w:rPr>
          <w:rFonts w:ascii="Arial" w:hAnsi="Arial" w:cs="Arial"/>
          <w:sz w:val="20"/>
        </w:rPr>
        <w:tab/>
      </w:r>
    </w:p>
    <w:p w:rsidR="002B10CA" w:rsidRPr="00824EBA" w:rsidRDefault="002B10CA" w:rsidP="002B10C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IČ: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485C1A">
        <w:rPr>
          <w:rFonts w:ascii="Arial" w:hAnsi="Arial" w:cs="Arial"/>
        </w:rPr>
        <w:t>48153087</w:t>
      </w:r>
    </w:p>
    <w:p w:rsidR="002B10CA" w:rsidRPr="00824EBA" w:rsidRDefault="002B10CA" w:rsidP="002B10C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DIČ:</w:t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</w:rPr>
        <w:t>CZ</w:t>
      </w:r>
      <w:r w:rsidR="00485C1A">
        <w:rPr>
          <w:rFonts w:ascii="Arial" w:hAnsi="Arial" w:cs="Arial"/>
        </w:rPr>
        <w:t>48153087</w:t>
      </w:r>
    </w:p>
    <w:p w:rsidR="002B10CA" w:rsidRPr="00824EBA" w:rsidRDefault="002B10CA" w:rsidP="002B10C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 xml:space="preserve">Banka a </w:t>
      </w:r>
      <w:proofErr w:type="spellStart"/>
      <w:proofErr w:type="gramStart"/>
      <w:r w:rsidRPr="00824EBA">
        <w:rPr>
          <w:rFonts w:ascii="Arial" w:hAnsi="Arial" w:cs="Arial"/>
          <w:sz w:val="20"/>
        </w:rPr>
        <w:t>č.ú</w:t>
      </w:r>
      <w:proofErr w:type="spellEnd"/>
      <w:r w:rsidRPr="00824EBA">
        <w:rPr>
          <w:rFonts w:ascii="Arial" w:hAnsi="Arial" w:cs="Arial"/>
          <w:sz w:val="20"/>
        </w:rPr>
        <w:t>.</w:t>
      </w:r>
      <w:proofErr w:type="gramEnd"/>
      <w:r w:rsidRPr="00824EBA">
        <w:rPr>
          <w:rFonts w:ascii="Arial" w:hAnsi="Arial" w:cs="Arial"/>
          <w:sz w:val="20"/>
        </w:rPr>
        <w:t>:</w:t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042F22">
        <w:rPr>
          <w:rFonts w:ascii="Arial" w:hAnsi="Arial" w:cs="Arial"/>
        </w:rPr>
        <w:t>xxxxxxxx</w:t>
      </w:r>
      <w:bookmarkStart w:id="0" w:name="_GoBack"/>
      <w:bookmarkEnd w:id="0"/>
    </w:p>
    <w:p w:rsidR="002B10CA" w:rsidRPr="00824EBA" w:rsidRDefault="002B10CA" w:rsidP="002B10C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(dále jen „</w:t>
      </w:r>
      <w:r w:rsidRPr="00824EBA">
        <w:rPr>
          <w:rFonts w:ascii="Arial" w:hAnsi="Arial" w:cs="Arial"/>
          <w:i/>
          <w:sz w:val="20"/>
        </w:rPr>
        <w:t>Zhotovitel</w:t>
      </w:r>
      <w:r w:rsidRPr="00824EBA">
        <w:rPr>
          <w:rFonts w:ascii="Arial" w:hAnsi="Arial" w:cs="Arial"/>
          <w:sz w:val="20"/>
        </w:rPr>
        <w:t>“)</w:t>
      </w:r>
    </w:p>
    <w:p w:rsidR="002B10CA" w:rsidRPr="00824EBA" w:rsidRDefault="002B10CA" w:rsidP="002B10CA">
      <w:pPr>
        <w:rPr>
          <w:rFonts w:ascii="Arial" w:hAnsi="Arial" w:cs="Arial"/>
          <w:sz w:val="20"/>
        </w:rPr>
      </w:pPr>
    </w:p>
    <w:p w:rsidR="002B10CA" w:rsidRDefault="002B10CA" w:rsidP="002B10C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(Objednatel a Zhotovitel dále společně jen "Smluvní strany" nebo každý z nich samostatně jen "Smluvní strana")</w:t>
      </w:r>
    </w:p>
    <w:p w:rsidR="002B10CA" w:rsidRPr="00824EBA" w:rsidRDefault="002B10CA" w:rsidP="002B10CA">
      <w:pPr>
        <w:jc w:val="center"/>
        <w:rPr>
          <w:rFonts w:ascii="Arial" w:hAnsi="Arial" w:cs="Arial"/>
          <w:sz w:val="20"/>
        </w:rPr>
      </w:pPr>
    </w:p>
    <w:p w:rsidR="002B10CA" w:rsidRPr="00824EBA" w:rsidRDefault="002B10CA" w:rsidP="002B10CA">
      <w:pPr>
        <w:jc w:val="center"/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uzavírají dnešního dne, měsíce a roku tuto smlouvu o dílo (dále jen „Smlouva“).</w:t>
      </w:r>
    </w:p>
    <w:p w:rsidR="002B10CA" w:rsidRPr="00824EBA" w:rsidRDefault="002B10CA" w:rsidP="002B10CA">
      <w:pPr>
        <w:rPr>
          <w:rFonts w:ascii="Arial" w:hAnsi="Arial" w:cs="Arial"/>
        </w:rPr>
      </w:pPr>
    </w:p>
    <w:p w:rsidR="002B10CA" w:rsidRDefault="002B10CA" w:rsidP="002B10CA">
      <w:pPr>
        <w:jc w:val="center"/>
        <w:rPr>
          <w:rFonts w:ascii="Arial" w:hAnsi="Arial" w:cs="Arial"/>
          <w:b/>
          <w:sz w:val="24"/>
          <w:szCs w:val="24"/>
        </w:rPr>
      </w:pPr>
      <w:r w:rsidRPr="003A76EB">
        <w:rPr>
          <w:rFonts w:ascii="Arial" w:hAnsi="Arial" w:cs="Arial"/>
          <w:b/>
          <w:bCs/>
          <w:sz w:val="24"/>
          <w:szCs w:val="24"/>
        </w:rPr>
        <w:t>Článek II.   Dílo</w:t>
      </w:r>
      <w:r w:rsidRPr="003A76EB">
        <w:rPr>
          <w:rFonts w:ascii="Arial" w:hAnsi="Arial" w:cs="Arial"/>
          <w:b/>
          <w:sz w:val="24"/>
          <w:szCs w:val="24"/>
        </w:rPr>
        <w:t xml:space="preserve"> </w:t>
      </w:r>
    </w:p>
    <w:p w:rsidR="002B10CA" w:rsidRPr="003A76EB" w:rsidRDefault="002B10CA" w:rsidP="002B10CA">
      <w:pPr>
        <w:jc w:val="center"/>
        <w:rPr>
          <w:rFonts w:ascii="Arial" w:hAnsi="Arial" w:cs="Arial"/>
          <w:b/>
          <w:sz w:val="24"/>
          <w:szCs w:val="24"/>
        </w:rPr>
      </w:pPr>
    </w:p>
    <w:p w:rsidR="002B10CA" w:rsidRPr="0008159C" w:rsidRDefault="002B10CA" w:rsidP="002B10C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Předmětem smlouvy je závazek zhotovitele zhotovit dílo na svůj náklad a nebezpečí v souladu s touto smlouvou, výzvou objednatele, nabídkou zhotovitele a závazek objednatele zaplatit za provedení díla sjednanou cenu.</w:t>
      </w:r>
    </w:p>
    <w:p w:rsidR="002B10CA" w:rsidRPr="0008159C" w:rsidRDefault="002B10CA" w:rsidP="002B10CA">
      <w:pPr>
        <w:jc w:val="both"/>
        <w:rPr>
          <w:rFonts w:ascii="Arial" w:hAnsi="Arial" w:cs="Arial"/>
          <w:bCs/>
        </w:rPr>
      </w:pPr>
    </w:p>
    <w:p w:rsidR="002B10CA" w:rsidRPr="0008159C" w:rsidRDefault="002B10CA" w:rsidP="002B10C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Dílem je </w:t>
      </w:r>
      <w:r w:rsidR="005B3C0C">
        <w:rPr>
          <w:rFonts w:ascii="Arial" w:hAnsi="Arial" w:cs="Arial"/>
          <w:sz w:val="22"/>
          <w:szCs w:val="22"/>
        </w:rPr>
        <w:t>zakázka na dodávku a montáž skříní a stolů</w:t>
      </w:r>
      <w:r w:rsidRPr="0008159C">
        <w:rPr>
          <w:rFonts w:ascii="Arial" w:hAnsi="Arial" w:cs="Arial"/>
          <w:sz w:val="22"/>
          <w:szCs w:val="22"/>
        </w:rPr>
        <w:t>. Jedná se o</w:t>
      </w:r>
      <w:r w:rsidRPr="0008159C">
        <w:rPr>
          <w:rFonts w:ascii="Arial" w:hAnsi="Arial" w:cs="Arial"/>
          <w:bCs/>
          <w:sz w:val="22"/>
          <w:szCs w:val="22"/>
        </w:rPr>
        <w:t xml:space="preserve"> </w:t>
      </w:r>
      <w:r w:rsidR="005B3C0C">
        <w:rPr>
          <w:rFonts w:ascii="Arial" w:hAnsi="Arial" w:cs="Arial"/>
          <w:sz w:val="22"/>
          <w:szCs w:val="22"/>
        </w:rPr>
        <w:t>„Vybavení kabinetu</w:t>
      </w:r>
      <w:r w:rsidR="00485C1A">
        <w:rPr>
          <w:rFonts w:ascii="Arial" w:hAnsi="Arial" w:cs="Arial"/>
          <w:sz w:val="22"/>
          <w:szCs w:val="22"/>
        </w:rPr>
        <w:t xml:space="preserve"> v budově</w:t>
      </w:r>
      <w:r w:rsidRPr="0008159C">
        <w:rPr>
          <w:rFonts w:ascii="Arial" w:hAnsi="Arial" w:cs="Arial"/>
          <w:sz w:val="22"/>
          <w:szCs w:val="22"/>
        </w:rPr>
        <w:t xml:space="preserve"> VOŠ, SPŠ a O</w:t>
      </w:r>
      <w:r>
        <w:rPr>
          <w:rFonts w:ascii="Arial" w:hAnsi="Arial" w:cs="Arial"/>
          <w:sz w:val="22"/>
          <w:szCs w:val="22"/>
        </w:rPr>
        <w:t>A Čáslav“. Přesný rozsah</w:t>
      </w:r>
      <w:r w:rsidRPr="0008159C">
        <w:rPr>
          <w:rFonts w:ascii="Arial" w:hAnsi="Arial" w:cs="Arial"/>
          <w:sz w:val="22"/>
          <w:szCs w:val="22"/>
        </w:rPr>
        <w:t xml:space="preserve"> zakázky je uveden </w:t>
      </w:r>
      <w:r>
        <w:rPr>
          <w:rFonts w:ascii="Arial" w:hAnsi="Arial" w:cs="Arial"/>
          <w:color w:val="000000"/>
          <w:sz w:val="22"/>
          <w:szCs w:val="22"/>
        </w:rPr>
        <w:t>v cenové nabídce</w:t>
      </w:r>
      <w:r w:rsidRPr="0008159C">
        <w:rPr>
          <w:rFonts w:ascii="Arial" w:hAnsi="Arial" w:cs="Arial"/>
          <w:color w:val="000000"/>
          <w:sz w:val="22"/>
          <w:szCs w:val="22"/>
        </w:rPr>
        <w:t>.</w:t>
      </w:r>
    </w:p>
    <w:p w:rsidR="002B10CA" w:rsidRDefault="002B10CA" w:rsidP="002B10CA">
      <w:pPr>
        <w:rPr>
          <w:rFonts w:ascii="Arial" w:hAnsi="Arial" w:cs="Arial"/>
          <w:sz w:val="20"/>
        </w:rPr>
      </w:pPr>
    </w:p>
    <w:p w:rsidR="002B10CA" w:rsidRPr="00824EBA" w:rsidRDefault="002B10CA" w:rsidP="002B10CA">
      <w:pPr>
        <w:rPr>
          <w:rFonts w:ascii="Arial" w:hAnsi="Arial" w:cs="Arial"/>
          <w:sz w:val="20"/>
        </w:rPr>
      </w:pPr>
    </w:p>
    <w:p w:rsidR="002B10CA" w:rsidRDefault="002B10CA" w:rsidP="002B10CA">
      <w:pPr>
        <w:jc w:val="center"/>
        <w:rPr>
          <w:rFonts w:ascii="Arial" w:hAnsi="Arial" w:cs="Arial"/>
          <w:b/>
          <w:sz w:val="24"/>
          <w:szCs w:val="24"/>
        </w:rPr>
      </w:pPr>
      <w:r w:rsidRPr="003A76EB">
        <w:rPr>
          <w:rFonts w:ascii="Arial" w:hAnsi="Arial" w:cs="Arial"/>
          <w:b/>
          <w:sz w:val="24"/>
          <w:szCs w:val="24"/>
        </w:rPr>
        <w:t>Článek III. Předmět díla</w:t>
      </w:r>
    </w:p>
    <w:p w:rsidR="002B10CA" w:rsidRPr="003A76EB" w:rsidRDefault="002B10CA" w:rsidP="002B10CA">
      <w:pPr>
        <w:jc w:val="center"/>
        <w:rPr>
          <w:rFonts w:ascii="Arial" w:hAnsi="Arial" w:cs="Arial"/>
          <w:b/>
          <w:sz w:val="24"/>
          <w:szCs w:val="24"/>
        </w:rPr>
      </w:pPr>
    </w:p>
    <w:p w:rsidR="002B10CA" w:rsidRPr="0008159C" w:rsidRDefault="002B10CA" w:rsidP="002B10C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Detailní popis částí díla vč. výstupů je popsán takto:</w:t>
      </w:r>
      <w:r w:rsidR="005B3C0C">
        <w:rPr>
          <w:rFonts w:ascii="Arial" w:hAnsi="Arial" w:cs="Arial"/>
          <w:sz w:val="22"/>
          <w:szCs w:val="22"/>
        </w:rPr>
        <w:t xml:space="preserve"> M</w:t>
      </w:r>
      <w:r w:rsidR="00485C1A">
        <w:rPr>
          <w:rFonts w:ascii="Arial" w:hAnsi="Arial" w:cs="Arial"/>
          <w:sz w:val="22"/>
          <w:szCs w:val="22"/>
        </w:rPr>
        <w:t>ontáž nových nábytkových prvků</w:t>
      </w:r>
      <w:r>
        <w:rPr>
          <w:rFonts w:ascii="Arial" w:hAnsi="Arial" w:cs="Arial"/>
          <w:sz w:val="22"/>
          <w:szCs w:val="22"/>
        </w:rPr>
        <w:t>. Odvoz</w:t>
      </w:r>
      <w:r w:rsidR="00485C1A">
        <w:rPr>
          <w:rFonts w:ascii="Arial" w:hAnsi="Arial" w:cs="Arial"/>
          <w:sz w:val="22"/>
          <w:szCs w:val="22"/>
        </w:rPr>
        <w:t xml:space="preserve"> a likvidace vzniklého odpadu jsou</w:t>
      </w:r>
      <w:r>
        <w:rPr>
          <w:rFonts w:ascii="Arial" w:hAnsi="Arial" w:cs="Arial"/>
          <w:sz w:val="22"/>
          <w:szCs w:val="22"/>
        </w:rPr>
        <w:t xml:space="preserve"> součástí celkové ceny.</w:t>
      </w:r>
    </w:p>
    <w:p w:rsidR="002B10CA" w:rsidRPr="0008159C" w:rsidRDefault="002B10CA" w:rsidP="002B10CA">
      <w:pPr>
        <w:pStyle w:val="Odstavecseseznamem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B10CA" w:rsidRPr="0008159C" w:rsidRDefault="002B10CA" w:rsidP="002B10C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8159C">
        <w:rPr>
          <w:rFonts w:ascii="Arial" w:hAnsi="Arial" w:cs="Arial"/>
          <w:color w:val="000000" w:themeColor="text1"/>
          <w:sz w:val="22"/>
          <w:szCs w:val="22"/>
        </w:rPr>
        <w:t>Dílo bude provedeno v souladu s platnými právními předpisy v době provádění díla.</w:t>
      </w:r>
    </w:p>
    <w:p w:rsidR="002B10CA" w:rsidRPr="0008159C" w:rsidRDefault="002B10CA" w:rsidP="002B10CA">
      <w:pPr>
        <w:rPr>
          <w:rFonts w:ascii="Arial" w:hAnsi="Arial" w:cs="Arial"/>
          <w:color w:val="000000" w:themeColor="text1"/>
        </w:rPr>
      </w:pPr>
    </w:p>
    <w:p w:rsidR="002B10CA" w:rsidRPr="0008159C" w:rsidRDefault="002B10CA" w:rsidP="002B10CA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Zhotovitel není oprávněn provádět vícepráce nebo změnu použitých materiálů nebo způsobu provádění díla stanovených v </w:t>
      </w:r>
      <w:r>
        <w:rPr>
          <w:rFonts w:ascii="Arial" w:hAnsi="Arial" w:cs="Arial"/>
          <w:sz w:val="22"/>
          <w:szCs w:val="22"/>
        </w:rPr>
        <w:t>oceněném výkazu výměr nabídkového</w:t>
      </w:r>
      <w:r w:rsidRPr="0008159C">
        <w:rPr>
          <w:rFonts w:ascii="Arial" w:hAnsi="Arial" w:cs="Arial"/>
          <w:sz w:val="22"/>
          <w:szCs w:val="22"/>
        </w:rPr>
        <w:t xml:space="preserve"> rozpočtu nebo v projektové dokumentaci, pokud tyto práce nebo změny nebyly sjednány dodatkem k této smlouvě. Pokud tak učiní, je povinen na písemné vyzvání objednatele provést okamžitě nápravu. Veškeré náklady s tím spojené nese zhotovitel.</w:t>
      </w:r>
    </w:p>
    <w:p w:rsidR="002B10CA" w:rsidRPr="0008159C" w:rsidRDefault="002B10CA" w:rsidP="002B10CA">
      <w:pPr>
        <w:rPr>
          <w:rFonts w:ascii="Arial" w:hAnsi="Arial" w:cs="Arial"/>
        </w:rPr>
      </w:pPr>
    </w:p>
    <w:p w:rsidR="002B10CA" w:rsidRPr="0008159C" w:rsidRDefault="002B10CA" w:rsidP="002B10CA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Zhotovitel potvrzuje, že se v plném rozsahu seznámil s rozsahem a povahou díla, že jsou mu známy veškeré technické, kvalitativní a jiné podmínky nezbytné k realizaci díla a že disponuje takovými kapacitami a odbornými znalostmi, které jsou k provedení díla nezbytné.</w:t>
      </w:r>
    </w:p>
    <w:p w:rsidR="002B10CA" w:rsidRPr="0008159C" w:rsidRDefault="002B10CA" w:rsidP="002B10CA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2B10CA" w:rsidRPr="0008159C" w:rsidRDefault="002B10CA" w:rsidP="002B10CA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Zhotovitel se zavazuje předat objednateli dílo prosté vad a nedodělků a převést vlastnické právo k němu na objednatele. Objednatel se zavazuje řádně provedené dílo bez vad a nedodělků převzít a zaplatit zhotoviteli sjednanou cenu dle čl. IV. odst. 1. této smlouvy za platebních podmínek sjednaných v této smlouvě.</w:t>
      </w:r>
    </w:p>
    <w:p w:rsidR="002B10CA" w:rsidRDefault="002B10CA" w:rsidP="002B10CA">
      <w:pPr>
        <w:rPr>
          <w:rFonts w:ascii="Arial" w:hAnsi="Arial" w:cs="Arial"/>
        </w:rPr>
      </w:pPr>
    </w:p>
    <w:p w:rsidR="002B10CA" w:rsidRDefault="002B10CA" w:rsidP="002B10CA">
      <w:pPr>
        <w:rPr>
          <w:rFonts w:ascii="Arial" w:hAnsi="Arial" w:cs="Arial"/>
        </w:rPr>
      </w:pPr>
    </w:p>
    <w:p w:rsidR="002B10CA" w:rsidRDefault="002B10CA" w:rsidP="002B10CA">
      <w:pPr>
        <w:rPr>
          <w:rFonts w:ascii="Arial" w:hAnsi="Arial" w:cs="Arial"/>
        </w:rPr>
      </w:pPr>
    </w:p>
    <w:p w:rsidR="002B10CA" w:rsidRDefault="002B10CA" w:rsidP="002B10CA">
      <w:pPr>
        <w:rPr>
          <w:rFonts w:ascii="Arial" w:hAnsi="Arial" w:cs="Arial"/>
        </w:rPr>
      </w:pPr>
    </w:p>
    <w:p w:rsidR="002B10CA" w:rsidRDefault="002B10CA" w:rsidP="002B10CA">
      <w:pPr>
        <w:rPr>
          <w:rFonts w:ascii="Arial" w:hAnsi="Arial" w:cs="Arial"/>
        </w:rPr>
      </w:pPr>
    </w:p>
    <w:p w:rsidR="002B10CA" w:rsidRDefault="002B10CA" w:rsidP="002B10CA">
      <w:pPr>
        <w:rPr>
          <w:rFonts w:ascii="Arial" w:hAnsi="Arial" w:cs="Arial"/>
        </w:rPr>
      </w:pPr>
    </w:p>
    <w:p w:rsidR="002B10CA" w:rsidRDefault="002B10CA" w:rsidP="002B10CA">
      <w:pPr>
        <w:rPr>
          <w:rFonts w:ascii="Arial" w:hAnsi="Arial" w:cs="Arial"/>
        </w:rPr>
      </w:pPr>
    </w:p>
    <w:p w:rsidR="002B10CA" w:rsidRPr="00824EBA" w:rsidRDefault="002B10CA" w:rsidP="002B10CA">
      <w:pPr>
        <w:rPr>
          <w:rFonts w:ascii="Arial" w:hAnsi="Arial" w:cs="Arial"/>
        </w:rPr>
      </w:pPr>
    </w:p>
    <w:p w:rsidR="002B10CA" w:rsidRDefault="002B10CA" w:rsidP="002B10CA">
      <w:pPr>
        <w:jc w:val="center"/>
        <w:rPr>
          <w:rFonts w:ascii="Arial" w:hAnsi="Arial" w:cs="Arial"/>
          <w:b/>
          <w:sz w:val="24"/>
          <w:szCs w:val="24"/>
        </w:rPr>
      </w:pPr>
      <w:r w:rsidRPr="003A76EB">
        <w:rPr>
          <w:rFonts w:ascii="Arial" w:hAnsi="Arial" w:cs="Arial"/>
          <w:b/>
          <w:sz w:val="24"/>
          <w:szCs w:val="24"/>
        </w:rPr>
        <w:t>Článek III.   Čas plnění a místo předávání</w:t>
      </w:r>
    </w:p>
    <w:p w:rsidR="002B10CA" w:rsidRPr="003A76EB" w:rsidRDefault="002B10CA" w:rsidP="002B10CA">
      <w:pPr>
        <w:jc w:val="center"/>
        <w:rPr>
          <w:rFonts w:ascii="Arial" w:hAnsi="Arial" w:cs="Arial"/>
          <w:b/>
          <w:sz w:val="24"/>
          <w:szCs w:val="24"/>
        </w:rPr>
      </w:pPr>
    </w:p>
    <w:p w:rsidR="002B10CA" w:rsidRPr="0008159C" w:rsidRDefault="002B10CA" w:rsidP="002B10CA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Dílo nebo jeho dílčí části budou předávány objednateli osobně. Oprávněnou osobou pro převzetí díla ze strany objednatele jsou osoby uvedené v článku I. smlouvy. Dojde-li ke změně oprávněné osoby, je povinností objednatele oznámit tuto změnu zhotoviteli písemně do třech pracovních dnů.</w:t>
      </w:r>
    </w:p>
    <w:p w:rsidR="002B10CA" w:rsidRPr="0008159C" w:rsidRDefault="002B10CA" w:rsidP="002B10CA">
      <w:pPr>
        <w:rPr>
          <w:rFonts w:ascii="Arial" w:hAnsi="Arial" w:cs="Arial"/>
        </w:rPr>
      </w:pPr>
    </w:p>
    <w:p w:rsidR="002B10CA" w:rsidRPr="0008159C" w:rsidRDefault="002B10CA" w:rsidP="002B10CA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Zhotovitel provede předmět díla definovaný v článku II, odst. 1. v následujících lhůtách:</w:t>
      </w:r>
    </w:p>
    <w:p w:rsidR="002B10CA" w:rsidRPr="0008159C" w:rsidRDefault="002B10CA" w:rsidP="002B10CA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2B10CA" w:rsidRPr="0008159C" w:rsidRDefault="002B10CA" w:rsidP="002B10CA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Odevzdání kompletního díla </w:t>
      </w:r>
      <w:r w:rsidR="005B3C0C">
        <w:rPr>
          <w:rFonts w:ascii="Arial" w:hAnsi="Arial" w:cs="Arial"/>
          <w:b/>
          <w:sz w:val="22"/>
          <w:szCs w:val="22"/>
        </w:rPr>
        <w:t>nejpozději do 31. 8</w:t>
      </w:r>
      <w:r w:rsidR="005D5EDF">
        <w:rPr>
          <w:rFonts w:ascii="Arial" w:hAnsi="Arial" w:cs="Arial"/>
          <w:b/>
          <w:sz w:val="22"/>
          <w:szCs w:val="22"/>
        </w:rPr>
        <w:t>. 2022</w:t>
      </w:r>
      <w:r w:rsidRPr="0008159C">
        <w:rPr>
          <w:rFonts w:ascii="Arial" w:hAnsi="Arial" w:cs="Arial"/>
          <w:sz w:val="22"/>
          <w:szCs w:val="22"/>
        </w:rPr>
        <w:t>.</w:t>
      </w:r>
    </w:p>
    <w:p w:rsidR="002B10CA" w:rsidRPr="0008159C" w:rsidRDefault="002B10CA" w:rsidP="002B10CA">
      <w:pPr>
        <w:rPr>
          <w:rFonts w:ascii="Arial" w:hAnsi="Arial" w:cs="Arial"/>
        </w:rPr>
      </w:pPr>
    </w:p>
    <w:p w:rsidR="002B10CA" w:rsidRPr="0008159C" w:rsidRDefault="002B10CA" w:rsidP="002B10CA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08159C">
        <w:rPr>
          <w:rFonts w:ascii="Arial" w:hAnsi="Arial" w:cs="Arial"/>
          <w:color w:val="000000"/>
          <w:sz w:val="22"/>
          <w:szCs w:val="22"/>
        </w:rPr>
        <w:t xml:space="preserve">Místo provádění díla bude předáno zhotoviteli nejpozději do 3 kalendářních dnů ode dne účinnosti této smlouvy a dílo bude zahájeno nejpozději do 7 kalendářních dnů ode dne předání a převzetí staveniště.  </w:t>
      </w:r>
    </w:p>
    <w:p w:rsidR="002B10CA" w:rsidRPr="0008159C" w:rsidRDefault="002B10CA" w:rsidP="002B10CA">
      <w:pPr>
        <w:rPr>
          <w:rFonts w:ascii="Arial" w:hAnsi="Arial" w:cs="Arial"/>
        </w:rPr>
      </w:pPr>
    </w:p>
    <w:p w:rsidR="002B10CA" w:rsidRPr="0008159C" w:rsidRDefault="002B10CA" w:rsidP="002B10CA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Pro případ prodlení zhotovitele s plněním dílčích termínů uvedených v čl. III, odst. 2 dohodly smluvní strany smluvní pokutu ve výši 0,1% z ceny zdržené fáze nebo její části za každý den prodlení.</w:t>
      </w:r>
    </w:p>
    <w:p w:rsidR="002B10CA" w:rsidRPr="0008159C" w:rsidRDefault="002B10CA" w:rsidP="002B10CA">
      <w:pPr>
        <w:rPr>
          <w:rFonts w:ascii="Arial" w:hAnsi="Arial" w:cs="Arial"/>
        </w:rPr>
      </w:pPr>
    </w:p>
    <w:p w:rsidR="002B10CA" w:rsidRDefault="002B10CA" w:rsidP="002B10CA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Zhotovitel je oprávněn požadovat prodloužení lhůt, pokud prokáže, že nesplnění termínu vzniklo na základě: </w:t>
      </w:r>
    </w:p>
    <w:p w:rsidR="002B10CA" w:rsidRPr="0008159C" w:rsidRDefault="002B10CA" w:rsidP="002B10CA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2B10CA" w:rsidRPr="0008159C" w:rsidRDefault="002B10CA" w:rsidP="002B10CA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a) významných změn v projektu, požadovaných objednatelem, </w:t>
      </w:r>
    </w:p>
    <w:p w:rsidR="002B10CA" w:rsidRPr="0008159C" w:rsidRDefault="002B10CA" w:rsidP="002B10CA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b)závažných příčin, za něž je odpovědný objednatel, </w:t>
      </w:r>
    </w:p>
    <w:p w:rsidR="002B10CA" w:rsidRPr="0008159C" w:rsidRDefault="002B10CA" w:rsidP="002B10CA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c)skutečnosti, že úřady nebo organizace nevydaly přes veškerou vynaloženou snahu ze strany objednatele v přiměřené době potřebná povolení, </w:t>
      </w:r>
    </w:p>
    <w:p w:rsidR="002B10CA" w:rsidRPr="0008159C" w:rsidRDefault="002B10CA" w:rsidP="002B10CA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d)jiných událostí, které nemohl zhotovitel ovlivnit ani předvídat.</w:t>
      </w:r>
    </w:p>
    <w:p w:rsidR="002B10CA" w:rsidRPr="0008159C" w:rsidRDefault="002B10CA" w:rsidP="002B10CA">
      <w:pPr>
        <w:rPr>
          <w:rFonts w:ascii="Arial" w:hAnsi="Arial" w:cs="Arial"/>
        </w:rPr>
      </w:pPr>
    </w:p>
    <w:p w:rsidR="002B10CA" w:rsidRPr="0008159C" w:rsidRDefault="002B10CA" w:rsidP="002B10CA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Dílo je provedeno a připraveno k předání v okamžiku, kdy je provedeno v požadovaném rozs</w:t>
      </w:r>
      <w:r>
        <w:rPr>
          <w:rFonts w:ascii="Arial" w:hAnsi="Arial" w:cs="Arial"/>
          <w:sz w:val="22"/>
          <w:szCs w:val="22"/>
        </w:rPr>
        <w:t>ahu</w:t>
      </w:r>
      <w:r w:rsidRPr="0008159C">
        <w:rPr>
          <w:rFonts w:ascii="Arial" w:hAnsi="Arial" w:cs="Arial"/>
          <w:sz w:val="22"/>
          <w:szCs w:val="22"/>
        </w:rPr>
        <w:t xml:space="preserve"> a schopné běžného provozu ve standardní kvalitě.</w:t>
      </w:r>
    </w:p>
    <w:p w:rsidR="002B10CA" w:rsidRPr="0008159C" w:rsidRDefault="002B10CA" w:rsidP="002B10CA">
      <w:pPr>
        <w:rPr>
          <w:rFonts w:ascii="Arial" w:hAnsi="Arial" w:cs="Arial"/>
        </w:rPr>
      </w:pPr>
    </w:p>
    <w:p w:rsidR="002B10CA" w:rsidRPr="0008159C" w:rsidRDefault="002B10CA" w:rsidP="002B10CA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bCs/>
          <w:sz w:val="22"/>
          <w:szCs w:val="22"/>
        </w:rPr>
        <w:t xml:space="preserve">Místo plnění předmětu smlouvy je sídlo objednatele: </w:t>
      </w:r>
      <w:r w:rsidRPr="0008159C">
        <w:rPr>
          <w:rFonts w:ascii="Arial" w:hAnsi="Arial" w:cs="Arial"/>
          <w:sz w:val="22"/>
          <w:szCs w:val="22"/>
        </w:rPr>
        <w:t>Přemysla Otakara II. 938, 286 14 Čáslav</w:t>
      </w:r>
    </w:p>
    <w:p w:rsidR="002B10CA" w:rsidRPr="00824EBA" w:rsidRDefault="002B10CA" w:rsidP="002B10CA">
      <w:pPr>
        <w:rPr>
          <w:rFonts w:ascii="Arial" w:hAnsi="Arial" w:cs="Arial"/>
          <w:sz w:val="20"/>
        </w:rPr>
      </w:pPr>
    </w:p>
    <w:p w:rsidR="002B10CA" w:rsidRDefault="002B10CA" w:rsidP="002B10C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Článek IV. </w:t>
      </w:r>
      <w:r w:rsidRPr="0008159C">
        <w:rPr>
          <w:rFonts w:ascii="Arial" w:hAnsi="Arial" w:cs="Arial"/>
          <w:b/>
          <w:bCs/>
          <w:sz w:val="24"/>
          <w:szCs w:val="24"/>
        </w:rPr>
        <w:t>Cena díla</w:t>
      </w:r>
    </w:p>
    <w:p w:rsidR="002B10CA" w:rsidRPr="0008159C" w:rsidRDefault="002B10CA" w:rsidP="002B10C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B10CA" w:rsidRPr="00442B39" w:rsidRDefault="002B10CA" w:rsidP="002B10C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</w:rPr>
      </w:pPr>
      <w:r w:rsidRPr="00B10631">
        <w:rPr>
          <w:rFonts w:ascii="Arial" w:hAnsi="Arial" w:cs="Arial"/>
          <w:sz w:val="22"/>
          <w:szCs w:val="22"/>
        </w:rPr>
        <w:t>Cena díla této Smlouvy byla stanovena na základě Nabídky jako cena maximální a nepřekročit</w:t>
      </w:r>
      <w:r>
        <w:rPr>
          <w:rFonts w:ascii="Arial" w:hAnsi="Arial" w:cs="Arial"/>
          <w:sz w:val="22"/>
          <w:szCs w:val="22"/>
        </w:rPr>
        <w:t xml:space="preserve">elná, </w:t>
      </w:r>
      <w:r w:rsidRPr="0008159C">
        <w:rPr>
          <w:rFonts w:ascii="Arial" w:hAnsi="Arial" w:cs="Arial"/>
          <w:sz w:val="22"/>
          <w:szCs w:val="22"/>
        </w:rPr>
        <w:t xml:space="preserve">a to ve </w:t>
      </w:r>
      <w:r w:rsidRPr="00442B39">
        <w:rPr>
          <w:rFonts w:ascii="Arial" w:hAnsi="Arial" w:cs="Arial"/>
          <w:sz w:val="22"/>
          <w:szCs w:val="22"/>
        </w:rPr>
        <w:t xml:space="preserve">výši </w:t>
      </w:r>
      <w:r w:rsidR="005B3C0C">
        <w:rPr>
          <w:rFonts w:ascii="Arial" w:hAnsi="Arial" w:cs="Arial"/>
          <w:b/>
          <w:bCs/>
          <w:sz w:val="22"/>
          <w:szCs w:val="22"/>
        </w:rPr>
        <w:t>86 170</w:t>
      </w:r>
      <w:r w:rsidRPr="00442B39">
        <w:rPr>
          <w:rFonts w:ascii="Arial" w:hAnsi="Arial" w:cs="Arial"/>
          <w:b/>
          <w:bCs/>
          <w:sz w:val="22"/>
          <w:szCs w:val="22"/>
        </w:rPr>
        <w:t>,- Kč bez DPH</w:t>
      </w:r>
      <w:r w:rsidRPr="00442B39">
        <w:rPr>
          <w:rFonts w:ascii="Arial" w:hAnsi="Arial" w:cs="Arial"/>
          <w:sz w:val="22"/>
          <w:szCs w:val="22"/>
        </w:rPr>
        <w:t xml:space="preserve"> (dále jen „Cena díla“), plus 21% DPH ve výši </w:t>
      </w:r>
      <w:r w:rsidR="005B3C0C">
        <w:rPr>
          <w:rFonts w:ascii="Arial" w:hAnsi="Arial" w:cs="Arial"/>
          <w:sz w:val="22"/>
          <w:szCs w:val="22"/>
        </w:rPr>
        <w:t>18 095</w:t>
      </w:r>
      <w:r w:rsidRPr="00442B39">
        <w:rPr>
          <w:rFonts w:ascii="Arial" w:hAnsi="Arial" w:cs="Arial"/>
          <w:sz w:val="22"/>
          <w:szCs w:val="22"/>
        </w:rPr>
        <w:t xml:space="preserve">,- Kč, tj. celkem ve výši </w:t>
      </w:r>
      <w:r w:rsidR="005B3C0C">
        <w:rPr>
          <w:rFonts w:ascii="Arial" w:hAnsi="Arial" w:cs="Arial"/>
          <w:b/>
          <w:bCs/>
          <w:sz w:val="22"/>
          <w:szCs w:val="22"/>
        </w:rPr>
        <w:t>104 265</w:t>
      </w:r>
      <w:r w:rsidRPr="00442B39">
        <w:rPr>
          <w:rFonts w:ascii="Arial" w:hAnsi="Arial" w:cs="Arial"/>
          <w:b/>
          <w:bCs/>
          <w:sz w:val="22"/>
          <w:szCs w:val="22"/>
        </w:rPr>
        <w:t>,- Kč s DPH</w:t>
      </w:r>
    </w:p>
    <w:p w:rsidR="002B10CA" w:rsidRPr="0008159C" w:rsidRDefault="002B10CA" w:rsidP="002B10CA">
      <w:pPr>
        <w:pStyle w:val="Odstavecseseznamem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2B10CA" w:rsidRPr="0008159C" w:rsidRDefault="002B10CA" w:rsidP="002B10C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Zhotovitel zaručuje úplnost rozpočtu ve smyslu § 2621 občanského zákoníku. Cena díla je nejvýše přípustná, nepřekročitelná a zahrnuje veškeré náklady zhotovitele spojené s </w:t>
      </w:r>
      <w:r w:rsidRPr="0008159C">
        <w:rPr>
          <w:rFonts w:ascii="Arial" w:hAnsi="Arial" w:cs="Arial"/>
          <w:sz w:val="22"/>
          <w:szCs w:val="22"/>
        </w:rPr>
        <w:lastRenderedPageBreak/>
        <w:t>provedením díla včetně nakládání se všemi odpady vzniklými při provádění díla, zejména s jejich odvozem nebo likvidací. Skryté překážky provádění díla týkající se místa, kde má být dílo provedeno, oznámí zhotovitel písemně bez zbytečného odkladu objednateli a navrhne změnu díla dle § 2627 občanského zákoníku.</w:t>
      </w:r>
    </w:p>
    <w:p w:rsidR="002B10CA" w:rsidRPr="0008159C" w:rsidRDefault="002B10CA" w:rsidP="002B10CA">
      <w:pPr>
        <w:rPr>
          <w:rFonts w:ascii="Arial" w:hAnsi="Arial" w:cs="Arial"/>
        </w:rPr>
      </w:pPr>
    </w:p>
    <w:p w:rsidR="002B10CA" w:rsidRPr="0008159C" w:rsidRDefault="002B10CA" w:rsidP="002B10C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Upraví-li v průběhu výstavby obecně závazný předpis výši DPH, bude účtována DPH k příslušným zdanitelným plněním ve výši stanovené novou právní úpravou a cena díla bude upravena písemným dodatkem k této smlouvě. </w:t>
      </w:r>
    </w:p>
    <w:p w:rsidR="002B10CA" w:rsidRPr="0008159C" w:rsidRDefault="002B10CA" w:rsidP="002B10CA">
      <w:pPr>
        <w:rPr>
          <w:rFonts w:ascii="Arial" w:hAnsi="Arial" w:cs="Arial"/>
        </w:rPr>
      </w:pPr>
    </w:p>
    <w:p w:rsidR="002B10CA" w:rsidRPr="0008159C" w:rsidRDefault="002B10CA" w:rsidP="002B10C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Nastane-li zcela mimořádná nepředvídatelná okolnost, která dokončení díla podstatně ztíží, může o spravedlivém zvýšení ceny rozhodnout soud ve smyslu ustanovení § 2620 odst. 2 občanského zákoníku.</w:t>
      </w:r>
    </w:p>
    <w:p w:rsidR="002B10CA" w:rsidRPr="00824EBA" w:rsidRDefault="002B10CA" w:rsidP="002B10CA">
      <w:pPr>
        <w:rPr>
          <w:rFonts w:ascii="Arial" w:hAnsi="Arial" w:cs="Arial"/>
        </w:rPr>
      </w:pPr>
    </w:p>
    <w:p w:rsidR="002B10CA" w:rsidRDefault="002B10CA" w:rsidP="002B10CA">
      <w:pPr>
        <w:jc w:val="center"/>
        <w:rPr>
          <w:rFonts w:ascii="Arial" w:hAnsi="Arial" w:cs="Arial"/>
          <w:b/>
          <w:sz w:val="24"/>
          <w:szCs w:val="24"/>
        </w:rPr>
      </w:pPr>
      <w:r w:rsidRPr="0008159C">
        <w:rPr>
          <w:rFonts w:ascii="Arial" w:hAnsi="Arial" w:cs="Arial"/>
          <w:b/>
          <w:sz w:val="24"/>
          <w:szCs w:val="24"/>
        </w:rPr>
        <w:t xml:space="preserve">Článek V. </w:t>
      </w:r>
      <w:r>
        <w:rPr>
          <w:rFonts w:ascii="Arial" w:hAnsi="Arial" w:cs="Arial"/>
          <w:b/>
          <w:sz w:val="24"/>
          <w:szCs w:val="24"/>
        </w:rPr>
        <w:t>Platební podmínky</w:t>
      </w:r>
    </w:p>
    <w:p w:rsidR="002B10CA" w:rsidRPr="00173FF9" w:rsidRDefault="002B10CA" w:rsidP="002B10CA">
      <w:pPr>
        <w:jc w:val="center"/>
        <w:rPr>
          <w:rFonts w:ascii="Arial" w:hAnsi="Arial" w:cs="Arial"/>
          <w:b/>
          <w:sz w:val="24"/>
          <w:szCs w:val="24"/>
        </w:rPr>
      </w:pPr>
    </w:p>
    <w:p w:rsidR="002B10CA" w:rsidRPr="0008159C" w:rsidRDefault="002B10CA" w:rsidP="002B10C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8159C">
        <w:rPr>
          <w:rFonts w:ascii="Arial" w:hAnsi="Arial" w:cs="Arial"/>
          <w:iCs/>
          <w:color w:val="000000"/>
          <w:sz w:val="22"/>
          <w:szCs w:val="22"/>
        </w:rPr>
        <w:t xml:space="preserve">Cena Díla bude Objednatelem zaplacena po předání a převzetí Díla. </w:t>
      </w:r>
    </w:p>
    <w:p w:rsidR="002B10CA" w:rsidRPr="0008159C" w:rsidRDefault="002B10CA" w:rsidP="002B10CA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2B10CA" w:rsidRDefault="002B10CA" w:rsidP="002B10C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8159C">
        <w:rPr>
          <w:rFonts w:ascii="Arial" w:hAnsi="Arial" w:cs="Arial"/>
          <w:iCs/>
          <w:color w:val="000000"/>
          <w:sz w:val="22"/>
          <w:szCs w:val="22"/>
        </w:rPr>
        <w:t>Úhrada bude provedena na základě daňového dokladu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– faktury, obsahující zákonné </w:t>
      </w:r>
      <w:r w:rsidRPr="0008159C">
        <w:rPr>
          <w:rFonts w:ascii="Arial" w:hAnsi="Arial" w:cs="Arial"/>
          <w:iCs/>
          <w:color w:val="000000"/>
          <w:sz w:val="22"/>
          <w:szCs w:val="22"/>
        </w:rPr>
        <w:t xml:space="preserve">náležitosti daňového dokladu, jejíž přílohou bude protokol o předání díla. Faktura je splatná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do 14 dnů od doručení do sídla </w:t>
      </w:r>
      <w:r w:rsidRPr="0008159C">
        <w:rPr>
          <w:rFonts w:ascii="Arial" w:hAnsi="Arial" w:cs="Arial"/>
          <w:iCs/>
          <w:color w:val="000000"/>
          <w:sz w:val="22"/>
          <w:szCs w:val="22"/>
        </w:rPr>
        <w:t>Objednatele.</w:t>
      </w:r>
    </w:p>
    <w:p w:rsidR="002B10CA" w:rsidRPr="0008159C" w:rsidRDefault="002B10CA" w:rsidP="002B10CA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2B10CA" w:rsidRPr="00A9760E" w:rsidRDefault="002B10CA" w:rsidP="002B10C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A9760E">
        <w:rPr>
          <w:rFonts w:ascii="Arial" w:hAnsi="Arial" w:cs="Arial"/>
          <w:iCs/>
          <w:color w:val="000000"/>
          <w:sz w:val="22"/>
          <w:szCs w:val="22"/>
        </w:rPr>
        <w:t xml:space="preserve">Objednatel je oprávněn vrátit fakturu v případě, kdy obsahuje nesprávné nebo neúplné údaje nebo obsahuje nesprávné vyúčtování dohodnuté ceny. V případě oprávněně vrácené faktury vystaví zhotovitel řádnou fakturu s novou lhůtou splatnosti. </w:t>
      </w:r>
    </w:p>
    <w:p w:rsidR="002B10CA" w:rsidRPr="0008159C" w:rsidRDefault="002B10CA" w:rsidP="002B10CA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2B10CA" w:rsidRPr="005E45FC" w:rsidRDefault="002B10CA" w:rsidP="002B10C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Pro případ prodlení objednatele s úhradou faktury, dohodly smluvní strany smluvní úrok z prodlení v zákonné výši.</w:t>
      </w:r>
    </w:p>
    <w:p w:rsidR="002B10CA" w:rsidRPr="00824EBA" w:rsidRDefault="002B10CA" w:rsidP="002B10CA">
      <w:pPr>
        <w:rPr>
          <w:rFonts w:ascii="Arial" w:hAnsi="Arial" w:cs="Arial"/>
          <w:iCs/>
          <w:color w:val="000000"/>
          <w:sz w:val="24"/>
          <w:szCs w:val="24"/>
        </w:rPr>
      </w:pPr>
    </w:p>
    <w:p w:rsidR="002B10CA" w:rsidRPr="005E45FC" w:rsidRDefault="002B10CA" w:rsidP="002B10CA">
      <w:pPr>
        <w:pStyle w:val="Odstavecseseznamem"/>
        <w:numPr>
          <w:ilvl w:val="0"/>
          <w:numId w:val="5"/>
        </w:numPr>
        <w:rPr>
          <w:rFonts w:ascii="Arial" w:hAnsi="Arial" w:cs="Arial"/>
          <w:iCs/>
          <w:color w:val="000000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 xml:space="preserve">Objednatel neposkytuje zálohy. </w:t>
      </w:r>
    </w:p>
    <w:p w:rsidR="002B10CA" w:rsidRDefault="002B10CA" w:rsidP="002B10CA">
      <w:pPr>
        <w:rPr>
          <w:rFonts w:ascii="Arial" w:hAnsi="Arial" w:cs="Arial"/>
        </w:rPr>
      </w:pPr>
    </w:p>
    <w:p w:rsidR="002B10CA" w:rsidRDefault="002B10CA" w:rsidP="002B10CA">
      <w:pPr>
        <w:rPr>
          <w:rFonts w:ascii="Arial" w:hAnsi="Arial" w:cs="Arial"/>
        </w:rPr>
      </w:pPr>
    </w:p>
    <w:p w:rsidR="002B10CA" w:rsidRPr="00824EBA" w:rsidRDefault="002B10CA" w:rsidP="002B10CA">
      <w:pPr>
        <w:rPr>
          <w:rFonts w:ascii="Arial" w:hAnsi="Arial" w:cs="Arial"/>
        </w:rPr>
      </w:pPr>
    </w:p>
    <w:p w:rsidR="002B10CA" w:rsidRDefault="002B10CA" w:rsidP="002B10CA">
      <w:pPr>
        <w:jc w:val="center"/>
        <w:rPr>
          <w:rFonts w:ascii="Arial" w:hAnsi="Arial" w:cs="Arial"/>
          <w:b/>
          <w:sz w:val="24"/>
          <w:szCs w:val="24"/>
        </w:rPr>
      </w:pPr>
      <w:r w:rsidRPr="005E45FC">
        <w:rPr>
          <w:rFonts w:ascii="Arial" w:hAnsi="Arial" w:cs="Arial"/>
          <w:b/>
          <w:sz w:val="24"/>
          <w:szCs w:val="24"/>
        </w:rPr>
        <w:t xml:space="preserve">Článek VI. </w:t>
      </w:r>
      <w:r>
        <w:rPr>
          <w:rFonts w:ascii="Arial" w:hAnsi="Arial" w:cs="Arial"/>
          <w:b/>
          <w:sz w:val="24"/>
          <w:szCs w:val="24"/>
        </w:rPr>
        <w:t>Součinnost smluvních stran</w:t>
      </w:r>
    </w:p>
    <w:p w:rsidR="002B10CA" w:rsidRPr="00173FF9" w:rsidRDefault="002B10CA" w:rsidP="002B10CA">
      <w:pPr>
        <w:jc w:val="center"/>
        <w:rPr>
          <w:rFonts w:ascii="Arial" w:hAnsi="Arial" w:cs="Arial"/>
          <w:b/>
          <w:sz w:val="24"/>
          <w:szCs w:val="24"/>
        </w:rPr>
      </w:pPr>
    </w:p>
    <w:p w:rsidR="002B10CA" w:rsidRPr="005E45FC" w:rsidRDefault="002B10CA" w:rsidP="002B10CA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5E45FC">
        <w:rPr>
          <w:rFonts w:ascii="Arial" w:hAnsi="Arial" w:cs="Arial"/>
          <w:sz w:val="22"/>
          <w:szCs w:val="22"/>
        </w:rPr>
        <w:t>Předání a převzetí staveniště a jeho stavu bude sepsán písemný protokol, podepsaný zástupci obou smluvních stran</w:t>
      </w:r>
      <w:r w:rsidRPr="005E45FC">
        <w:rPr>
          <w:rFonts w:ascii="Arial" w:hAnsi="Arial" w:cs="Arial"/>
        </w:rPr>
        <w:t xml:space="preserve">. </w:t>
      </w:r>
    </w:p>
    <w:p w:rsidR="002B10CA" w:rsidRPr="00824EBA" w:rsidRDefault="002B10CA" w:rsidP="002B10CA">
      <w:pPr>
        <w:rPr>
          <w:rFonts w:ascii="Arial" w:hAnsi="Arial" w:cs="Arial"/>
        </w:rPr>
      </w:pPr>
    </w:p>
    <w:p w:rsidR="002B10CA" w:rsidRPr="005E45FC" w:rsidRDefault="002B10CA" w:rsidP="002B10CA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Objednatel vytvoří zhotoviteli nutné podmínky pro plynulé provádění díla. Umožní jeho zaměstnancům, popřípadě jeho subdodavatelům, vstup do objektu, kde se dílo provádí.</w:t>
      </w:r>
    </w:p>
    <w:p w:rsidR="002B10CA" w:rsidRPr="00824EBA" w:rsidRDefault="002B10CA" w:rsidP="002B10CA">
      <w:pPr>
        <w:rPr>
          <w:rFonts w:ascii="Arial" w:hAnsi="Arial" w:cs="Arial"/>
        </w:rPr>
      </w:pPr>
    </w:p>
    <w:p w:rsidR="002B10CA" w:rsidRPr="005E45FC" w:rsidRDefault="002B10CA" w:rsidP="002B10CA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na stavbě zajistí dodržování bezpečnostních a požárních předpisů a zajistí prokazatelné proškolení všech svých zaměstnanců provádějících stavbu z těchto předpisů.</w:t>
      </w:r>
    </w:p>
    <w:p w:rsidR="002B10CA" w:rsidRDefault="002B10CA" w:rsidP="002B10CA">
      <w:pPr>
        <w:rPr>
          <w:rFonts w:ascii="Arial" w:hAnsi="Arial" w:cs="Arial"/>
        </w:rPr>
      </w:pPr>
    </w:p>
    <w:p w:rsidR="002B10CA" w:rsidRPr="005E45FC" w:rsidRDefault="002B10CA" w:rsidP="002B10CA">
      <w:pPr>
        <w:jc w:val="center"/>
        <w:rPr>
          <w:rFonts w:ascii="Arial" w:hAnsi="Arial" w:cs="Arial"/>
          <w:b/>
          <w:sz w:val="24"/>
          <w:szCs w:val="24"/>
        </w:rPr>
      </w:pPr>
      <w:r w:rsidRPr="005E45FC">
        <w:rPr>
          <w:rFonts w:ascii="Arial" w:hAnsi="Arial" w:cs="Arial"/>
          <w:b/>
          <w:sz w:val="24"/>
          <w:szCs w:val="24"/>
        </w:rPr>
        <w:t>Článek VII. Přechod vlastnického práva a rizik</w:t>
      </w:r>
    </w:p>
    <w:p w:rsidR="002B10CA" w:rsidRPr="00824EBA" w:rsidRDefault="002B10CA" w:rsidP="002B10CA">
      <w:pPr>
        <w:rPr>
          <w:rFonts w:ascii="Arial" w:hAnsi="Arial" w:cs="Arial"/>
        </w:rPr>
      </w:pPr>
    </w:p>
    <w:p w:rsidR="002B10CA" w:rsidRPr="005E45FC" w:rsidRDefault="002B10CA" w:rsidP="002B10CA">
      <w:pPr>
        <w:pStyle w:val="Odstavecseseznamem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Vlastnické právo k dílu přechází ze zhotovitele na objednatele v okamžiku, kdy byl oboustranně podepsán protokol o předání a převzetí.</w:t>
      </w:r>
    </w:p>
    <w:p w:rsidR="002B10CA" w:rsidRPr="005E45FC" w:rsidRDefault="002B10CA" w:rsidP="002B10CA">
      <w:pPr>
        <w:rPr>
          <w:rFonts w:ascii="Arial" w:hAnsi="Arial" w:cs="Arial"/>
          <w:i/>
          <w:iCs/>
        </w:rPr>
      </w:pPr>
    </w:p>
    <w:p w:rsidR="002B10CA" w:rsidRPr="005E45FC" w:rsidRDefault="002B10CA" w:rsidP="002B10CA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 xml:space="preserve">Odpovědnost za škody, rizika a nebezpečí nese zhotovitel do okamžiku písemného předání a převzetí díla. To se týká i odpovědnosti za škodu na věcech určených k zabudování díla, které objednatel nepřevzal. </w:t>
      </w:r>
    </w:p>
    <w:p w:rsidR="002B10CA" w:rsidRPr="00824EBA" w:rsidRDefault="002B10CA" w:rsidP="002B10CA">
      <w:pPr>
        <w:rPr>
          <w:rFonts w:ascii="Arial" w:hAnsi="Arial" w:cs="Arial"/>
        </w:rPr>
      </w:pPr>
    </w:p>
    <w:p w:rsidR="002B10CA" w:rsidRDefault="002B10CA" w:rsidP="002B10CA">
      <w:pPr>
        <w:rPr>
          <w:rFonts w:ascii="Arial" w:hAnsi="Arial" w:cs="Arial"/>
        </w:rPr>
      </w:pPr>
    </w:p>
    <w:p w:rsidR="002B10CA" w:rsidRDefault="002B10CA" w:rsidP="002B10CA">
      <w:pPr>
        <w:jc w:val="center"/>
        <w:rPr>
          <w:rFonts w:ascii="Arial" w:hAnsi="Arial" w:cs="Arial"/>
          <w:b/>
          <w:sz w:val="24"/>
          <w:szCs w:val="24"/>
        </w:rPr>
      </w:pPr>
      <w:r w:rsidRPr="005E45FC">
        <w:rPr>
          <w:rFonts w:ascii="Arial" w:hAnsi="Arial" w:cs="Arial"/>
          <w:b/>
          <w:sz w:val="24"/>
          <w:szCs w:val="24"/>
        </w:rPr>
        <w:t>Článek VIII. Odpovědnost za škody</w:t>
      </w:r>
    </w:p>
    <w:p w:rsidR="002B10CA" w:rsidRPr="005E45FC" w:rsidRDefault="002B10CA" w:rsidP="002B10CA">
      <w:pPr>
        <w:jc w:val="center"/>
        <w:rPr>
          <w:rFonts w:ascii="Arial" w:hAnsi="Arial" w:cs="Arial"/>
          <w:b/>
          <w:sz w:val="24"/>
          <w:szCs w:val="24"/>
        </w:rPr>
      </w:pPr>
    </w:p>
    <w:p w:rsidR="002B10CA" w:rsidRPr="005E45FC" w:rsidRDefault="002B10CA" w:rsidP="002B10CA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odpovídá za veškeré škody, které jeho činností při provádění díla vzniknou objednateli nebo třetím osobám a zavazuje se nahradit je především uvedením v předešlý stav a není-li to možné, v penězích.</w:t>
      </w:r>
    </w:p>
    <w:p w:rsidR="002B10CA" w:rsidRPr="00824EBA" w:rsidRDefault="002B10CA" w:rsidP="002B10CA">
      <w:pPr>
        <w:rPr>
          <w:rFonts w:ascii="Arial" w:hAnsi="Arial" w:cs="Arial"/>
        </w:rPr>
      </w:pPr>
      <w:r w:rsidRPr="00824EBA">
        <w:rPr>
          <w:rFonts w:ascii="Arial" w:hAnsi="Arial" w:cs="Arial"/>
        </w:rPr>
        <w:t xml:space="preserve"> </w:t>
      </w:r>
    </w:p>
    <w:p w:rsidR="002B10CA" w:rsidRPr="005E45FC" w:rsidRDefault="002B10CA" w:rsidP="002B10CA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 xml:space="preserve">Objednatel stanoví přiměřenou lhůtu, do které má být škoda napravena. Pokud nedojde k nápravě závadného stavu do </w:t>
      </w:r>
      <w:r w:rsidRPr="00425CEE">
        <w:rPr>
          <w:rFonts w:ascii="Arial" w:hAnsi="Arial" w:cs="Arial"/>
          <w:sz w:val="22"/>
          <w:szCs w:val="22"/>
        </w:rPr>
        <w:t>15</w:t>
      </w:r>
      <w:r w:rsidRPr="005E45FC">
        <w:rPr>
          <w:rFonts w:ascii="Arial" w:hAnsi="Arial" w:cs="Arial"/>
          <w:sz w:val="22"/>
          <w:szCs w:val="22"/>
        </w:rPr>
        <w:t xml:space="preserve"> kalendářních dní po uplynutí této lhůty, jde o podstatné porušení smlouvy a objednatel je v takovém případě oprávněn od smlouvy odstoupit. </w:t>
      </w:r>
    </w:p>
    <w:p w:rsidR="002B10CA" w:rsidRPr="00824EBA" w:rsidRDefault="002B10CA" w:rsidP="002B10CA">
      <w:pPr>
        <w:rPr>
          <w:rFonts w:ascii="Arial" w:hAnsi="Arial" w:cs="Arial"/>
        </w:rPr>
      </w:pPr>
    </w:p>
    <w:p w:rsidR="002B10CA" w:rsidRPr="005E45FC" w:rsidRDefault="002B10CA" w:rsidP="002B10CA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se zprostí odpovědnosti za škodu na díle samém a věcech určených k zabudování do díla, pokud jednoznačně prokáže, že škodu způsobil objednatel výlučně svým jednáním. V takovém případě se zavazuje uvést věci do původního stavu na náklady objednatele.</w:t>
      </w:r>
    </w:p>
    <w:p w:rsidR="002B10CA" w:rsidRPr="00824EBA" w:rsidRDefault="002B10CA" w:rsidP="002B10CA">
      <w:pPr>
        <w:rPr>
          <w:rFonts w:ascii="Arial" w:hAnsi="Arial" w:cs="Arial"/>
        </w:rPr>
      </w:pPr>
    </w:p>
    <w:p w:rsidR="002B10CA" w:rsidRDefault="002B10CA" w:rsidP="002B10CA">
      <w:pPr>
        <w:jc w:val="center"/>
        <w:rPr>
          <w:rFonts w:ascii="Arial" w:hAnsi="Arial" w:cs="Arial"/>
          <w:b/>
          <w:sz w:val="24"/>
          <w:szCs w:val="24"/>
        </w:rPr>
      </w:pPr>
      <w:r w:rsidRPr="005E45FC">
        <w:rPr>
          <w:rFonts w:ascii="Arial" w:hAnsi="Arial" w:cs="Arial"/>
          <w:b/>
          <w:sz w:val="24"/>
          <w:szCs w:val="24"/>
        </w:rPr>
        <w:t>Článek IX. Předání a převzetí díla</w:t>
      </w:r>
    </w:p>
    <w:p w:rsidR="002B10CA" w:rsidRPr="005E45FC" w:rsidRDefault="002B10CA" w:rsidP="002B10CA">
      <w:pPr>
        <w:jc w:val="center"/>
        <w:rPr>
          <w:rFonts w:ascii="Arial" w:hAnsi="Arial" w:cs="Arial"/>
          <w:b/>
          <w:sz w:val="24"/>
          <w:szCs w:val="24"/>
        </w:rPr>
      </w:pPr>
    </w:p>
    <w:p w:rsidR="002B10CA" w:rsidRPr="005E45FC" w:rsidRDefault="002B10CA" w:rsidP="002B10C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splní svou povinnost provést dílo jeho řá</w:t>
      </w:r>
      <w:r>
        <w:rPr>
          <w:rFonts w:ascii="Arial" w:hAnsi="Arial" w:cs="Arial"/>
          <w:sz w:val="22"/>
          <w:szCs w:val="22"/>
        </w:rPr>
        <w:t>dným ukončením a protokolárním předáním objednateli po odstranění</w:t>
      </w:r>
      <w:r w:rsidRPr="005E45FC">
        <w:rPr>
          <w:rFonts w:ascii="Arial" w:hAnsi="Arial" w:cs="Arial"/>
          <w:sz w:val="22"/>
          <w:szCs w:val="22"/>
        </w:rPr>
        <w:t xml:space="preserve"> případných vad a nedodělků </w:t>
      </w:r>
      <w:r>
        <w:rPr>
          <w:rFonts w:ascii="Arial" w:hAnsi="Arial" w:cs="Arial"/>
          <w:sz w:val="22"/>
          <w:szCs w:val="22"/>
        </w:rPr>
        <w:t>a dodáním veškeré dokumentace, zejména prohlášení o shodě nebo</w:t>
      </w:r>
      <w:r w:rsidRPr="005E45FC">
        <w:rPr>
          <w:rFonts w:ascii="Arial" w:hAnsi="Arial" w:cs="Arial"/>
          <w:sz w:val="22"/>
          <w:szCs w:val="22"/>
        </w:rPr>
        <w:t xml:space="preserve"> o tom, že takové prohlášení není třeba, revizí, zkoušek, atestů, dokumentace skutečného provedení apod. Objednatel nepřevezme dílo, které je neúplné, a to ani v případě, že vykazuje vady, jejichž původ je v podkladech, které sám předal, za předpokladu, že zhotovitel na možnost takových vad neupozornil, ačkoli o nich věděl nebo podle všech okolností měl vědět nebo pokud objednatel zpracoval podklady na základě nesprávných údajů zhotovitele.</w:t>
      </w:r>
    </w:p>
    <w:p w:rsidR="002B10CA" w:rsidRPr="00824EBA" w:rsidRDefault="002B10CA" w:rsidP="002B10CA">
      <w:pPr>
        <w:rPr>
          <w:rFonts w:ascii="Arial" w:hAnsi="Arial" w:cs="Arial"/>
        </w:rPr>
      </w:pPr>
    </w:p>
    <w:p w:rsidR="002B10CA" w:rsidRPr="005E45FC" w:rsidRDefault="002B10CA" w:rsidP="002B10C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 w:rsidRPr="005E45FC">
        <w:rPr>
          <w:rFonts w:ascii="Arial" w:hAnsi="Arial" w:cs="Arial"/>
          <w:bCs/>
          <w:sz w:val="22"/>
          <w:szCs w:val="22"/>
        </w:rPr>
        <w:t xml:space="preserve">Objednatel může podle § 2628 občanského zákoníku převzít dílo, pokud vykazuje pouze ojedinělé drobné zjevné vady nebo nedodělky, které samy o sobě ani ve spojení s jinými nebrání jeho užívání za předpokladu, že byly uvedeny v protokolu o předání a převzetí s termínem jejich odstranění nejpozději do </w:t>
      </w:r>
      <w:r w:rsidRPr="00425CEE">
        <w:rPr>
          <w:rFonts w:ascii="Arial" w:hAnsi="Arial" w:cs="Arial"/>
          <w:bCs/>
          <w:sz w:val="22"/>
          <w:szCs w:val="22"/>
        </w:rPr>
        <w:t>15</w:t>
      </w:r>
      <w:r w:rsidRPr="005E45FC">
        <w:rPr>
          <w:rFonts w:ascii="Arial" w:hAnsi="Arial" w:cs="Arial"/>
          <w:bCs/>
          <w:sz w:val="22"/>
          <w:szCs w:val="22"/>
        </w:rPr>
        <w:t xml:space="preserve"> kalendářních dnů, pokud nebylo dohodnuto jinak.</w:t>
      </w:r>
    </w:p>
    <w:p w:rsidR="002B10CA" w:rsidRDefault="002B10CA" w:rsidP="002B10CA">
      <w:pPr>
        <w:rPr>
          <w:rFonts w:ascii="Arial" w:hAnsi="Arial" w:cs="Arial"/>
        </w:rPr>
      </w:pPr>
      <w:r w:rsidRPr="00824EBA">
        <w:rPr>
          <w:rFonts w:ascii="Arial" w:hAnsi="Arial" w:cs="Arial"/>
        </w:rPr>
        <w:t xml:space="preserve"> </w:t>
      </w:r>
    </w:p>
    <w:p w:rsidR="002B10CA" w:rsidRDefault="002B10CA" w:rsidP="002B10CA">
      <w:pPr>
        <w:rPr>
          <w:rFonts w:ascii="Arial" w:hAnsi="Arial" w:cs="Arial"/>
        </w:rPr>
      </w:pPr>
    </w:p>
    <w:p w:rsidR="002B10CA" w:rsidRPr="00824EBA" w:rsidRDefault="002B10CA" w:rsidP="002B10CA">
      <w:pPr>
        <w:rPr>
          <w:rFonts w:ascii="Arial" w:hAnsi="Arial" w:cs="Arial"/>
        </w:rPr>
      </w:pPr>
    </w:p>
    <w:p w:rsidR="002B10CA" w:rsidRPr="00173FF9" w:rsidRDefault="002B10CA" w:rsidP="002B10C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Zhotovitel zabezpečí nejpozději k datu přejímacího řízení zejména:  </w:t>
      </w:r>
    </w:p>
    <w:p w:rsidR="002B10CA" w:rsidRPr="005E45FC" w:rsidRDefault="002B10CA" w:rsidP="002B10CA">
      <w:pPr>
        <w:pStyle w:val="Odstavecseseznamem"/>
        <w:ind w:left="360"/>
        <w:rPr>
          <w:rFonts w:ascii="Arial" w:hAnsi="Arial" w:cs="Arial"/>
        </w:rPr>
      </w:pPr>
      <w:r w:rsidRPr="005E45FC">
        <w:rPr>
          <w:rFonts w:ascii="Arial" w:hAnsi="Arial" w:cs="Arial"/>
        </w:rPr>
        <w:t xml:space="preserve">      </w:t>
      </w:r>
    </w:p>
    <w:p w:rsidR="002B10CA" w:rsidRPr="00173FF9" w:rsidRDefault="002B10CA" w:rsidP="002B10CA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účast svého zástupce oprávněného přebírat závazky z tohoto řízení vyplývající,</w:t>
      </w:r>
    </w:p>
    <w:p w:rsidR="002B10CA" w:rsidRPr="00173FF9" w:rsidRDefault="002B10CA" w:rsidP="002B10CA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účast zástupců svých dodavatelů, je-li k řádnému převzetí nutná,</w:t>
      </w:r>
    </w:p>
    <w:p w:rsidR="002B10CA" w:rsidRPr="00173FF9" w:rsidRDefault="002B10CA" w:rsidP="002B10CA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doklady nezbytné pro provedení přejímacího řízení, zejména:</w:t>
      </w:r>
    </w:p>
    <w:p w:rsidR="002B10CA" w:rsidRPr="00173FF9" w:rsidRDefault="002B10CA" w:rsidP="002B10CA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atesty, pasporty, kopie záručních listů,</w:t>
      </w:r>
    </w:p>
    <w:p w:rsidR="002B10CA" w:rsidRPr="00173FF9" w:rsidRDefault="002B10CA" w:rsidP="002B10CA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prohlášení o shodě na výrobky, které byly při stavbě použity a pro které je to stanoveno ve smyslu zákona č. 22/1997 Sb., o technických požadavcích na výrobky a o změně a doplnění některých zákonů ve znění pozdějších předpisů, (prohlášení o shodě na použité technologie a materiály musí mít náležitosti stanovené v § 13 nařízení vlády č. 163/2002 Sb., kterým se stanoví technické požadavky na vybrané stavební výrobky, ve znění pozdějších předpisů), ujištění o shodě na výrobky, pro které se prohlášení o shodě výslovně nevyžaduje,</w:t>
      </w:r>
    </w:p>
    <w:p w:rsidR="002B10CA" w:rsidRPr="00173FF9" w:rsidRDefault="002B10CA" w:rsidP="002B10CA">
      <w:pPr>
        <w:pStyle w:val="Odstavecseseznamem"/>
        <w:numPr>
          <w:ilvl w:val="1"/>
          <w:numId w:val="10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doklady o provedených revizích a zkouškách. </w:t>
      </w:r>
    </w:p>
    <w:p w:rsidR="002B10CA" w:rsidRPr="00824EBA" w:rsidRDefault="002B10CA" w:rsidP="002B10CA">
      <w:pPr>
        <w:rPr>
          <w:rFonts w:ascii="Arial" w:hAnsi="Arial" w:cs="Arial"/>
        </w:rPr>
      </w:pPr>
    </w:p>
    <w:p w:rsidR="002B10CA" w:rsidRPr="00173FF9" w:rsidRDefault="002B10CA" w:rsidP="002B10CA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Náklady spojené s vyhotovením nezbytných dokladů pro provedení přejímacího řízení jsou součástí ceny díla. </w:t>
      </w:r>
    </w:p>
    <w:p w:rsidR="002B10CA" w:rsidRPr="005E45FC" w:rsidRDefault="002B10CA" w:rsidP="002B10CA">
      <w:pPr>
        <w:pStyle w:val="Odstavecseseznamem"/>
        <w:ind w:left="360"/>
        <w:rPr>
          <w:rFonts w:ascii="Arial" w:hAnsi="Arial" w:cs="Arial"/>
        </w:rPr>
      </w:pPr>
    </w:p>
    <w:p w:rsidR="002B10CA" w:rsidRPr="00173FF9" w:rsidRDefault="002B10CA" w:rsidP="002B10CA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V protokolu o předání a převzetí obě smluvní strany uvedou zejména:</w:t>
      </w:r>
    </w:p>
    <w:p w:rsidR="002B10CA" w:rsidRPr="00173FF9" w:rsidRDefault="002B10CA" w:rsidP="002B10CA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zhodnocení prací, zejména jejich jakosti,</w:t>
      </w:r>
    </w:p>
    <w:p w:rsidR="002B10CA" w:rsidRPr="00173FF9" w:rsidRDefault="002B10CA" w:rsidP="002B10CA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prohlášení objednatele, že předávané dílo přejímá nebo nepřejímá,</w:t>
      </w:r>
    </w:p>
    <w:p w:rsidR="002B10CA" w:rsidRPr="00173FF9" w:rsidRDefault="002B10CA" w:rsidP="002B10CA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soupis zjištěných vad a nedodělků a dohodnuté lhůty k jejich odstranění, způsobu odstranění a kdo nese náklady na odstranění. V případě, že nebude v protokolu o předání a převzetí uvedeno, kdo nese náklady na odstranění vad či nedodělků, má se za to, že náklady nese zhotovitel,</w:t>
      </w:r>
    </w:p>
    <w:p w:rsidR="002B10CA" w:rsidRPr="00173FF9" w:rsidRDefault="002B10CA" w:rsidP="002B10CA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dohodu o jiných právech z odpovědnosti za vady (dohoda o prodloužení záruční doby nebo slevě z ceny za dílo); tyto dohody jsou účinné, jen pokud byly následně sjednány v dodatku k této smlouvě,</w:t>
      </w:r>
    </w:p>
    <w:p w:rsidR="002B10CA" w:rsidRPr="00173FF9" w:rsidRDefault="002B10CA" w:rsidP="002B10CA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určení nového termínu pro předání a převzetí díla, pokud objednatel dílo nepřevzal.</w:t>
      </w:r>
    </w:p>
    <w:p w:rsidR="002B10CA" w:rsidRPr="00824EBA" w:rsidRDefault="002B10CA" w:rsidP="002B10CA">
      <w:pPr>
        <w:rPr>
          <w:rFonts w:ascii="Arial" w:hAnsi="Arial" w:cs="Arial"/>
        </w:rPr>
      </w:pPr>
    </w:p>
    <w:p w:rsidR="002B10CA" w:rsidRPr="00173FF9" w:rsidRDefault="002B10CA" w:rsidP="002B10CA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K podepsání protokolu o předání a převzetí je oprávněna za zhotovitele osoba uvedená jako zástupce v článku I. a za objednatele osoba uvedená v článku I.</w:t>
      </w:r>
    </w:p>
    <w:p w:rsidR="002B10CA" w:rsidRPr="00824EBA" w:rsidRDefault="002B10CA" w:rsidP="002B10CA">
      <w:pPr>
        <w:rPr>
          <w:rFonts w:ascii="Arial" w:hAnsi="Arial" w:cs="Arial"/>
        </w:rPr>
      </w:pPr>
    </w:p>
    <w:p w:rsidR="002B10CA" w:rsidRDefault="002B10CA" w:rsidP="002B10CA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Zhotovitel je povinen písemně oznámit objednateli nejpozději 2 kalendářní dny předem, kdy bude dílo připraveno k předání a sdělit, kdy bude předání zahájeno a jak bude probíhat. </w:t>
      </w:r>
    </w:p>
    <w:p w:rsidR="002B10CA" w:rsidRPr="004A20C9" w:rsidRDefault="002B10CA" w:rsidP="002B10CA">
      <w:pPr>
        <w:pStyle w:val="Odstavecseseznamem"/>
        <w:rPr>
          <w:rFonts w:ascii="Arial" w:hAnsi="Arial" w:cs="Arial"/>
          <w:sz w:val="22"/>
          <w:szCs w:val="22"/>
        </w:rPr>
      </w:pPr>
    </w:p>
    <w:p w:rsidR="002B10CA" w:rsidRPr="00173FF9" w:rsidRDefault="002B10CA" w:rsidP="002B10CA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Záruční doba na provedené dílo činí 36 měsíců od data převzetí hotového díla.</w:t>
      </w:r>
    </w:p>
    <w:p w:rsidR="002B10CA" w:rsidRPr="00824EBA" w:rsidRDefault="002B10CA" w:rsidP="002B10CA">
      <w:pPr>
        <w:rPr>
          <w:rFonts w:ascii="Arial" w:hAnsi="Arial" w:cs="Arial"/>
        </w:rPr>
      </w:pPr>
    </w:p>
    <w:p w:rsidR="002B10CA" w:rsidRDefault="002B10CA" w:rsidP="002B10CA">
      <w:pPr>
        <w:jc w:val="center"/>
        <w:rPr>
          <w:rFonts w:ascii="Arial" w:hAnsi="Arial" w:cs="Arial"/>
          <w:b/>
          <w:sz w:val="24"/>
          <w:szCs w:val="24"/>
        </w:rPr>
      </w:pPr>
      <w:r w:rsidRPr="005E45FC">
        <w:rPr>
          <w:rFonts w:ascii="Arial" w:hAnsi="Arial" w:cs="Arial"/>
          <w:b/>
          <w:sz w:val="24"/>
          <w:szCs w:val="24"/>
        </w:rPr>
        <w:t>Článek X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5E45FC">
        <w:rPr>
          <w:rFonts w:ascii="Arial" w:hAnsi="Arial" w:cs="Arial"/>
          <w:b/>
          <w:sz w:val="24"/>
          <w:szCs w:val="24"/>
        </w:rPr>
        <w:t>Odstoupení od smlouvy</w:t>
      </w:r>
    </w:p>
    <w:p w:rsidR="002B10CA" w:rsidRPr="00173FF9" w:rsidRDefault="002B10CA" w:rsidP="002B10CA">
      <w:pPr>
        <w:jc w:val="center"/>
        <w:rPr>
          <w:rFonts w:ascii="Arial" w:hAnsi="Arial" w:cs="Arial"/>
          <w:b/>
          <w:sz w:val="24"/>
          <w:szCs w:val="24"/>
        </w:rPr>
      </w:pPr>
    </w:p>
    <w:p w:rsidR="002B10CA" w:rsidRPr="00173FF9" w:rsidRDefault="002B10CA" w:rsidP="002B10CA">
      <w:pPr>
        <w:pStyle w:val="Odstavecseseznamem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Objednatel má právo odstoupit od této smlouvy. Takové odstoupení je účinné dnem jeho doručení zhotoviteli.</w:t>
      </w:r>
    </w:p>
    <w:p w:rsidR="002B10CA" w:rsidRPr="00173FF9" w:rsidRDefault="002B10CA" w:rsidP="002B10CA">
      <w:pPr>
        <w:pStyle w:val="Odstavecseseznamem"/>
        <w:ind w:left="360"/>
        <w:rPr>
          <w:rFonts w:ascii="Arial" w:hAnsi="Arial" w:cs="Arial"/>
        </w:rPr>
      </w:pPr>
    </w:p>
    <w:p w:rsidR="002B10CA" w:rsidRDefault="002B10CA" w:rsidP="002B10C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 případě, že dojde k odstoupení od této smlouvy z důvodů na straně objednatele, bude zhotovitel práce rozpracované ke dni zrušení nebo odstoupení fakturovat objednateli ve výši vzájemně dohodnutého rozsahu vykonaných prací ke dni zrušení nebo odstoupení od této smlouvy, a to podílem z ujednané ceny.</w:t>
      </w:r>
    </w:p>
    <w:p w:rsidR="002B10CA" w:rsidRPr="00173FF9" w:rsidRDefault="002B10CA" w:rsidP="002B10CA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2B10CA" w:rsidRPr="00173FF9" w:rsidRDefault="002B10CA" w:rsidP="002B10C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Zhotovitel má právo odstoupit od této smlouvy pouze v případě trvání objednatelova závažného porušení povinností plynoucích z této smlouvy, na které zhotovitel objednatele předem písemně upozornil a poskytnul mu nejméně 30 denní lhůtu k nápravě a objednatel v této lhůtě závažné porušení svých povinností nenapravil. Odstoupení musí být provedeno písemně a doručeno objednateli.</w:t>
      </w:r>
    </w:p>
    <w:p w:rsidR="002B10CA" w:rsidRDefault="002B10CA" w:rsidP="002B10CA">
      <w:pPr>
        <w:rPr>
          <w:rFonts w:ascii="Arial" w:hAnsi="Arial" w:cs="Arial"/>
        </w:rPr>
      </w:pPr>
    </w:p>
    <w:p w:rsidR="002B10CA" w:rsidRDefault="002B10CA" w:rsidP="002B10CA">
      <w:pPr>
        <w:jc w:val="center"/>
        <w:rPr>
          <w:rFonts w:ascii="Arial" w:hAnsi="Arial" w:cs="Arial"/>
          <w:b/>
          <w:sz w:val="24"/>
          <w:szCs w:val="24"/>
        </w:rPr>
      </w:pPr>
      <w:r w:rsidRPr="005E45FC">
        <w:rPr>
          <w:rFonts w:ascii="Arial" w:hAnsi="Arial" w:cs="Arial"/>
          <w:b/>
          <w:sz w:val="24"/>
          <w:szCs w:val="24"/>
        </w:rPr>
        <w:t>Článek XI.   Závěrečná ustanovení</w:t>
      </w:r>
    </w:p>
    <w:p w:rsidR="002B10CA" w:rsidRPr="005E45FC" w:rsidRDefault="002B10CA" w:rsidP="002B10CA">
      <w:pPr>
        <w:jc w:val="center"/>
        <w:rPr>
          <w:rFonts w:ascii="Arial" w:hAnsi="Arial" w:cs="Arial"/>
          <w:b/>
          <w:sz w:val="24"/>
          <w:szCs w:val="24"/>
        </w:rPr>
      </w:pPr>
    </w:p>
    <w:p w:rsidR="002B10CA" w:rsidRPr="00173FF9" w:rsidRDefault="002B10CA" w:rsidP="002B10CA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 případě změny údajů uvedených v článku I., týkající se smluvních stran, je povinna ta smluvní strana, u které změna nastala, informovat o ní druhou</w:t>
      </w:r>
      <w:r>
        <w:rPr>
          <w:rFonts w:ascii="Arial" w:hAnsi="Arial" w:cs="Arial"/>
          <w:sz w:val="22"/>
          <w:szCs w:val="22"/>
        </w:rPr>
        <w:t xml:space="preserve"> smluvní stranu, a to průkazným </w:t>
      </w:r>
      <w:r w:rsidRPr="00173FF9">
        <w:rPr>
          <w:rFonts w:ascii="Arial" w:hAnsi="Arial" w:cs="Arial"/>
          <w:sz w:val="22"/>
          <w:szCs w:val="22"/>
        </w:rPr>
        <w:t xml:space="preserve">způsobem a bez zbytečného odkladu. V případě, že z důvodu nedodržení nebo porušení této povinnosti dojde ke škodě, je strana, která škodu způsobila, tuto v plném rozsahu nahradit. </w:t>
      </w:r>
    </w:p>
    <w:p w:rsidR="002B10CA" w:rsidRPr="00173FF9" w:rsidRDefault="002B10CA" w:rsidP="002B10CA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2B10CA" w:rsidRPr="00173FF9" w:rsidRDefault="002B10CA" w:rsidP="002B10CA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Veškerá textová dokumentace, kterou při plnění smlouvy předává a či předkládá dodavatel objednavateli, musí být předána či předložena v českém jazyce.</w:t>
      </w:r>
    </w:p>
    <w:p w:rsidR="002B10CA" w:rsidRPr="00173FF9" w:rsidRDefault="002B10CA" w:rsidP="002B10CA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2B10CA" w:rsidRPr="00173FF9" w:rsidRDefault="002B10CA" w:rsidP="002B10CA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Jakákoliv ústní ujednání při provádění díla, která nejsou písemně potvrzena oprávněnými zástupci obou smluvních stran, jsou právně neúčinná.</w:t>
      </w:r>
    </w:p>
    <w:p w:rsidR="002B10CA" w:rsidRPr="00173FF9" w:rsidRDefault="002B10CA" w:rsidP="002B10CA">
      <w:pPr>
        <w:jc w:val="both"/>
        <w:rPr>
          <w:rFonts w:ascii="Arial" w:hAnsi="Arial" w:cs="Arial"/>
        </w:rPr>
      </w:pPr>
    </w:p>
    <w:p w:rsidR="002B10CA" w:rsidRPr="00173FF9" w:rsidRDefault="002B10CA" w:rsidP="002B10CA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Smlouvu o dílo lze měnit pouze písemnými dodatky uzavřenými v souladu se zákonem </w:t>
      </w:r>
      <w:r w:rsidRPr="00173FF9">
        <w:rPr>
          <w:rFonts w:ascii="Arial" w:hAnsi="Arial" w:cs="Arial"/>
          <w:sz w:val="22"/>
          <w:szCs w:val="22"/>
        </w:rPr>
        <w:br/>
        <w:t>a podepsanými statutárními zástupci obou smluvních stran.</w:t>
      </w:r>
    </w:p>
    <w:p w:rsidR="002B10CA" w:rsidRPr="00173FF9" w:rsidRDefault="002B10CA" w:rsidP="002B10CA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2B10CA" w:rsidRPr="00173FF9" w:rsidRDefault="002B10CA" w:rsidP="002B10CA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Ostatní vztahy smluvních stran v této smlouvě výslovně neupravené se řídí zákonem č. 89/2012 Sb. občanský zákoník.</w:t>
      </w:r>
    </w:p>
    <w:p w:rsidR="002B10CA" w:rsidRPr="00173FF9" w:rsidRDefault="002B10CA" w:rsidP="002B10CA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2B10CA" w:rsidRPr="00173FF9" w:rsidRDefault="002B10CA" w:rsidP="002B10CA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(dle zákona č. 340/2015 Sb. o registru smluv), které provede objednavatel.</w:t>
      </w:r>
    </w:p>
    <w:p w:rsidR="002B10CA" w:rsidRPr="00173FF9" w:rsidRDefault="002B10CA" w:rsidP="002B10CA">
      <w:pPr>
        <w:jc w:val="both"/>
        <w:rPr>
          <w:rFonts w:ascii="Arial" w:hAnsi="Arial" w:cs="Arial"/>
        </w:rPr>
      </w:pPr>
    </w:p>
    <w:p w:rsidR="002B10CA" w:rsidRPr="00173FF9" w:rsidRDefault="00131652" w:rsidP="002B10CA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ve 2</w:t>
      </w:r>
      <w:r w:rsidR="002B10CA" w:rsidRPr="00173FF9">
        <w:rPr>
          <w:rFonts w:ascii="Arial" w:hAnsi="Arial" w:cs="Arial"/>
          <w:sz w:val="22"/>
          <w:szCs w:val="22"/>
        </w:rPr>
        <w:t xml:space="preserve"> stejnopisec</w:t>
      </w:r>
      <w:r>
        <w:rPr>
          <w:rFonts w:ascii="Arial" w:hAnsi="Arial" w:cs="Arial"/>
          <w:sz w:val="22"/>
          <w:szCs w:val="22"/>
        </w:rPr>
        <w:t>h, z nichž objednavatel obdrží 1 stejnopis a dodavatel 1 stejnopis</w:t>
      </w:r>
      <w:r w:rsidR="002B10CA" w:rsidRPr="00173FF9">
        <w:rPr>
          <w:rFonts w:ascii="Arial" w:hAnsi="Arial" w:cs="Arial"/>
          <w:sz w:val="22"/>
          <w:szCs w:val="22"/>
        </w:rPr>
        <w:t>.</w:t>
      </w:r>
    </w:p>
    <w:p w:rsidR="002B10CA" w:rsidRPr="00173FF9" w:rsidRDefault="002B10CA" w:rsidP="002B10CA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2B10CA" w:rsidRPr="00173FF9" w:rsidRDefault="002B10CA" w:rsidP="002B10CA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Smluvní strany prohlašují, že si smlouvu přečetly, s obsahem souhlasí a na důkaz jejich svobodné, pravé a vážné vůle připojují své podpisy.</w:t>
      </w:r>
    </w:p>
    <w:p w:rsidR="002B10CA" w:rsidRPr="00173FF9" w:rsidRDefault="002B10CA" w:rsidP="002B10CA">
      <w:pPr>
        <w:jc w:val="both"/>
        <w:rPr>
          <w:rFonts w:ascii="Arial" w:hAnsi="Arial" w:cs="Arial"/>
        </w:rPr>
      </w:pPr>
    </w:p>
    <w:p w:rsidR="002B10CA" w:rsidRPr="00173FF9" w:rsidRDefault="002B10CA" w:rsidP="002B10CA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Veškerá ujednání, technické podmínky a jiná ustanovení uvedená v nabídce dodavatele, podané v rámci zadávacího řízení na výběr dodavatele díla dle této smlouvy, jsou nedílnou součástí této smlouvy, pokud tato smlouva nestanoví jinak.</w:t>
      </w:r>
    </w:p>
    <w:p w:rsidR="002B10CA" w:rsidRPr="00173FF9" w:rsidRDefault="002B10CA" w:rsidP="002B10CA">
      <w:pPr>
        <w:jc w:val="both"/>
        <w:rPr>
          <w:rFonts w:ascii="Arial" w:hAnsi="Arial" w:cs="Arial"/>
        </w:rPr>
      </w:pPr>
    </w:p>
    <w:p w:rsidR="002B10CA" w:rsidRPr="0042437C" w:rsidRDefault="002B10CA" w:rsidP="002B10CA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Dodavatel v souladu s </w:t>
      </w:r>
      <w:proofErr w:type="spellStart"/>
      <w:r w:rsidRPr="00173FF9">
        <w:rPr>
          <w:rFonts w:ascii="Arial" w:hAnsi="Arial" w:cs="Arial"/>
          <w:sz w:val="22"/>
          <w:szCs w:val="22"/>
        </w:rPr>
        <w:t>ust</w:t>
      </w:r>
      <w:proofErr w:type="spellEnd"/>
      <w:r w:rsidRPr="00173FF9">
        <w:rPr>
          <w:rFonts w:ascii="Arial" w:hAnsi="Arial" w:cs="Arial"/>
          <w:sz w:val="22"/>
          <w:szCs w:val="22"/>
        </w:rPr>
        <w:t>. § 219 ZZVZ a v souladu se zákonem č. 106/1999 Sb., o svobodném přístupu k informacím, v platném znění, souhlasí, aby veřejný zadavatel (objednavatel) uveřejnil na profilu zadavatele smlouvu uzavřenou na veřejné zakázky včetně všech jejich změn, dodatků a příloh. Dále dodavatel souhlasí se zveřejněním této smlouvy objednavatelem v registru smluv podle zákona č. 340/2015 Sb.</w:t>
      </w:r>
    </w:p>
    <w:p w:rsidR="002B10CA" w:rsidRDefault="002B10CA" w:rsidP="002B10CA">
      <w:pPr>
        <w:rPr>
          <w:rFonts w:ascii="Arial" w:hAnsi="Arial" w:cs="Arial"/>
        </w:rPr>
      </w:pPr>
    </w:p>
    <w:p w:rsidR="002B10CA" w:rsidRDefault="002B10CA" w:rsidP="002B10CA">
      <w:pPr>
        <w:rPr>
          <w:rFonts w:ascii="Arial" w:hAnsi="Arial" w:cs="Arial"/>
        </w:rPr>
      </w:pPr>
    </w:p>
    <w:p w:rsidR="002B10CA" w:rsidRDefault="002B10CA" w:rsidP="002B10CA">
      <w:pPr>
        <w:rPr>
          <w:rFonts w:ascii="Arial" w:hAnsi="Arial" w:cs="Arial"/>
        </w:rPr>
      </w:pPr>
    </w:p>
    <w:p w:rsidR="002B10CA" w:rsidRDefault="002B10CA" w:rsidP="002B10CA">
      <w:pPr>
        <w:rPr>
          <w:rFonts w:ascii="Arial" w:hAnsi="Arial" w:cs="Arial"/>
        </w:rPr>
      </w:pPr>
    </w:p>
    <w:p w:rsidR="002B10CA" w:rsidRPr="00173FF9" w:rsidRDefault="002B10CA" w:rsidP="002B10CA">
      <w:pPr>
        <w:rPr>
          <w:rFonts w:ascii="Arial" w:hAnsi="Arial" w:cs="Arial"/>
        </w:rPr>
      </w:pPr>
      <w:r w:rsidRPr="00173FF9">
        <w:rPr>
          <w:rFonts w:ascii="Arial" w:hAnsi="Arial" w:cs="Arial"/>
        </w:rPr>
        <w:t>V Čáslavi</w:t>
      </w:r>
      <w:r>
        <w:rPr>
          <w:rFonts w:ascii="Arial" w:hAnsi="Arial" w:cs="Arial"/>
        </w:rPr>
        <w:t xml:space="preserve"> dne 1</w:t>
      </w:r>
      <w:r w:rsidR="0012453F">
        <w:rPr>
          <w:rFonts w:ascii="Arial" w:hAnsi="Arial" w:cs="Arial"/>
        </w:rPr>
        <w:t>. 8</w:t>
      </w:r>
      <w:r w:rsidR="00223BE4">
        <w:rPr>
          <w:rFonts w:ascii="Arial" w:hAnsi="Arial" w:cs="Arial"/>
        </w:rPr>
        <w:t>. 2022</w:t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173FF9">
        <w:rPr>
          <w:rFonts w:ascii="Arial" w:hAnsi="Arial" w:cs="Arial"/>
        </w:rPr>
        <w:t>V</w:t>
      </w:r>
      <w:r>
        <w:rPr>
          <w:rFonts w:ascii="Arial" w:hAnsi="Arial" w:cs="Arial"/>
        </w:rPr>
        <w:t> Čáslavi dne 1</w:t>
      </w:r>
      <w:r w:rsidR="0012453F">
        <w:rPr>
          <w:rFonts w:ascii="Arial" w:hAnsi="Arial" w:cs="Arial"/>
        </w:rPr>
        <w:t>. 8</w:t>
      </w:r>
      <w:r w:rsidR="00223BE4">
        <w:rPr>
          <w:rFonts w:ascii="Arial" w:hAnsi="Arial" w:cs="Arial"/>
        </w:rPr>
        <w:t>. 2022</w:t>
      </w:r>
    </w:p>
    <w:p w:rsidR="002B10CA" w:rsidRDefault="002B10CA" w:rsidP="002B10CA">
      <w:pPr>
        <w:tabs>
          <w:tab w:val="left" w:pos="6237"/>
        </w:tabs>
        <w:jc w:val="both"/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</w:t>
      </w:r>
    </w:p>
    <w:p w:rsidR="002B10CA" w:rsidRDefault="002B10CA" w:rsidP="002B10CA">
      <w:pPr>
        <w:tabs>
          <w:tab w:val="left" w:pos="6237"/>
        </w:tabs>
        <w:jc w:val="both"/>
        <w:rPr>
          <w:rFonts w:ascii="Arial" w:hAnsi="Arial" w:cs="Arial"/>
        </w:rPr>
      </w:pPr>
    </w:p>
    <w:p w:rsidR="002B10CA" w:rsidRDefault="002B10CA" w:rsidP="002B10CA">
      <w:pPr>
        <w:tabs>
          <w:tab w:val="left" w:pos="6237"/>
        </w:tabs>
        <w:jc w:val="both"/>
        <w:rPr>
          <w:rFonts w:ascii="Arial" w:hAnsi="Arial" w:cs="Arial"/>
        </w:rPr>
      </w:pPr>
    </w:p>
    <w:p w:rsidR="002B10CA" w:rsidRPr="00173FF9" w:rsidRDefault="002B10CA" w:rsidP="002B10CA">
      <w:pPr>
        <w:tabs>
          <w:tab w:val="left" w:pos="6237"/>
        </w:tabs>
        <w:jc w:val="both"/>
        <w:rPr>
          <w:rFonts w:ascii="Arial" w:hAnsi="Arial" w:cs="Arial"/>
        </w:rPr>
      </w:pPr>
    </w:p>
    <w:p w:rsidR="002B10CA" w:rsidRPr="00173FF9" w:rsidRDefault="002B10CA" w:rsidP="002B10CA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Za objednatele:                            </w:t>
      </w:r>
      <w:r>
        <w:rPr>
          <w:rFonts w:ascii="Arial" w:hAnsi="Arial" w:cs="Arial"/>
        </w:rPr>
        <w:t xml:space="preserve">                     </w:t>
      </w:r>
      <w:r w:rsidRPr="00173FF9">
        <w:rPr>
          <w:rFonts w:ascii="Arial" w:hAnsi="Arial" w:cs="Arial"/>
        </w:rPr>
        <w:t xml:space="preserve">   Za dodavatele: </w:t>
      </w:r>
    </w:p>
    <w:p w:rsidR="002B10CA" w:rsidRPr="00173FF9" w:rsidRDefault="002B10CA" w:rsidP="002B10CA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                              …………………………..</w:t>
      </w:r>
      <w:r w:rsidRPr="00173FF9">
        <w:rPr>
          <w:rFonts w:ascii="Arial" w:hAnsi="Arial" w:cs="Arial"/>
        </w:rPr>
        <w:tab/>
        <w:t>…………………………..</w:t>
      </w:r>
    </w:p>
    <w:p w:rsidR="002B10CA" w:rsidRPr="00173FF9" w:rsidRDefault="002B10CA" w:rsidP="002B10CA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                                Mgr. Věra Szabová</w:t>
      </w:r>
      <w:r>
        <w:rPr>
          <w:rFonts w:ascii="Arial" w:hAnsi="Arial" w:cs="Arial"/>
        </w:rPr>
        <w:tab/>
      </w:r>
      <w:r w:rsidR="00223BE4">
        <w:rPr>
          <w:rFonts w:ascii="Arial" w:hAnsi="Arial" w:cs="Arial"/>
        </w:rPr>
        <w:t>SAV spol. s r.o.</w:t>
      </w:r>
    </w:p>
    <w:p w:rsidR="002B10CA" w:rsidRPr="00824EBA" w:rsidRDefault="002B10CA" w:rsidP="002B10CA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                                    ředitelka školy</w:t>
      </w:r>
      <w:r>
        <w:rPr>
          <w:rFonts w:ascii="Arial" w:hAnsi="Arial" w:cs="Arial"/>
        </w:rPr>
        <w:tab/>
        <w:t>zhotovitel</w:t>
      </w:r>
    </w:p>
    <w:p w:rsidR="0038432A" w:rsidRDefault="0038432A" w:rsidP="00DE60FF"/>
    <w:sectPr w:rsidR="0038432A" w:rsidSect="00DE60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75B" w:rsidRDefault="0052075B" w:rsidP="00DE60FF">
      <w:r>
        <w:separator/>
      </w:r>
    </w:p>
  </w:endnote>
  <w:endnote w:type="continuationSeparator" w:id="0">
    <w:p w:rsidR="0052075B" w:rsidRDefault="0052075B" w:rsidP="00DE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16" w:rsidRDefault="00331D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0FF" w:rsidRDefault="00DE60FF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0F5A7E1" wp14:editId="660921F7">
          <wp:simplePos x="0" y="0"/>
          <wp:positionH relativeFrom="column">
            <wp:posOffset>-1168400</wp:posOffset>
          </wp:positionH>
          <wp:positionV relativeFrom="paragraph">
            <wp:posOffset>370205</wp:posOffset>
          </wp:positionV>
          <wp:extent cx="8264525" cy="55245"/>
          <wp:effectExtent l="0" t="0" r="3175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4525" cy="55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16" w:rsidRDefault="00331D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75B" w:rsidRDefault="0052075B" w:rsidP="00DE60FF">
      <w:r>
        <w:separator/>
      </w:r>
    </w:p>
  </w:footnote>
  <w:footnote w:type="continuationSeparator" w:id="0">
    <w:p w:rsidR="0052075B" w:rsidRDefault="0052075B" w:rsidP="00DE6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16" w:rsidRDefault="00331D1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0FF" w:rsidRDefault="00DE60F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D2AE93E" wp14:editId="2A20BC5C">
          <wp:simplePos x="0" y="0"/>
          <wp:positionH relativeFrom="column">
            <wp:posOffset>-856615</wp:posOffset>
          </wp:positionH>
          <wp:positionV relativeFrom="paragraph">
            <wp:posOffset>-236220</wp:posOffset>
          </wp:positionV>
          <wp:extent cx="7596505" cy="930275"/>
          <wp:effectExtent l="0" t="0" r="0" b="0"/>
          <wp:wrapThrough wrapText="bothSides">
            <wp:wrapPolygon edited="0">
              <wp:start x="0" y="0"/>
              <wp:lineTo x="0" y="21231"/>
              <wp:lineTo x="21558" y="21231"/>
              <wp:lineTo x="21558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505" cy="930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16" w:rsidRDefault="00331D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5A8"/>
    <w:multiLevelType w:val="hybridMultilevel"/>
    <w:tmpl w:val="7E62EF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926C79"/>
    <w:multiLevelType w:val="hybridMultilevel"/>
    <w:tmpl w:val="4864731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773CD"/>
    <w:multiLevelType w:val="hybridMultilevel"/>
    <w:tmpl w:val="87D43B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AF41B8"/>
    <w:multiLevelType w:val="hybridMultilevel"/>
    <w:tmpl w:val="B7B6318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6861B4"/>
    <w:multiLevelType w:val="hybridMultilevel"/>
    <w:tmpl w:val="5FAE2B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D850AB"/>
    <w:multiLevelType w:val="hybridMultilevel"/>
    <w:tmpl w:val="FC7A9EC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B26728"/>
    <w:multiLevelType w:val="hybridMultilevel"/>
    <w:tmpl w:val="0C962B7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EA6B49"/>
    <w:multiLevelType w:val="hybridMultilevel"/>
    <w:tmpl w:val="07D8483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476FCE"/>
    <w:multiLevelType w:val="hybridMultilevel"/>
    <w:tmpl w:val="9912C93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F02129"/>
    <w:multiLevelType w:val="hybridMultilevel"/>
    <w:tmpl w:val="CABE5F5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E254F2"/>
    <w:multiLevelType w:val="hybridMultilevel"/>
    <w:tmpl w:val="0DB2C33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450386"/>
    <w:multiLevelType w:val="hybridMultilevel"/>
    <w:tmpl w:val="685043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497903"/>
    <w:multiLevelType w:val="hybridMultilevel"/>
    <w:tmpl w:val="530A382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CB49DE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1"/>
  </w:num>
  <w:num w:numId="7">
    <w:abstractNumId w:val="7"/>
  </w:num>
  <w:num w:numId="8">
    <w:abstractNumId w:val="8"/>
  </w:num>
  <w:num w:numId="9">
    <w:abstractNumId w:val="4"/>
  </w:num>
  <w:num w:numId="10">
    <w:abstractNumId w:val="12"/>
  </w:num>
  <w:num w:numId="11">
    <w:abstractNumId w:val="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71"/>
    <w:rsid w:val="00042F22"/>
    <w:rsid w:val="00044413"/>
    <w:rsid w:val="0012453F"/>
    <w:rsid w:val="00131652"/>
    <w:rsid w:val="00171B9B"/>
    <w:rsid w:val="001D5E9A"/>
    <w:rsid w:val="00223BE4"/>
    <w:rsid w:val="002B10CA"/>
    <w:rsid w:val="00331D16"/>
    <w:rsid w:val="003568E1"/>
    <w:rsid w:val="00373DD8"/>
    <w:rsid w:val="0038432A"/>
    <w:rsid w:val="00485C1A"/>
    <w:rsid w:val="004B0634"/>
    <w:rsid w:val="004D1834"/>
    <w:rsid w:val="0052075B"/>
    <w:rsid w:val="00531EF4"/>
    <w:rsid w:val="005662A4"/>
    <w:rsid w:val="005B3C0C"/>
    <w:rsid w:val="005D5EDF"/>
    <w:rsid w:val="005F5A71"/>
    <w:rsid w:val="007040C0"/>
    <w:rsid w:val="007F68FE"/>
    <w:rsid w:val="008526F9"/>
    <w:rsid w:val="0088191F"/>
    <w:rsid w:val="008859AB"/>
    <w:rsid w:val="009F6BB0"/>
    <w:rsid w:val="00A355BD"/>
    <w:rsid w:val="00A51B17"/>
    <w:rsid w:val="00B61E6C"/>
    <w:rsid w:val="00C77FD9"/>
    <w:rsid w:val="00D15109"/>
    <w:rsid w:val="00DE60FF"/>
    <w:rsid w:val="00EF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707E0"/>
  <w15:chartTrackingRefBased/>
  <w15:docId w15:val="{C44AA7D9-7619-4D29-A0B8-D798BB50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10CA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60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60FF"/>
  </w:style>
  <w:style w:type="paragraph" w:styleId="Zpat">
    <w:name w:val="footer"/>
    <w:basedOn w:val="Normln"/>
    <w:link w:val="ZpatChar"/>
    <w:uiPriority w:val="99"/>
    <w:unhideWhenUsed/>
    <w:rsid w:val="00DE60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60FF"/>
  </w:style>
  <w:style w:type="paragraph" w:styleId="Odstavecseseznamem">
    <w:name w:val="List Paragraph"/>
    <w:basedOn w:val="Normln"/>
    <w:uiPriority w:val="34"/>
    <w:qFormat/>
    <w:rsid w:val="002B10C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3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ownloads\sps_caslav-hlpapir-horni-cb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sps_caslav-hlpapir-horni-cb</Template>
  <TotalTime>1</TotalTime>
  <Pages>8</Pages>
  <Words>2031</Words>
  <Characters>11986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2022-08-10T07:16:00Z</cp:lastPrinted>
  <dcterms:created xsi:type="dcterms:W3CDTF">2022-08-10T07:17:00Z</dcterms:created>
  <dcterms:modified xsi:type="dcterms:W3CDTF">2022-08-10T07:18:00Z</dcterms:modified>
</cp:coreProperties>
</file>