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6224</wp:posOffset>
            </wp:positionV>
            <wp:extent cx="7745476" cy="10599546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45476" cy="10599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2415603</wp:posOffset>
            </wp:positionH>
            <wp:positionV relativeFrom="page">
              <wp:posOffset>1114006</wp:posOffset>
            </wp:positionV>
            <wp:extent cx="1038187" cy="204382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8187" cy="204382"/>
                    </a:xfrm>
                    <a:custGeom>
                      <a:rect l="l" t="t" r="r" b="b"/>
                      <a:pathLst>
                        <a:path w="1038187" h="204382">
                          <a:moveTo>
                            <a:pt x="0" y="204382"/>
                          </a:moveTo>
                          <a:lnTo>
                            <a:pt x="1038187" y="204382"/>
                          </a:lnTo>
                          <a:lnTo>
                            <a:pt x="103818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20438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2149932</wp:posOffset>
            </wp:positionH>
            <wp:positionV relativeFrom="page">
              <wp:posOffset>1718997</wp:posOffset>
            </wp:positionV>
            <wp:extent cx="1046353" cy="2043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46353" cy="204380"/>
                    </a:xfrm>
                    <a:custGeom>
                      <a:rect l="l" t="t" r="r" b="b"/>
                      <a:pathLst>
                        <a:path w="1046353" h="204380">
                          <a:moveTo>
                            <a:pt x="0" y="204380"/>
                          </a:moveTo>
                          <a:lnTo>
                            <a:pt x="1046353" y="204380"/>
                          </a:lnTo>
                          <a:lnTo>
                            <a:pt x="104635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2043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5317604</wp:posOffset>
            </wp:positionH>
            <wp:positionV relativeFrom="page">
              <wp:posOffset>4093973</wp:posOffset>
            </wp:positionV>
            <wp:extent cx="1949653" cy="645871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49653" cy="645871"/>
                    </a:xfrm>
                    <a:custGeom>
                      <a:rect l="l" t="t" r="r" b="b"/>
                      <a:pathLst>
                        <a:path w="1949653" h="645871">
                          <a:moveTo>
                            <a:pt x="0" y="645871"/>
                          </a:moveTo>
                          <a:lnTo>
                            <a:pt x="1949653" y="645871"/>
                          </a:lnTo>
                          <a:lnTo>
                            <a:pt x="194965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64587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2207" w:h="16702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2022-08-08T14:15:45Z</dcterms:created>
  <dcterms:modified xsi:type="dcterms:W3CDTF">2022-08-08T14:15:45Z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