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2F55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681186A6" w14:textId="133B0E8C"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FF6C20">
        <w:rPr>
          <w:lang w:val="en-US"/>
        </w:rPr>
        <w:t>16</w:t>
      </w:r>
      <w:r w:rsidR="00AD6332">
        <w:rPr>
          <w:lang w:val="en-US"/>
        </w:rPr>
        <w:t>/2022</w:t>
      </w:r>
    </w:p>
    <w:p w14:paraId="0367860B" w14:textId="77777777" w:rsidR="009B331D" w:rsidRDefault="00FB5B9E" w:rsidP="009B331D">
      <w:pPr>
        <w:spacing w:after="0"/>
        <w:rPr>
          <w:lang w:val="en-US"/>
        </w:rPr>
      </w:pPr>
      <w:r>
        <w:rPr>
          <w:lang w:val="en-US"/>
        </w:rPr>
        <w:t>SLUNA OPAVA</w:t>
      </w:r>
    </w:p>
    <w:p w14:paraId="358E1183" w14:textId="77777777" w:rsidR="00FB5B9E" w:rsidRDefault="00FB5B9E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Horní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>. 27</w:t>
      </w:r>
    </w:p>
    <w:p w14:paraId="2642AD4D" w14:textId="767615E5" w:rsidR="007E1F34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2B32E68F" w14:textId="77777777" w:rsidR="001C3FB6" w:rsidRDefault="001C3FB6" w:rsidP="009B331D">
      <w:pPr>
        <w:spacing w:after="0"/>
        <w:rPr>
          <w:lang w:val="en-US"/>
        </w:rPr>
      </w:pPr>
    </w:p>
    <w:p w14:paraId="66FF2D39" w14:textId="77777777" w:rsidR="009B331D" w:rsidRDefault="007E1F34" w:rsidP="009B331D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r w:rsidR="00FB5B9E">
        <w:rPr>
          <w:lang w:val="en-US"/>
        </w:rPr>
        <w:t>sluna.opava</w:t>
      </w:r>
      <w:r>
        <w:rPr>
          <w:lang w:val="en-US"/>
        </w:rPr>
        <w:t>@seznam.cz</w:t>
      </w:r>
    </w:p>
    <w:p w14:paraId="6676E422" w14:textId="77777777"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4F6B7E">
        <w:t>65518161</w:t>
      </w:r>
    </w:p>
    <w:p w14:paraId="7A1AD2ED" w14:textId="4CB08B8D" w:rsidR="009B331D" w:rsidRDefault="009B331D" w:rsidP="009B331D">
      <w:pPr>
        <w:spacing w:after="0"/>
      </w:pPr>
      <w:r>
        <w:t xml:space="preserve">DIČ: </w:t>
      </w:r>
    </w:p>
    <w:p w14:paraId="20B1F453" w14:textId="77777777" w:rsidR="001C3FB6" w:rsidRDefault="001C3FB6" w:rsidP="009B331D">
      <w:pPr>
        <w:spacing w:after="0"/>
      </w:pPr>
    </w:p>
    <w:p w14:paraId="721AC17C" w14:textId="3C359232" w:rsidR="009B331D" w:rsidRDefault="009B331D" w:rsidP="00302236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  <w:r w:rsidR="004F6405">
        <w:rPr>
          <w:b/>
          <w:lang w:val="en-US"/>
        </w:rPr>
        <w:t xml:space="preserve"> </w:t>
      </w:r>
    </w:p>
    <w:p w14:paraId="6E366705" w14:textId="77777777" w:rsidR="004F6405" w:rsidRPr="009B331D" w:rsidRDefault="004F6405" w:rsidP="00302236">
      <w:pPr>
        <w:spacing w:after="0"/>
        <w:rPr>
          <w:b/>
          <w:lang w:val="en-US"/>
        </w:rPr>
      </w:pPr>
    </w:p>
    <w:p w14:paraId="3A2E4481" w14:textId="24324C23" w:rsidR="00302236" w:rsidRDefault="009B331D" w:rsidP="00AD6332">
      <w:pPr>
        <w:spacing w:after="0" w:line="240" w:lineRule="auto"/>
      </w:pPr>
      <w:r>
        <w:t xml:space="preserve">- </w:t>
      </w:r>
      <w:r w:rsidR="00355E8C">
        <w:t>vstupenky na letní kulturní festival HRADY.CZ</w:t>
      </w:r>
      <w:r w:rsidR="00AE5539">
        <w:t xml:space="preserve"> </w:t>
      </w:r>
      <w:proofErr w:type="gramStart"/>
      <w:r w:rsidR="00AE5539">
        <w:t xml:space="preserve">- </w:t>
      </w:r>
      <w:r w:rsidR="008B05AE">
        <w:t xml:space="preserve"> </w:t>
      </w:r>
      <w:r w:rsidR="00262D6E">
        <w:t>43</w:t>
      </w:r>
      <w:proofErr w:type="gramEnd"/>
      <w:r w:rsidR="00AD6332">
        <w:t xml:space="preserve"> ks/ á </w:t>
      </w:r>
      <w:r w:rsidR="00262D6E">
        <w:t>1.200</w:t>
      </w:r>
      <w:r w:rsidR="00AD6332">
        <w:t>,-- Kč</w:t>
      </w:r>
    </w:p>
    <w:p w14:paraId="7D9FE9F0" w14:textId="050EF36A" w:rsidR="00AD6332" w:rsidRDefault="004F6405" w:rsidP="00AD6332">
      <w:pPr>
        <w:spacing w:after="0" w:line="240" w:lineRule="auto"/>
      </w:pPr>
      <w:r>
        <w:t xml:space="preserve"> </w:t>
      </w:r>
    </w:p>
    <w:p w14:paraId="299CCB14" w14:textId="77777777" w:rsidR="004F6405" w:rsidRDefault="004F6405" w:rsidP="00AD6332">
      <w:pPr>
        <w:spacing w:after="0" w:line="240" w:lineRule="auto"/>
      </w:pPr>
    </w:p>
    <w:p w14:paraId="1C06DD4F" w14:textId="120EF190" w:rsidR="009B331D" w:rsidRDefault="009B331D" w:rsidP="009B331D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 xml:space="preserve">PH: </w:t>
      </w:r>
      <w:r w:rsidR="000B3D40">
        <w:rPr>
          <w:lang w:val="en-US"/>
        </w:rPr>
        <w:t xml:space="preserve"> </w:t>
      </w:r>
    </w:p>
    <w:p w14:paraId="4E64EE60" w14:textId="61A07A5B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 </w:t>
      </w:r>
      <w:r w:rsidR="00302236">
        <w:rPr>
          <w:lang w:val="en-US"/>
        </w:rPr>
        <w:t xml:space="preserve">      </w:t>
      </w:r>
      <w:proofErr w:type="gramStart"/>
      <w:r w:rsidR="00262D6E">
        <w:rPr>
          <w:lang w:val="en-US"/>
        </w:rPr>
        <w:t>51.600</w:t>
      </w:r>
      <w:r w:rsidR="000B3D40">
        <w:rPr>
          <w:lang w:val="en-US"/>
        </w:rPr>
        <w:t>,--</w:t>
      </w:r>
      <w:proofErr w:type="gramEnd"/>
      <w:r w:rsidR="00302236">
        <w:rPr>
          <w:lang w:val="en-US"/>
        </w:rPr>
        <w:t xml:space="preserve">   </w:t>
      </w:r>
      <w:proofErr w:type="spellStart"/>
      <w:r>
        <w:rPr>
          <w:lang w:val="en-US"/>
        </w:rPr>
        <w:t>Kč</w:t>
      </w:r>
      <w:proofErr w:type="spellEnd"/>
    </w:p>
    <w:p w14:paraId="1119A814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2051BA85" w14:textId="77777777" w:rsidR="009B331D" w:rsidRDefault="009B331D" w:rsidP="009B331D">
      <w:pPr>
        <w:spacing w:after="0"/>
        <w:rPr>
          <w:lang w:val="en-US"/>
        </w:rPr>
      </w:pPr>
    </w:p>
    <w:p w14:paraId="7A6D3D14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302236">
        <w:rPr>
          <w:b/>
          <w:lang w:val="en-US"/>
        </w:rPr>
        <w:t>MgA. Lukáš Poledna, Ph.D.</w:t>
      </w:r>
      <w:r>
        <w:rPr>
          <w:b/>
          <w:lang w:val="en-US"/>
        </w:rPr>
        <w:t xml:space="preserve">                      </w:t>
      </w:r>
      <w:r>
        <w:rPr>
          <w:lang w:val="en-US"/>
        </w:rPr>
        <w:t>.................................................</w:t>
      </w:r>
      <w:r w:rsidR="00302236">
        <w:rPr>
          <w:lang w:val="en-US"/>
        </w:rPr>
        <w:t>.................</w:t>
      </w:r>
    </w:p>
    <w:p w14:paraId="4BCD3462" w14:textId="77777777"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302236"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1A5F60DB" w14:textId="77777777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58136F73" w14:textId="169ABF6A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262D6E">
        <w:rPr>
          <w:lang w:val="en-US"/>
        </w:rPr>
        <w:t>31</w:t>
      </w:r>
      <w:r w:rsidR="004F6405">
        <w:rPr>
          <w:lang w:val="en-US"/>
        </w:rPr>
        <w:t>. 5. 2022</w:t>
      </w:r>
      <w:r>
        <w:rPr>
          <w:lang w:val="en-US"/>
        </w:rPr>
        <w:t xml:space="preserve">            </w:t>
      </w:r>
    </w:p>
    <w:p w14:paraId="7CA769F6" w14:textId="77777777"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3D9904BE" w14:textId="77777777"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14:paraId="3257C8F6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CC55A55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14:paraId="6A276E54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14:paraId="05C08BAC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14:paraId="46BB0253" w14:textId="77777777"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14:paraId="0F5516E0" w14:textId="6BBD5B60"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262D6E">
        <w:rPr>
          <w:sz w:val="24"/>
          <w:szCs w:val="24"/>
          <w:lang w:val="en-US"/>
        </w:rPr>
        <w:t>31</w:t>
      </w:r>
      <w:r w:rsidR="004F6405">
        <w:rPr>
          <w:sz w:val="24"/>
          <w:szCs w:val="24"/>
          <w:lang w:val="en-US"/>
        </w:rPr>
        <w:t>. 5. 2022</w:t>
      </w:r>
    </w:p>
    <w:p w14:paraId="4E5B585B" w14:textId="77777777" w:rsidR="00EB4217" w:rsidRDefault="00EB4217" w:rsidP="00EB4217"/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11E2" w14:textId="77777777" w:rsidR="00E01B02" w:rsidRDefault="00E01B02" w:rsidP="004A41BA">
      <w:pPr>
        <w:spacing w:after="0" w:line="240" w:lineRule="auto"/>
      </w:pPr>
      <w:r>
        <w:separator/>
      </w:r>
    </w:p>
  </w:endnote>
  <w:endnote w:type="continuationSeparator" w:id="0">
    <w:p w14:paraId="6DDDB6CE" w14:textId="77777777" w:rsidR="00E01B02" w:rsidRDefault="00E01B02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F439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9392A9" wp14:editId="696E4E16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8D0E" w14:textId="77777777" w:rsidR="00E01B02" w:rsidRDefault="00E01B02" w:rsidP="004A41BA">
      <w:pPr>
        <w:spacing w:after="0" w:line="240" w:lineRule="auto"/>
      </w:pPr>
      <w:r>
        <w:separator/>
      </w:r>
    </w:p>
  </w:footnote>
  <w:footnote w:type="continuationSeparator" w:id="0">
    <w:p w14:paraId="331B68DF" w14:textId="77777777" w:rsidR="00E01B02" w:rsidRDefault="00E01B02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8292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2EB3876" wp14:editId="04E1CD74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5027">
    <w:abstractNumId w:val="1"/>
  </w:num>
  <w:num w:numId="2" w16cid:durableId="1109590823">
    <w:abstractNumId w:val="0"/>
  </w:num>
  <w:num w:numId="3" w16cid:durableId="28069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665FE"/>
    <w:rsid w:val="00093394"/>
    <w:rsid w:val="000B3D40"/>
    <w:rsid w:val="000C44BC"/>
    <w:rsid w:val="00104CC6"/>
    <w:rsid w:val="001174E9"/>
    <w:rsid w:val="00131DC4"/>
    <w:rsid w:val="001625C1"/>
    <w:rsid w:val="00183A3F"/>
    <w:rsid w:val="001C3FB6"/>
    <w:rsid w:val="002539BB"/>
    <w:rsid w:val="00262D6E"/>
    <w:rsid w:val="002E41AC"/>
    <w:rsid w:val="00302236"/>
    <w:rsid w:val="00306A33"/>
    <w:rsid w:val="00314461"/>
    <w:rsid w:val="00355E8C"/>
    <w:rsid w:val="003B34A7"/>
    <w:rsid w:val="003C0891"/>
    <w:rsid w:val="003D5DA6"/>
    <w:rsid w:val="003F3359"/>
    <w:rsid w:val="004A41BA"/>
    <w:rsid w:val="004D13DC"/>
    <w:rsid w:val="004F6405"/>
    <w:rsid w:val="004F6B7E"/>
    <w:rsid w:val="00500628"/>
    <w:rsid w:val="005231ED"/>
    <w:rsid w:val="00580BCD"/>
    <w:rsid w:val="00584125"/>
    <w:rsid w:val="006D699F"/>
    <w:rsid w:val="007022A2"/>
    <w:rsid w:val="00781731"/>
    <w:rsid w:val="007B08CD"/>
    <w:rsid w:val="007D1F66"/>
    <w:rsid w:val="007E1F34"/>
    <w:rsid w:val="00830A61"/>
    <w:rsid w:val="00841F82"/>
    <w:rsid w:val="00865E47"/>
    <w:rsid w:val="00865E7E"/>
    <w:rsid w:val="00895B33"/>
    <w:rsid w:val="008B05AE"/>
    <w:rsid w:val="00935D68"/>
    <w:rsid w:val="009364E4"/>
    <w:rsid w:val="00977D01"/>
    <w:rsid w:val="009B0717"/>
    <w:rsid w:val="009B331D"/>
    <w:rsid w:val="009E7774"/>
    <w:rsid w:val="009F460D"/>
    <w:rsid w:val="00A21AD9"/>
    <w:rsid w:val="00A56958"/>
    <w:rsid w:val="00A81E8A"/>
    <w:rsid w:val="00A872FD"/>
    <w:rsid w:val="00AD4C22"/>
    <w:rsid w:val="00AD6332"/>
    <w:rsid w:val="00AE5539"/>
    <w:rsid w:val="00AF184A"/>
    <w:rsid w:val="00B039EE"/>
    <w:rsid w:val="00B74C37"/>
    <w:rsid w:val="00BF7239"/>
    <w:rsid w:val="00C01AB3"/>
    <w:rsid w:val="00C347E2"/>
    <w:rsid w:val="00C53DF9"/>
    <w:rsid w:val="00C73125"/>
    <w:rsid w:val="00C7706A"/>
    <w:rsid w:val="00CA09D2"/>
    <w:rsid w:val="00CA1FC5"/>
    <w:rsid w:val="00CD0B35"/>
    <w:rsid w:val="00CF399F"/>
    <w:rsid w:val="00D039EB"/>
    <w:rsid w:val="00D0778E"/>
    <w:rsid w:val="00D17889"/>
    <w:rsid w:val="00D25770"/>
    <w:rsid w:val="00D40CFD"/>
    <w:rsid w:val="00E01B02"/>
    <w:rsid w:val="00E447B5"/>
    <w:rsid w:val="00EB4217"/>
    <w:rsid w:val="00EC1D81"/>
    <w:rsid w:val="00F330E2"/>
    <w:rsid w:val="00F51A51"/>
    <w:rsid w:val="00FB1E85"/>
    <w:rsid w:val="00FB5B9E"/>
    <w:rsid w:val="00FC4C60"/>
    <w:rsid w:val="00FD153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D5FA3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2022-05-16T14:37:00Z</cp:lastPrinted>
  <dcterms:created xsi:type="dcterms:W3CDTF">2022-08-04T12:54:00Z</dcterms:created>
  <dcterms:modified xsi:type="dcterms:W3CDTF">2022-08-04T12:54:00Z</dcterms:modified>
</cp:coreProperties>
</file>