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C3" w:rsidRPr="00B54038" w:rsidRDefault="00E23FC3">
      <w:pPr>
        <w:pStyle w:val="Nadpis1"/>
      </w:pPr>
      <w:bookmarkStart w:id="0" w:name="_GoBack"/>
      <w:bookmarkEnd w:id="0"/>
      <w:r w:rsidRPr="00B5403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23FC3" w:rsidRPr="005D2B2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3FC3" w:rsidRPr="005D2B2A" w:rsidRDefault="00E23FC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ODBĚRATEL:</w:t>
            </w:r>
          </w:p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Okresní soud v Chomutově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Na Příkopech 663/29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430 14 Chomutov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</w:p>
          <w:p w:rsidR="00E23FC3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Účet: xxxxxxxx</w:t>
            </w:r>
            <w:r w:rsidR="00E23FC3" w:rsidRPr="005D2B2A">
              <w:rPr>
                <w:rFonts w:ascii="Arial" w:hAnsi="Arial" w:cs="Arial"/>
              </w:rPr>
              <w:t xml:space="preserve"> / </w:t>
            </w:r>
            <w:r w:rsidRPr="005D2B2A">
              <w:rPr>
                <w:rFonts w:ascii="Arial" w:hAnsi="Arial" w:cs="Arial"/>
              </w:rPr>
              <w:t>xxxx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</w:p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3FC3" w:rsidRPr="005D2B2A" w:rsidRDefault="00E23FC3">
            <w:pPr>
              <w:spacing w:before="60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  <w:b/>
                <w:bCs/>
              </w:rPr>
              <w:t xml:space="preserve">IČ:  </w:t>
            </w:r>
            <w:r w:rsidRPr="005D2B2A">
              <w:rPr>
                <w:rFonts w:ascii="Arial" w:hAnsi="Arial" w:cs="Arial"/>
              </w:rPr>
              <w:t>00024848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FC3" w:rsidRPr="005D2B2A" w:rsidRDefault="00E23FC3">
            <w:pPr>
              <w:spacing w:before="60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Číslo objednávky: </w:t>
            </w:r>
          </w:p>
          <w:p w:rsidR="00E23FC3" w:rsidRPr="005D2B2A" w:rsidRDefault="00E23FC3">
            <w:pPr>
              <w:spacing w:before="60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2022 / OBJ / 104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Spisová značka: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 </w:t>
            </w:r>
          </w:p>
        </w:tc>
      </w:tr>
      <w:tr w:rsidR="00E23FC3" w:rsidRPr="005D2B2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 </w:t>
            </w:r>
          </w:p>
          <w:p w:rsidR="00E23FC3" w:rsidRPr="005D2B2A" w:rsidRDefault="00E23FC3">
            <w:pPr>
              <w:spacing w:after="120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23FC3" w:rsidRPr="005D2B2A" w:rsidRDefault="00E23FC3">
            <w:pPr>
              <w:rPr>
                <w:rFonts w:ascii="Arial" w:hAnsi="Arial" w:cs="Arial"/>
                <w:sz w:val="28"/>
                <w:szCs w:val="28"/>
              </w:rPr>
            </w:pPr>
            <w:r w:rsidRPr="005D2B2A">
              <w:rPr>
                <w:rFonts w:ascii="Arial" w:hAnsi="Arial" w:cs="Arial"/>
              </w:rPr>
              <w:t>IČ: 62913671</w:t>
            </w:r>
          </w:p>
          <w:p w:rsidR="00E23FC3" w:rsidRPr="005D2B2A" w:rsidRDefault="00E23FC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DIČ: 00262913671</w:t>
            </w:r>
          </w:p>
        </w:tc>
      </w:tr>
      <w:tr w:rsidR="00E23FC3" w:rsidRPr="005D2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Up Česká republika s.r.o.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Zelený pruh 1560/99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140 00  Praha 4</w:t>
            </w:r>
          </w:p>
        </w:tc>
      </w:tr>
      <w:tr w:rsidR="00E23FC3" w:rsidRPr="005D2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Datum objednání: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Datum dodání: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04.08.2022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</w:p>
        </w:tc>
      </w:tr>
      <w:tr w:rsidR="00E23FC3" w:rsidRPr="005D2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C3" w:rsidRPr="005D2B2A" w:rsidRDefault="00E23F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Text: </w:t>
            </w:r>
          </w:p>
          <w:p w:rsidR="00E23FC3" w:rsidRPr="005D2B2A" w:rsidRDefault="00E23F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Okresní soud v Chomutově objednává dobití eStravenky na měsíc srpen 2022 - 1910 ks v celkové hodnotě 191 000,-Kč</w:t>
            </w:r>
          </w:p>
          <w:p w:rsidR="00E23FC3" w:rsidRPr="005D2B2A" w:rsidRDefault="00E23F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E23FC3" w:rsidRPr="005D2B2A" w:rsidRDefault="00E23F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neurčitou v Registru smluv podle zákona č. 340/2015 Sb.</w:t>
            </w:r>
          </w:p>
          <w:p w:rsidR="00E23FC3" w:rsidRPr="005D2B2A" w:rsidRDefault="00E23FC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E23FC3" w:rsidRPr="005D2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  <w:b/>
                <w:bCs/>
              </w:rPr>
            </w:pPr>
            <w:r w:rsidRPr="005D2B2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23FC3" w:rsidRPr="00B54038" w:rsidRDefault="00E23FC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23FC3" w:rsidRPr="005D2B2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Dobití eStravenky na měsíc srpen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23FC3" w:rsidRPr="005D2B2A" w:rsidRDefault="00E23FC3">
            <w:pPr>
              <w:jc w:val="right"/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1910,00</w:t>
            </w:r>
          </w:p>
        </w:tc>
      </w:tr>
    </w:tbl>
    <w:p w:rsidR="00E23FC3" w:rsidRPr="00B54038" w:rsidRDefault="00E23FC3"/>
    <w:p w:rsidR="00E23FC3" w:rsidRPr="00B54038" w:rsidRDefault="00E23FC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23FC3" w:rsidRPr="005D2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Počet příloh: 0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Vyřizuje: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Telefon:</w:t>
            </w:r>
          </w:p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FC3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 xxxxxxx</w:t>
            </w:r>
          </w:p>
          <w:p w:rsidR="00E23FC3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xxxxxxxxxxx</w:t>
            </w:r>
          </w:p>
          <w:p w:rsidR="00E23FC3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xxxxxxxxxxx</w:t>
            </w:r>
            <w:permStart w:id="1577059957" w:edGrp="everyone"/>
            <w:permEnd w:id="1577059957"/>
          </w:p>
          <w:p w:rsidR="00E23FC3" w:rsidRPr="005D2B2A" w:rsidRDefault="00E23FC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C3" w:rsidRPr="005D2B2A" w:rsidRDefault="00E23FC3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Razítko a podpis:</w:t>
            </w:r>
          </w:p>
          <w:p w:rsidR="00B54038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Xxxxxxxxxxxxx</w:t>
            </w:r>
          </w:p>
          <w:p w:rsidR="00B54038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Xxxxxxxxxxxxx</w:t>
            </w:r>
          </w:p>
          <w:p w:rsidR="00B54038" w:rsidRPr="005D2B2A" w:rsidRDefault="00B54038">
            <w:pPr>
              <w:rPr>
                <w:rFonts w:ascii="Arial" w:hAnsi="Arial" w:cs="Arial"/>
              </w:rPr>
            </w:pPr>
            <w:r w:rsidRPr="005D2B2A">
              <w:rPr>
                <w:rFonts w:ascii="Arial" w:hAnsi="Arial" w:cs="Arial"/>
              </w:rPr>
              <w:t>xxxxxxx</w:t>
            </w:r>
          </w:p>
        </w:tc>
      </w:tr>
    </w:tbl>
    <w:p w:rsidR="00E23FC3" w:rsidRPr="00B54038" w:rsidRDefault="00E23FC3">
      <w:pPr>
        <w:rPr>
          <w:rFonts w:ascii="Arial" w:hAnsi="Arial" w:cs="Arial"/>
        </w:rPr>
      </w:pPr>
    </w:p>
    <w:p w:rsidR="0066527A" w:rsidRPr="00B54038" w:rsidRDefault="0066527A">
      <w:pPr>
        <w:rPr>
          <w:rFonts w:ascii="Arial" w:hAnsi="Arial" w:cs="Arial"/>
        </w:rPr>
      </w:pPr>
    </w:p>
    <w:sectPr w:rsidR="0066527A" w:rsidRPr="00B5403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2A" w:rsidRDefault="005D2B2A">
      <w:r>
        <w:separator/>
      </w:r>
    </w:p>
  </w:endnote>
  <w:endnote w:type="continuationSeparator" w:id="0">
    <w:p w:rsidR="005D2B2A" w:rsidRDefault="005D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C3" w:rsidRDefault="00E23FC3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2A" w:rsidRDefault="005D2B2A">
      <w:r>
        <w:separator/>
      </w:r>
    </w:p>
  </w:footnote>
  <w:footnote w:type="continuationSeparator" w:id="0">
    <w:p w:rsidR="005D2B2A" w:rsidRDefault="005D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J+X69I8F8dGivaC60tq21iA0OjO1gN6Ela0e7jv2BI2KIuQPNFtS0GKg9Or6B+FjtwD1Wvk46wSt2+lN6DEztw==" w:salt="Yr7eCbiUWprqaLf3c1uDQ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4241437"/>
  </w:docVars>
  <w:rsids>
    <w:rsidRoot w:val="00264F85"/>
    <w:rsid w:val="00196BEF"/>
    <w:rsid w:val="00264F85"/>
    <w:rsid w:val="005D2B2A"/>
    <w:rsid w:val="0066527A"/>
    <w:rsid w:val="00762800"/>
    <w:rsid w:val="00B54038"/>
    <w:rsid w:val="00D3320C"/>
    <w:rsid w:val="00E23FC3"/>
    <w:rsid w:val="00E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295E45-D116-4CC5-BBD6-177B377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132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dcterms:created xsi:type="dcterms:W3CDTF">2022-08-04T08:14:00Z</dcterms:created>
  <dcterms:modified xsi:type="dcterms:W3CDTF">2022-08-04T08:14:00Z</dcterms:modified>
</cp:coreProperties>
</file>