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20951</wp:posOffset>
            </wp:positionV>
            <wp:extent cx="40640" cy="566419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566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48891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523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4323079</wp:posOffset>
            </wp:positionH>
            <wp:positionV relativeFrom="paragraph">
              <wp:posOffset>20951</wp:posOffset>
            </wp:positionV>
            <wp:extent cx="40640" cy="566419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566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3" w:after="0" w:line="148" w:lineRule="exact"/>
        <w:ind w:left="794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4351019</wp:posOffset>
            </wp:positionH>
            <wp:positionV relativeFrom="line">
              <wp:posOffset>23648</wp:posOffset>
            </wp:positionV>
            <wp:extent cx="2865119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19" cy="180"/>
                    </a:xfrm>
                    <a:custGeom>
                      <a:rect l="l" t="t" r="r" b="b"/>
                      <a:pathLst>
                        <a:path w="23876000" h="180">
                          <a:moveTo>
                            <a:pt x="0" y="0"/>
                          </a:moveTo>
                          <a:lnTo>
                            <a:pt x="23876000" y="0"/>
                          </a:lnTo>
                        </a:path>
                      </a:pathLst>
                    </a:custGeom>
                    <a:noFill/>
                    <a:ln w="761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278918</wp:posOffset>
            </wp:positionV>
            <wp:extent cx="6934199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523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6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-3803</wp:posOffset>
            </wp:positionV>
            <wp:extent cx="40640" cy="566419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566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2022-V41-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1" w:right="500" w:bottom="263" w:left="387" w:header="708" w:footer="708" w:gutter="0"/>
          <w:cols w:num="3" w:space="0" w:equalWidth="0">
            <w:col w:w="5360" w:space="1692"/>
            <w:col w:w="1406" w:space="33"/>
            <w:col w:w="1285" w:space="0"/>
          </w:cols>
          <w:docGrid w:linePitch="360"/>
        </w:sectPr>
        <w:spacing w:before="200" w:after="0" w:line="166" w:lineRule="exact"/>
        <w:ind w:left="1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20" w:tblpY="93"/>
        <w:tblOverlap w:val="never"/>
        "
        <w:tblW w:w="10924" w:type="dxa"/>
        <w:tblLook w:val="04A0" w:firstRow="1" w:lastRow="0" w:firstColumn="1" w:lastColumn="0" w:noHBand="0" w:noVBand="1"/>
      </w:tblPr>
      <w:tblGrid>
        <w:gridCol w:w="819"/>
        <w:gridCol w:w="716"/>
        <w:gridCol w:w="377"/>
        <w:gridCol w:w="502"/>
        <w:gridCol w:w="3042"/>
        <w:gridCol w:w="996"/>
        <w:gridCol w:w="1128"/>
        <w:gridCol w:w="413"/>
        <w:gridCol w:w="2945"/>
      </w:tblGrid>
      <w:tr>
        <w:trPr>
          <w:trHeight w:hRule="exact" w:val="756"/>
        </w:trPr>
        <w:tc>
          <w:tcPr>
            <w:tcW w:w="2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23" w:line="264" w:lineRule="exact"/>
              <w:ind w:left="207" w:right="341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kone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odb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ě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kone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odb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ě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0" w:line="184" w:lineRule="exact"/>
              <w:ind w:left="419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203" w:line="184" w:lineRule="exact"/>
              <w:ind w:left="419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CZ05421888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484" w:type="dxa"/>
            <w:gridSpan w:val="4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9" w:after="163" w:line="251" w:lineRule="exact"/>
              <w:ind w:left="183" w:right="4503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Zna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Podklad: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836"/>
        </w:trPr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" w:after="1589" w:line="240" w:lineRule="auto"/>
              <w:ind w:left="207" w:right="-18" w:firstLine="0"/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-25400</wp:posOffset>
                  </wp:positionH>
                  <wp:positionV relativeFrom="line">
                    <wp:posOffset>-500227</wp:posOffset>
                  </wp:positionV>
                  <wp:extent cx="45720" cy="3444244"/>
                  <wp:effectExtent l="0" t="0" r="0" b="0"/>
                  <wp:wrapNone/>
                  <wp:docPr id="106" name="Picture 10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5720" cy="3444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423671</wp:posOffset>
                  </wp:positionH>
                  <wp:positionV relativeFrom="line">
                    <wp:posOffset>973015</wp:posOffset>
                  </wp:positionV>
                  <wp:extent cx="1125060" cy="19606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90371" y="973015"/>
                            <a:ext cx="1010760" cy="817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28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datum 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4"/>
                                  <w:szCs w:val="14"/>
                                </w:rPr>
                                <w:t>z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"/>
                                  <w:sz w:val="14"/>
                                  <w:szCs w:val="14"/>
                                </w:rPr>
                                <w:t>ápisu: 09.10.2016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A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dresa: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184" w:lineRule="exact"/>
              <w:ind w:left="38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MMN, a.s.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6" w:after="104" w:line="264" w:lineRule="exact"/>
              <w:ind w:left="38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Met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šova 465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124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3" w:after="220" w:line="251" w:lineRule="exact"/>
              <w:ind w:left="183" w:right="61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dodavatel: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dodavatele: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945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9" w:after="464" w:line="240" w:lineRule="auto"/>
              <w:ind w:left="273" w:right="-18" w:firstLine="0"/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1850164</wp:posOffset>
                  </wp:positionH>
                  <wp:positionV relativeFrom="line">
                    <wp:posOffset>-499864</wp:posOffset>
                  </wp:positionV>
                  <wp:extent cx="40640" cy="3209035"/>
                  <wp:effectExtent l="0" t="0" r="0" b="0"/>
                  <wp:wrapNone/>
                  <wp:docPr id="108" name="Picture 10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0640" cy="3209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405" behindDoc="0" locked="0" layoutInCell="1" allowOverlap="1">
                  <wp:simplePos x="0" y="0"/>
                  <wp:positionH relativeFrom="page">
                    <wp:posOffset>186464</wp:posOffset>
                  </wp:positionH>
                  <wp:positionV relativeFrom="line">
                    <wp:posOffset>267719</wp:posOffset>
                  </wp:positionV>
                  <wp:extent cx="861243" cy="136941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61243" cy="136941"/>
                          </a:xfrm>
                          <a:custGeom>
                            <a:rect l="l" t="t" r="r" b="b"/>
                            <a:pathLst>
                              <a:path w="861243" h="136941">
                                <a:moveTo>
                                  <a:pt x="0" y="136941"/>
                                </a:moveTo>
                                <a:lnTo>
                                  <a:pt x="861243" y="136941"/>
                                </a:lnTo>
                                <a:lnTo>
                                  <a:pt x="86124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694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45523126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8"/>
        </w:trPr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256567</wp:posOffset>
                  </wp:positionH>
                  <wp:positionV relativeFrom="paragraph">
                    <wp:posOffset>-15239</wp:posOffset>
                  </wp:positionV>
                  <wp:extent cx="465002" cy="231304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043939" y="-15239"/>
                            <a:ext cx="350702" cy="1170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84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51401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64" w:lineRule="exact"/>
              <w:ind w:left="293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Jilemnice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9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1207" w:line="240" w:lineRule="auto"/>
              <w:ind w:left="18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A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dresa: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4" w:lineRule="exact"/>
              <w:ind w:left="183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Ing.Leoš Erben-Gentiana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32" w:after="0" w:line="184" w:lineRule="exact"/>
              <w:ind w:left="183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Krkonošská 812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55"/>
              </w:tabs>
              <w:spacing w:before="60" w:after="0" w:line="184" w:lineRule="exact"/>
              <w:ind w:left="183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514 01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Jilemnice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8" w:after="167" w:line="184" w:lineRule="exact"/>
              <w:ind w:left="18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721"/>
        </w:trPr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4" w:lineRule="exact"/>
              <w:ind w:left="38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2" w:after="0" w:line="128" w:lineRule="exact"/>
              <w:ind w:left="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je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sz w:val="14"/>
                <w:szCs w:val="14"/>
              </w:rPr>
              <w:t>z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apsána v OR u KS v Hradci Králové, spisová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sz w:val="14"/>
                <w:szCs w:val="14"/>
              </w:rPr>
              <w:t>z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na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"/>
                <w:sz w:val="14"/>
                <w:szCs w:val="14"/>
              </w:rPr>
              <w:t>ka B 3506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125" w:line="128" w:lineRule="exact"/>
              <w:ind w:left="3080" w:right="12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  K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99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2"/>
        </w:trPr>
        <w:tc>
          <w:tcPr>
            <w:tcW w:w="5460" w:type="dxa"/>
            <w:gridSpan w:val="5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58"/>
              </w:tabs>
              <w:spacing w:before="0" w:after="0" w:line="151" w:lineRule="exact"/>
              <w:ind w:left="2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WWW stránk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	</w:t>
            </w:r>
            <w:hyperlink r:id="rId111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4"/>
                  <w:sz w:val="16"/>
                  <w:szCs w:val="16"/>
                </w:rPr>
                <w:t>ww</w:t>
              </w:r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13"/>
                  <w:sz w:val="16"/>
                  <w:szCs w:val="16"/>
                </w:rPr>
                <w:t>w</w:t>
              </w:r>
              <w:r>
                <w:rPr lang="cs-CZ" sz="16" baseline="0" dirty="0">
                  <w:jc w:val="left"/>
                  <w:rFonts w:ascii="Arial" w:hAnsi="Arial" w:cs="Arial"/>
                  <w:color w:val="000000"/>
                  <w:sz w:val="16"/>
                  <w:szCs w:val="16"/>
                </w:rPr>
                <w:t>.nemjil.cz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58"/>
              </w:tabs>
              <w:spacing w:before="77" w:after="43" w:line="151" w:lineRule="exact"/>
              <w:ind w:left="2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	</w:t>
            </w:r>
            <w:hyperlink r:id="rId112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z w:val="16"/>
                  <w:szCs w:val="16"/>
                </w:rPr>
                <w:t>fakturace@nemjil.cz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9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635"/>
        </w:trPr>
        <w:tc>
          <w:tcPr>
            <w:tcW w:w="153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" w:after="89" w:line="239" w:lineRule="exact"/>
              <w:ind w:left="207" w:right="67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Banka: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SWIF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9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545" w:type="dxa"/>
            <w:gridSpan w:val="2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91" w:line="252" w:lineRule="exact"/>
              <w:ind w:left="369" w:right="110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Komer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ní banka a.s. Praha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KOMBCZPP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XX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484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9" w:lineRule="exact"/>
              <w:ind w:left="183" w:right="3543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ní 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íslo: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Zástupce dodavatele: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148" w:lineRule="exact"/>
              <w:ind w:left="18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 dodavatele: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66"/>
        </w:trPr>
        <w:tc>
          <w:tcPr>
            <w:tcW w:w="5460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98"/>
              </w:tabs>
              <w:spacing w:before="0" w:after="0" w:line="151" w:lineRule="exact"/>
              <w:ind w:left="2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Bankovní spojení: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107-6224720207/0100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3" w:after="91" w:line="148" w:lineRule="exact"/>
              <w:ind w:left="2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Specif. s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mbol: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484" w:type="dxa"/>
            <w:gridSpan w:val="4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17"/>
        </w:trPr>
        <w:tc>
          <w:tcPr>
            <w:tcW w:w="5460" w:type="dxa"/>
            <w:gridSpan w:val="5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538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2" w:after="316" w:line="240" w:lineRule="auto"/>
              <w:ind w:left="18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 objednávk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945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320" w:line="240" w:lineRule="auto"/>
              <w:ind w:left="842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5"/>
                <w:sz w:val="20"/>
                <w:szCs w:val="20"/>
              </w:rPr>
              <w:t>1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1.07.2022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58"/>
        </w:trPr>
        <w:tc>
          <w:tcPr>
            <w:tcW w:w="1914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0" w:line="251" w:lineRule="exact"/>
              <w:ind w:left="207" w:right="29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Zp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ů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 doprav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Místo ur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ení: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3" w:after="115" w:line="148" w:lineRule="exact"/>
              <w:ind w:left="20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COP: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545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347" w:line="240" w:lineRule="auto"/>
              <w:ind w:left="369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sklad SZM Jilemnice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538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94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97"/>
        </w:trPr>
        <w:tc>
          <w:tcPr>
            <w:tcW w:w="1914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545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484" w:type="dxa"/>
            <w:gridSpan w:val="4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79"/>
              </w:tabs>
              <w:spacing w:before="0" w:after="0" w:line="200" w:lineRule="exact"/>
              <w:ind w:left="18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 odeslání:	</w:t>
            </w:r>
            <w:r>
              <w:rPr lang="cs-CZ" sz="20" baseline="2" dirty="0">
                <w:jc w:val="left"/>
                <w:rFonts w:ascii="Arial" w:hAnsi="Arial" w:cs="Arial"/>
                <w:color w:val="000000"/>
                <w:spacing w:val="-15"/>
                <w:position w:val="2"/>
                <w:sz w:val="20"/>
                <w:szCs w:val="20"/>
              </w:rPr>
              <w:t>1</w:t>
            </w:r>
            <w:r>
              <w:rPr lang="cs-CZ" sz="20" baseline="2" dirty="0">
                <w:jc w:val="left"/>
                <w:rFonts w:ascii="Arial" w:hAnsi="Arial" w:cs="Arial"/>
                <w:color w:val="000000"/>
                <w:spacing w:val="-1"/>
                <w:position w:val="2"/>
                <w:sz w:val="20"/>
                <w:szCs w:val="20"/>
              </w:rPr>
              <w:t>1.07.2022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38"/>
              </w:tabs>
              <w:spacing w:before="80" w:after="42" w:line="184" w:lineRule="exact"/>
              <w:ind w:left="18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Zp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ů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 úhrad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evodní p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íkaz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591"/>
          <w:tab w:val="left" w:pos="2739"/>
          <w:tab w:val="left" w:pos="8597"/>
          <w:tab w:val="left" w:pos="10023"/>
        </w:tabs>
        <w:spacing w:before="135" w:after="0" w:line="166" w:lineRule="exact"/>
        <w:ind w:left="104" w:right="647" w:firstLine="0"/>
        <w:jc w:val="right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-10395</wp:posOffset>
            </wp:positionV>
            <wp:extent cx="40640" cy="240283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24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1976119</wp:posOffset>
            </wp:positionH>
            <wp:positionV relativeFrom="line">
              <wp:posOffset>-10395</wp:posOffset>
            </wp:positionV>
            <wp:extent cx="40640" cy="240283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24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5313679</wp:posOffset>
            </wp:positionH>
            <wp:positionV relativeFrom="line">
              <wp:posOffset>-10395</wp:posOffset>
            </wp:positionV>
            <wp:extent cx="40639" cy="240283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24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7203440</wp:posOffset>
            </wp:positionH>
            <wp:positionV relativeFrom="line">
              <wp:posOffset>-10395</wp:posOffset>
            </wp:positionV>
            <wp:extent cx="40639" cy="240283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24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3"/>
          <w:tab w:val="left" w:pos="2819"/>
        </w:tabs>
        <w:spacing w:before="120" w:after="0" w:line="148" w:lineRule="exact"/>
        <w:ind w:left="427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24538</wp:posOffset>
            </wp:positionV>
            <wp:extent cx="69341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523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47398</wp:posOffset>
            </wp:positionV>
            <wp:extent cx="180" cy="16763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397000">
                          <a:moveTo>
                            <a:pt x="0" y="0"/>
                          </a:moveTo>
                          <a:lnTo>
                            <a:pt x="0" y="1397000"/>
                          </a:lnTo>
                        </a:path>
                      </a:pathLst>
                    </a:custGeom>
                    <a:noFill/>
                    <a:ln w="1523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47398</wp:posOffset>
            </wp:positionV>
            <wp:extent cx="180" cy="16763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397000">
                          <a:moveTo>
                            <a:pt x="0" y="0"/>
                          </a:moveTo>
                          <a:lnTo>
                            <a:pt x="0" y="1397000"/>
                          </a:lnTo>
                        </a:path>
                      </a:pathLst>
                    </a:custGeom>
                    <a:noFill/>
                    <a:ln w="761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1996439</wp:posOffset>
            </wp:positionH>
            <wp:positionV relativeFrom="line">
              <wp:posOffset>47398</wp:posOffset>
            </wp:positionV>
            <wp:extent cx="180" cy="16763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397000">
                          <a:moveTo>
                            <a:pt x="0" y="0"/>
                          </a:moveTo>
                          <a:lnTo>
                            <a:pt x="0" y="1397000"/>
                          </a:lnTo>
                        </a:path>
                      </a:pathLst>
                    </a:custGeom>
                    <a:noFill/>
                    <a:ln w="761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5333999</wp:posOffset>
            </wp:positionH>
            <wp:positionV relativeFrom="line">
              <wp:posOffset>47398</wp:posOffset>
            </wp:positionV>
            <wp:extent cx="180" cy="167639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397000">
                          <a:moveTo>
                            <a:pt x="0" y="0"/>
                          </a:moveTo>
                          <a:lnTo>
                            <a:pt x="0" y="1397000"/>
                          </a:lnTo>
                        </a:path>
                      </a:pathLst>
                    </a:custGeom>
                    <a:noFill/>
                    <a:ln w="761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47398</wp:posOffset>
            </wp:positionV>
            <wp:extent cx="180" cy="167639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397000">
                          <a:moveTo>
                            <a:pt x="0" y="0"/>
                          </a:moveTo>
                          <a:lnTo>
                            <a:pt x="0" y="1397000"/>
                          </a:lnTo>
                        </a:path>
                      </a:pathLst>
                    </a:custGeom>
                    <a:noFill/>
                    <a:ln w="1523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iskopisy dle soupisu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7"/>
        </w:tabs>
        <w:spacing w:before="120" w:after="0" w:line="151" w:lineRule="exact"/>
        <w:ind w:left="156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32159</wp:posOffset>
            </wp:positionV>
            <wp:extent cx="694943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9439" cy="180"/>
                    </a:xfrm>
                    <a:custGeom>
                      <a:rect l="l" t="t" r="r" b="b"/>
                      <a:pathLst>
                        <a:path w="57912000" h="180">
                          <a:moveTo>
                            <a:pt x="0" y="0"/>
                          </a:moveTo>
                          <a:lnTo>
                            <a:pt x="57912000" y="0"/>
                          </a:lnTo>
                        </a:path>
                      </a:pathLst>
                    </a:custGeom>
                    <a:noFill/>
                    <a:ln w="761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246379</wp:posOffset>
            </wp:positionH>
            <wp:positionV relativeFrom="line">
              <wp:posOffset>34699</wp:posOffset>
            </wp:positionV>
            <wp:extent cx="40640" cy="17017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7203440</wp:posOffset>
            </wp:positionH>
            <wp:positionV relativeFrom="line">
              <wp:posOffset>34699</wp:posOffset>
            </wp:positionV>
            <wp:extent cx="40639" cy="17017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55845,-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0"/>
        </w:tabs>
        <w:spacing w:before="166" w:after="0" w:line="166" w:lineRule="exact"/>
        <w:ind w:left="108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5225</wp:posOffset>
            </wp:positionV>
            <wp:extent cx="6941819" cy="18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1819" cy="180"/>
                    </a:xfrm>
                    <a:custGeom>
                      <a:rect l="l" t="t" r="r" b="b"/>
                      <a:pathLst>
                        <a:path w="57848500" h="180">
                          <a:moveTo>
                            <a:pt x="0" y="0"/>
                          </a:moveTo>
                          <a:lnTo>
                            <a:pt x="57848500" y="0"/>
                          </a:lnTo>
                        </a:path>
                      </a:pathLst>
                    </a:custGeom>
                    <a:noFill/>
                    <a:ln w="761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28085</wp:posOffset>
            </wp:positionV>
            <wp:extent cx="6934199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523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246379</wp:posOffset>
            </wp:positionH>
            <wp:positionV relativeFrom="line">
              <wp:posOffset>6241</wp:posOffset>
            </wp:positionV>
            <wp:extent cx="40640" cy="208279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208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7203440</wp:posOffset>
            </wp:positionH>
            <wp:positionV relativeFrom="line">
              <wp:posOffset>6241</wp:posOffset>
            </wp:positionV>
            <wp:extent cx="40639" cy="208279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208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6" w:after="0" w:line="148" w:lineRule="exact"/>
        <w:ind w:left="84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246379</wp:posOffset>
            </wp:positionH>
            <wp:positionV relativeFrom="line">
              <wp:posOffset>-20165</wp:posOffset>
            </wp:positionV>
            <wp:extent cx="40640" cy="788923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1679</wp:posOffset>
            </wp:positionV>
            <wp:extent cx="6949439" cy="18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9439" cy="180"/>
                    </a:xfrm>
                    <a:custGeom>
                      <a:rect l="l" t="t" r="r" b="b"/>
                      <a:pathLst>
                        <a:path w="57912000" h="180">
                          <a:moveTo>
                            <a:pt x="0" y="0"/>
                          </a:moveTo>
                          <a:lnTo>
                            <a:pt x="57912000" y="0"/>
                          </a:lnTo>
                        </a:path>
                      </a:pathLst>
                    </a:custGeom>
                    <a:noFill/>
                    <a:ln w="15239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-20165</wp:posOffset>
            </wp:positionV>
            <wp:extent cx="40640" cy="788923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7" w:tblpY="48"/>
        <w:tblOverlap w:val="never"/>
        "
        <w:tblW w:w="10923" w:type="dxa"/>
        <w:tblLook w:val="04A0" w:firstRow="1" w:lastRow="0" w:firstColumn="1" w:lastColumn="0" w:noHBand="0" w:noVBand="1"/>
      </w:tblPr>
      <w:tblGrid>
        <w:gridCol w:w="4944"/>
        <w:gridCol w:w="5999"/>
      </w:tblGrid>
      <w:tr>
        <w:trPr>
          <w:trHeight w:hRule="exact" w:val="843"/>
        </w:trPr>
        <w:tc>
          <w:tcPr>
            <w:tcW w:w="4944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2"/>
              </w:tabs>
              <w:spacing w:before="130" w:after="0" w:line="151" w:lineRule="exact"/>
              <w:ind w:left="6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9" w:line="252" w:lineRule="exact"/>
              <w:ind w:left="65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37385</wp:posOffset>
                  </wp:positionH>
                  <wp:positionV relativeFrom="paragraph">
                    <wp:posOffset>54232</wp:posOffset>
                  </wp:positionV>
                  <wp:extent cx="1365639" cy="123883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65639" cy="123883"/>
                          </a:xfrm>
                          <a:custGeom>
                            <a:rect l="l" t="t" r="r" b="b"/>
                            <a:pathLst>
                              <a:path w="1365639" h="123883">
                                <a:moveTo>
                                  <a:pt x="0" y="123883"/>
                                </a:moveTo>
                                <a:lnTo>
                                  <a:pt x="1365639" y="123883"/>
                                </a:lnTo>
                                <a:lnTo>
                                  <a:pt x="136563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388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1" w:right="500" w:bottom="263" w:left="387" w:header="708" w:footer="708" w:gutter="0"/>
          <w:docGrid w:linePitch="360"/>
        </w:sectPr>
        <w:spacing w:before="0" w:after="0" w:line="110" w:lineRule="exact"/>
        <w:ind w:left="12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227329</wp:posOffset>
            </wp:positionH>
            <wp:positionV relativeFrom="line">
              <wp:posOffset>-73813</wp:posOffset>
            </wp:positionV>
            <wp:extent cx="3271520" cy="30734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1520" cy="30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3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1" w:right="500" w:bottom="263" w:left="38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8" Type="http://schemas.openxmlformats.org/officeDocument/2006/relationships/image" Target="media/image108.png"/><Relationship Id="rId111" Type="http://schemas.openxmlformats.org/officeDocument/2006/relationships/hyperlink" TargetMode="External" Target="http://www.nemjil.cz"/><Relationship Id="rId112" Type="http://schemas.openxmlformats.org/officeDocument/2006/relationships/hyperlink" TargetMode="External" Target="mailto:fakturace@nemjil.cz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3" Type="http://schemas.openxmlformats.org/officeDocument/2006/relationships/image" Target="media/image133.png"/><Relationship Id="rId135" Type="http://schemas.openxmlformats.org/officeDocument/2006/relationships/hyperlink" TargetMode="External" Target="http://www.saul-is.cz"/><Relationship Id="rId136" Type="http://schemas.openxmlformats.org/officeDocument/2006/relationships/image" Target="media/image1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2022-08-04T06:42:05Z</dcterms:created>
  <dcterms:modified xsi:type="dcterms:W3CDTF">2022-08-04T06:42:05Z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