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33AD" w14:textId="77777777" w:rsidR="00380497" w:rsidRDefault="00380497">
      <w:pPr>
        <w:rPr>
          <w:sz w:val="24"/>
        </w:rPr>
      </w:pPr>
    </w:p>
    <w:p w14:paraId="6AD8308A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02CAFCEC" w14:textId="156F3930" w:rsidR="00380497" w:rsidRDefault="004A4F04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405594AB" w14:textId="605978C5" w:rsidR="00380497" w:rsidRDefault="004A4F04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2E354109" w14:textId="3693C147" w:rsidR="00380497" w:rsidRDefault="004A4F04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4C0CC9BD" w14:textId="77777777" w:rsidR="00380497" w:rsidRDefault="00380497">
      <w:pPr>
        <w:rPr>
          <w:sz w:val="24"/>
        </w:rPr>
      </w:pPr>
    </w:p>
    <w:p w14:paraId="21A43ED7" w14:textId="77777777" w:rsidR="00380497" w:rsidRDefault="00380497">
      <w:pPr>
        <w:rPr>
          <w:sz w:val="24"/>
        </w:rPr>
      </w:pPr>
    </w:p>
    <w:p w14:paraId="350B7627" w14:textId="0775A2D7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A4F04">
        <w:rPr>
          <w:b w:val="0"/>
          <w:noProof/>
          <w:sz w:val="24"/>
          <w:szCs w:val="24"/>
        </w:rPr>
        <w:t>3. 8. 2022</w:t>
      </w:r>
    </w:p>
    <w:p w14:paraId="13C08AEA" w14:textId="3A3DE06B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A4F04">
        <w:rPr>
          <w:b w:val="0"/>
          <w:noProof/>
          <w:sz w:val="24"/>
          <w:szCs w:val="24"/>
        </w:rPr>
        <w:t>3. 8. 2022</w:t>
      </w:r>
    </w:p>
    <w:p w14:paraId="5C9DF731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3320F7E1" w14:textId="4871A2EB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A4F04">
        <w:rPr>
          <w:b/>
          <w:sz w:val="28"/>
        </w:rPr>
        <w:t>62/22/INV2</w:t>
      </w:r>
    </w:p>
    <w:p w14:paraId="12D24DDB" w14:textId="77777777" w:rsidR="00380497" w:rsidRDefault="00380497">
      <w:pPr>
        <w:rPr>
          <w:sz w:val="24"/>
        </w:rPr>
      </w:pPr>
    </w:p>
    <w:p w14:paraId="2901793E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2830289C" w14:textId="77777777" w:rsidR="004A4F04" w:rsidRDefault="004A4F04">
      <w:pPr>
        <w:rPr>
          <w:sz w:val="24"/>
        </w:rPr>
      </w:pPr>
      <w:r>
        <w:rPr>
          <w:sz w:val="24"/>
        </w:rPr>
        <w:t>realizaci zpevněné plochy v areálu CSP Žamberk tvořenou skladebnou betonovu dlažbou, včetně přilehlých terénních úprav. Realizace bude probíhat dle předložené PD zpracované Městem Žamberk.</w:t>
      </w:r>
    </w:p>
    <w:p w14:paraId="3894F938" w14:textId="5A92BDF0" w:rsidR="00380497" w:rsidRDefault="004A4F04">
      <w:pPr>
        <w:rPr>
          <w:sz w:val="24"/>
        </w:rPr>
      </w:pPr>
      <w:r>
        <w:rPr>
          <w:sz w:val="24"/>
        </w:rPr>
        <w:t>Termín realizace: nejbližší možný</w:t>
      </w:r>
    </w:p>
    <w:p w14:paraId="4629ADF0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5E891010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4802ACCC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9ABFB6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45D98553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4DC9D3D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7DB10FAE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4B3A2D06" w14:textId="349FC166" w:rsidR="00380497" w:rsidRDefault="004A4F04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1.Zpevněná plocha v areálu CSP Žamberk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11DE18A6" w14:textId="63F47F23" w:rsidR="00380497" w:rsidRDefault="004A4F0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10644723" w14:textId="35BE4B24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209D158" w14:textId="48512EA0" w:rsidR="00380497" w:rsidRDefault="004A4F0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111 000,00</w:t>
            </w:r>
          </w:p>
        </w:tc>
      </w:tr>
    </w:tbl>
    <w:p w14:paraId="0CB38A03" w14:textId="77777777" w:rsidR="00380497" w:rsidRDefault="00380497">
      <w:pPr>
        <w:pStyle w:val="Zkladntext1"/>
        <w:jc w:val="left"/>
      </w:pPr>
    </w:p>
    <w:p w14:paraId="5EC25C0C" w14:textId="76080C60" w:rsidR="00380497" w:rsidRDefault="00380497">
      <w:pPr>
        <w:pStyle w:val="Zkladntext1"/>
        <w:jc w:val="left"/>
      </w:pPr>
      <w:r>
        <w:t xml:space="preserve">Předpokládaná cena celkem: </w:t>
      </w:r>
      <w:r w:rsidR="004A4F04">
        <w:rPr>
          <w:b/>
          <w:noProof/>
        </w:rPr>
        <w:t>111 000,00</w:t>
      </w:r>
      <w:r>
        <w:rPr>
          <w:b/>
        </w:rPr>
        <w:t xml:space="preserve"> Kč</w:t>
      </w:r>
    </w:p>
    <w:p w14:paraId="615212B9" w14:textId="77777777" w:rsidR="00380497" w:rsidRDefault="00380497">
      <w:pPr>
        <w:pStyle w:val="Zkladntext1"/>
        <w:jc w:val="left"/>
      </w:pPr>
    </w:p>
    <w:p w14:paraId="24A51F4C" w14:textId="77777777" w:rsidR="00380497" w:rsidRDefault="00380497">
      <w:pPr>
        <w:pStyle w:val="Zkladntext1"/>
        <w:jc w:val="left"/>
      </w:pPr>
    </w:p>
    <w:p w14:paraId="6DAE6326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561EA004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6FED92FD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082CF67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3FF6EA59" w14:textId="77777777" w:rsidR="00380497" w:rsidRDefault="00380497">
      <w:pPr>
        <w:pStyle w:val="Zkladntext1"/>
        <w:jc w:val="left"/>
      </w:pPr>
    </w:p>
    <w:p w14:paraId="7E8932FE" w14:textId="77777777" w:rsidR="00380497" w:rsidRDefault="00380497">
      <w:pPr>
        <w:pStyle w:val="Zkladntext1"/>
        <w:jc w:val="left"/>
      </w:pPr>
      <w:r>
        <w:t>Děkujeme a jsme s pozdravem</w:t>
      </w:r>
    </w:p>
    <w:p w14:paraId="7076323B" w14:textId="77777777" w:rsidR="00380497" w:rsidRDefault="00380497">
      <w:pPr>
        <w:pStyle w:val="Zkladntext1"/>
        <w:jc w:val="left"/>
      </w:pPr>
    </w:p>
    <w:p w14:paraId="0171FA4C" w14:textId="77777777" w:rsidR="00380497" w:rsidRDefault="00380497">
      <w:pPr>
        <w:pStyle w:val="Zkladntext1"/>
        <w:jc w:val="left"/>
      </w:pPr>
    </w:p>
    <w:p w14:paraId="0C9BE8A4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5B9A5598" w14:textId="77777777">
        <w:tc>
          <w:tcPr>
            <w:tcW w:w="3070" w:type="dxa"/>
          </w:tcPr>
          <w:p w14:paraId="54388371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17175D4F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766353FF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7DAC31D6" w14:textId="77777777">
        <w:tc>
          <w:tcPr>
            <w:tcW w:w="3070" w:type="dxa"/>
          </w:tcPr>
          <w:p w14:paraId="4AD2A114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D7A5595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2931FC63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337789B1" w14:textId="77777777">
        <w:tc>
          <w:tcPr>
            <w:tcW w:w="3070" w:type="dxa"/>
          </w:tcPr>
          <w:p w14:paraId="5200D0B5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0453943D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156A8B87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0BEA285D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E42E" w14:textId="77777777" w:rsidR="004A4F04" w:rsidRDefault="004A4F04">
      <w:r>
        <w:separator/>
      </w:r>
    </w:p>
  </w:endnote>
  <w:endnote w:type="continuationSeparator" w:id="0">
    <w:p w14:paraId="0A89B142" w14:textId="77777777" w:rsidR="004A4F04" w:rsidRDefault="004A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BF48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4C25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50612672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A0CB8C2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1518C00C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718C5077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2EF7E9B4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77CD7D9F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A5E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4231" w14:textId="77777777" w:rsidR="004A4F04" w:rsidRDefault="004A4F04">
      <w:r>
        <w:separator/>
      </w:r>
    </w:p>
  </w:footnote>
  <w:footnote w:type="continuationSeparator" w:id="0">
    <w:p w14:paraId="59418E05" w14:textId="77777777" w:rsidR="004A4F04" w:rsidRDefault="004A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729A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B320" w14:textId="626BE78B" w:rsidR="00380497" w:rsidRDefault="004A4F04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48797D48" wp14:editId="1F4CDAA0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49B475EA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2B1C810E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7F8FB0E7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46827E4F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A79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04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4F04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119403"/>
  <w15:chartTrackingRefBased/>
  <w15:docId w15:val="{8C7CF059-AADE-46EA-BC85-CB694803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895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2022-08-03T13:58:00Z</dcterms:created>
  <dcterms:modified xsi:type="dcterms:W3CDTF">2022-08-03T13:58:00Z</dcterms:modified>
</cp:coreProperties>
</file>