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9" w:rsidRDefault="00785E49">
      <w:pPr>
        <w:pStyle w:val="Row2"/>
      </w:pPr>
    </w:p>
    <w:p w:rsidR="00785E49" w:rsidRDefault="00464D9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10160" t="12700" r="889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pt;margin-top:-10pt;width:0;height:24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2vHQIAAD4EAAAOAAAAZHJzL2Uyb0RvYy54bWysU8GO2yAQvVfqPyDuWduJm81acVYrO+ll&#10;24202w8ggG1UDAhInKjqv3fASbRp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aw2dr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3335" t="12700" r="1524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6pt;margin-top:-10pt;width:0;height:23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10160" t="12700" r="1524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10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kFUAD9cAAAAL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-127000</wp:posOffset>
                </wp:positionV>
                <wp:extent cx="0" cy="279400"/>
                <wp:effectExtent l="6985" t="12700" r="1206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10pt;width:0;height:22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785E49" w:rsidRDefault="00464D9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OB1822-041</w:t>
      </w:r>
    </w:p>
    <w:p w:rsidR="00785E49" w:rsidRDefault="00464D9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6350" r="889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E49" w:rsidRDefault="00464D9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5pt;margin-top:19pt;width:123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wn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Oln&#10;HCe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785E49" w:rsidRDefault="00464D9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4pt;width:0;height:151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MKTjFrbAAAACQ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635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4pt;width:30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BDAQxd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6350" r="1206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IyzrrE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08669856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CZ08669856</w:t>
      </w:r>
    </w:p>
    <w:p w:rsidR="00785E49" w:rsidRDefault="00464D9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118 00 Praha 1</w:t>
      </w:r>
    </w:p>
    <w:p w:rsidR="00785E49" w:rsidRDefault="00464D94">
      <w:pPr>
        <w:pStyle w:val="Row8"/>
      </w:pPr>
      <w:r>
        <w:tab/>
      </w:r>
      <w:r>
        <w:rPr>
          <w:rStyle w:val="Text5"/>
        </w:rPr>
        <w:t>Vološčuk gastro s.r.o.</w:t>
      </w:r>
    </w:p>
    <w:p w:rsidR="00785E49" w:rsidRDefault="00464D94">
      <w:pPr>
        <w:pStyle w:val="Row9"/>
      </w:pPr>
      <w:r>
        <w:tab/>
      </w:r>
    </w:p>
    <w:p w:rsidR="00785E49" w:rsidRDefault="00464D9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206500" cy="152400"/>
                <wp:effectExtent l="635" t="0" r="254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E49" w:rsidRDefault="00464D9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Vrchlického 1911/19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82pt;margin-top:12pt;width:9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" stroked="f">
                <v:fill opacity="0"/>
                <v:textbox inset="0,0,0,0">
                  <w:txbxContent>
                    <w:p w:rsidR="00785E49" w:rsidRDefault="00464D9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Vrchlického 1911/19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</w:p>
    <w:p w:rsidR="00785E49" w:rsidRDefault="00464D94">
      <w:pPr>
        <w:pStyle w:val="Row11"/>
      </w:pPr>
      <w:r>
        <w:tab/>
      </w:r>
      <w:r>
        <w:rPr>
          <w:rStyle w:val="Text5"/>
        </w:rPr>
        <w:t>586 01  Jihlava 1</w:t>
      </w:r>
    </w:p>
    <w:p w:rsidR="00785E49" w:rsidRDefault="00464D94">
      <w:pPr>
        <w:pStyle w:val="Row9"/>
      </w:pPr>
      <w:r>
        <w:tab/>
      </w:r>
      <w:r>
        <w:rPr>
          <w:rStyle w:val="Text5"/>
        </w:rPr>
        <w:t>Česká republika</w:t>
      </w:r>
    </w:p>
    <w:p w:rsidR="00785E49" w:rsidRDefault="00785E49">
      <w:pPr>
        <w:pStyle w:val="Row2"/>
      </w:pPr>
    </w:p>
    <w:p w:rsidR="00785E49" w:rsidRDefault="00785E49">
      <w:pPr>
        <w:pStyle w:val="Row2"/>
      </w:pPr>
    </w:p>
    <w:p w:rsidR="00785E49" w:rsidRDefault="00785E49">
      <w:pPr>
        <w:pStyle w:val="Row2"/>
      </w:pPr>
    </w:p>
    <w:p w:rsidR="00785E49" w:rsidRDefault="00464D9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6985" t="9525" r="1206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-2pt;width:306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jXrR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985" t="1270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-1pt;width:0;height:7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3335" t="1270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-1pt;width:0;height:7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ABs7tU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785E49" w:rsidRDefault="00464D9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4491482022</w:t>
      </w:r>
    </w:p>
    <w:p w:rsidR="00785E49" w:rsidRDefault="00464D9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18.07.2022</w:t>
      </w:r>
    </w:p>
    <w:p w:rsidR="00785E49" w:rsidRDefault="00464D9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85E49" w:rsidRDefault="00464D9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6350" r="1524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pt;margin-top:17pt;width:550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Az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/CTwM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6350" r="1524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0;margin-top:17pt;width: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dbHAIAADw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4DFXWx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3335" t="635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9pt;margin-top:17pt;width: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FzGwIAADwEAAAOAAAAZHJzL2Uyb0RvYy54bWysU0tu2zAQ3RfoHQjubX2iJo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PNIkuhc3TSJKSc3Ix1/jPXAwpChZ23RHS9r7VS0HhtsxiEHJ6c&#10;D6RIOTmEmEpvhJSx/1KhEZjndxAoqJyWggVtvNhuV0uLDiSMUPxiiu/MrN4rFtF6Ttj6Insi5FmG&#10;6FIFPMgL+Fyk84z8vE/v14v1opgV+e16VqRNM3vc1MXsdpPdfWpumrpusl+BWlaUvWCMq8Bumtes&#10;+Lt5uGzOedKuE3utQ/IWPRYMyE7/SDo2NvTyPBU7zU5bOzUcRjQaX9Yp7MDrO8ivl371Gw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0bjBcx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785E49" w:rsidRDefault="00464D9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536700"/>
                <wp:effectExtent l="13335" t="9525" r="1524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5pt;width:0;height:12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536700"/>
                <wp:effectExtent l="10160" t="9525" r="889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5pt;width:0;height:12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MZV ČR/DA u Vás objednává dle Vaší nabídky zajištění stravování a coffebreak v rámci Letní školy evropských studií v Univerzitním centru Telč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v termínu 8. - 12.  srpna 2022.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Stravování bude probíhat formou plné penze počínaje dne 8. srpna 2022 obědem a konč</w:t>
      </w:r>
      <w:r>
        <w:rPr>
          <w:rStyle w:val="Text4"/>
        </w:rPr>
        <w:t>e 12. srpna 2022 snídaní. Snídaně budou formou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švédských stolů, obědové menu bude podáváné  s výběrem ze 2 menu předem a večeře budou formou studeného bufetu. Cena za 1 oso</w:t>
      </w:r>
      <w:r>
        <w:rPr>
          <w:rStyle w:val="Text4"/>
        </w:rPr>
        <w:t>bu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/550,-Kč včetně DPH (max. 25 osob).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Od 9. - 11. srpna 2022 budou podávané studené i teplé nápoje formou coffeebreaků v dopoledních a odpoledních hodinách. Cena za 1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osobu/95,-Kč včetně DPH (max. 35 osob).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 xml:space="preserve">Celková cena zakázky činí 85.840,-Kč včetně </w:t>
      </w:r>
      <w:r>
        <w:rPr>
          <w:rStyle w:val="Text4"/>
        </w:rPr>
        <w:t>DPH s tím, že tato cena zahrnuje plnou penzi pro 25 osob, CB pro 35 osob a obsluhu, servis,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 xml:space="preserve">inventář, debaras a úklid. 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Přesný počet účasníků bude upřesněn před konáním akce.</w:t>
      </w:r>
      <w:bookmarkStart w:id="0" w:name="_GoBack"/>
      <w:bookmarkEnd w:id="0"/>
    </w:p>
    <w:p w:rsidR="00785E49" w:rsidRDefault="00464D94">
      <w:pPr>
        <w:pStyle w:val="Row7"/>
      </w:pPr>
      <w:r>
        <w:tab/>
      </w:r>
      <w:r>
        <w:rPr>
          <w:rStyle w:val="Text4"/>
        </w:rPr>
        <w:t>Při fakturaci uvádějte číslo této objednávky OB1822-041.</w:t>
      </w:r>
    </w:p>
    <w:p w:rsidR="00785E49" w:rsidRDefault="00464D94">
      <w:pPr>
        <w:pStyle w:val="Row7"/>
      </w:pPr>
      <w:r>
        <w:tab/>
      </w:r>
      <w:r>
        <w:rPr>
          <w:rStyle w:val="Text4"/>
        </w:rPr>
        <w:t>Děkujeme za spoluprá</w:t>
      </w:r>
      <w:r>
        <w:rPr>
          <w:rStyle w:val="Text4"/>
        </w:rPr>
        <w:t>ci.</w:t>
      </w:r>
    </w:p>
    <w:p w:rsidR="00785E49" w:rsidRDefault="00464D9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6350" r="889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3pt;width:549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2RxGMR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333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pt;margin-top:15pt;width:54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4Z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BKZFz5Nl7JVvxdd5Pp/g+IHAAD//wMAUEsBAi0A&#10;FAAGAAgAAAAhALaDOJL+AAAA4QEAABMAAAAAAAAAAAAAAAAAAAAAAFtDb250ZW50X1R5cGVzXS54&#10;bWxQSwECLQAUAAYACAAAACEAOP0h/9YAAACUAQAACwAAAAAAAAAAAAAAAAAvAQAAX3JlbHMvLnJl&#10;bHNQSwECLQAUAAYACAAAACEAXqzeGSoCAABYBAAADgAAAAAAAAAAAAAAAAAuAgAAZHJzL2Uyb0Rv&#10;Yy54bWxQSwECLQAUAAYACAAAACEAsME73t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10160" t="6350" r="1524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3pt;width:5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Tj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3335" t="6350" r="15240" b="1587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3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10160" t="6350" r="8890" b="1587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3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wrSJJ1wAAAAY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785E49" w:rsidRDefault="00464D9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12700" r="1524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4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LŠES Telč 2022 - stravování, plná penze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10</w:t>
      </w:r>
      <w:r>
        <w:tab/>
      </w:r>
      <w:r>
        <w:rPr>
          <w:rStyle w:val="Text4"/>
        </w:rPr>
        <w:t>50 000.00</w:t>
      </w:r>
      <w:r>
        <w:tab/>
      </w:r>
      <w:r>
        <w:rPr>
          <w:rStyle w:val="Text4"/>
        </w:rPr>
        <w:t>5 000.00</w:t>
      </w:r>
      <w:r>
        <w:tab/>
      </w:r>
      <w:r>
        <w:rPr>
          <w:rStyle w:val="Text4"/>
        </w:rPr>
        <w:t>55 000.00</w:t>
      </w:r>
    </w:p>
    <w:p w:rsidR="00785E49" w:rsidRDefault="00464D9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3335" t="9525" r="1524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9525" r="889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LŠES Telč 2022 - Coffebreak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15</w:t>
      </w:r>
      <w:r>
        <w:tab/>
      </w:r>
      <w:r>
        <w:rPr>
          <w:rStyle w:val="Text4"/>
        </w:rPr>
        <w:t>17 347.83</w:t>
      </w:r>
      <w:r>
        <w:tab/>
      </w:r>
      <w:r>
        <w:rPr>
          <w:rStyle w:val="Text4"/>
        </w:rPr>
        <w:t>2 602.17</w:t>
      </w:r>
      <w:r>
        <w:tab/>
      </w:r>
      <w:r>
        <w:rPr>
          <w:rStyle w:val="Text4"/>
        </w:rPr>
        <w:t>19 950.00</w:t>
      </w:r>
    </w:p>
    <w:p w:rsidR="00785E49" w:rsidRDefault="00464D9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3335" t="6350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6350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3335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8pt;width:0;height:17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10160" t="6350" r="8890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8pt;width:0;height:17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LŠES Telč 2022 - Obsluha, servis, úklid, debaras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9 000.00</w:t>
      </w:r>
      <w:r>
        <w:tab/>
      </w:r>
      <w:r>
        <w:rPr>
          <w:rStyle w:val="Text4"/>
        </w:rPr>
        <w:t>1 890.00</w:t>
      </w:r>
      <w:r>
        <w:tab/>
      </w:r>
      <w:r>
        <w:rPr>
          <w:rStyle w:val="Text4"/>
        </w:rPr>
        <w:t>10 890.00</w:t>
      </w:r>
    </w:p>
    <w:p w:rsidR="00785E49" w:rsidRDefault="00464D9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1270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76 347.83</w:t>
      </w:r>
      <w:r>
        <w:tab/>
      </w:r>
      <w:r>
        <w:rPr>
          <w:rStyle w:val="Text4"/>
        </w:rPr>
        <w:t>9 492.17</w:t>
      </w:r>
      <w:r>
        <w:tab/>
      </w:r>
      <w:r>
        <w:rPr>
          <w:rStyle w:val="Text4"/>
        </w:rPr>
        <w:t>85 840.00</w:t>
      </w:r>
    </w:p>
    <w:p w:rsidR="00785E49" w:rsidRDefault="00785E49">
      <w:pPr>
        <w:pStyle w:val="Row2"/>
      </w:pPr>
    </w:p>
    <w:p w:rsidR="00785E49" w:rsidRDefault="00464D9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785E49" w:rsidRDefault="00464D94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785E49" w:rsidRDefault="00785E49">
      <w:pPr>
        <w:pStyle w:val="Row2"/>
      </w:pPr>
    </w:p>
    <w:p w:rsidR="00785E49" w:rsidRDefault="00785E49">
      <w:pPr>
        <w:pStyle w:val="Row2"/>
      </w:pPr>
    </w:p>
    <w:p w:rsidR="00785E49" w:rsidRDefault="00785E49">
      <w:pPr>
        <w:pStyle w:val="Row2"/>
      </w:pPr>
    </w:p>
    <w:p w:rsidR="00785E49" w:rsidRDefault="00464D9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</w:t>
      </w:r>
      <w:r>
        <w:rPr>
          <w:rStyle w:val="Text4"/>
        </w:rPr>
        <w:t>..............................................</w:t>
      </w:r>
    </w:p>
    <w:p w:rsidR="00785E49" w:rsidRDefault="00464D94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785E49" w:rsidRDefault="00464D94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785E49" w:rsidRDefault="00464D94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785E49" w:rsidRDefault="00464D94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85E49" w:rsidRDefault="00464D94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785E49" w:rsidSect="00000001">
      <w:headerReference w:type="default" r:id="rId7"/>
      <w:footerReference w:type="default" r:id="rId8"/>
      <w:pgSz w:w="11907" w:h="16839"/>
      <w:pgMar w:top="226" w:right="314" w:bottom="235" w:left="226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D94">
      <w:pPr>
        <w:spacing w:after="0" w:line="240" w:lineRule="auto"/>
      </w:pPr>
      <w:r>
        <w:separator/>
      </w:r>
    </w:p>
  </w:endnote>
  <w:endnote w:type="continuationSeparator" w:id="0">
    <w:p w:rsidR="00000000" w:rsidRDefault="004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9" w:rsidRDefault="00464D94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8890" r="1524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OB1822-041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85E49" w:rsidRDefault="00785E49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D94">
      <w:pPr>
        <w:spacing w:after="0" w:line="240" w:lineRule="auto"/>
      </w:pPr>
      <w:r>
        <w:separator/>
      </w:r>
    </w:p>
  </w:footnote>
  <w:footnote w:type="continuationSeparator" w:id="0">
    <w:p w:rsidR="00000000" w:rsidRDefault="0046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49" w:rsidRDefault="00785E4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64D94"/>
    <w:rsid w:val="00785E4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6"/>
        <o:r id="V:Rule23" type="connector" idref="#_x0000_s1035"/>
        <o:r id="V:Rule24" type="connector" idref="#_x0000_s1034"/>
        <o:r id="V:Rule25" type="connector" idref="#_x0000_s1033"/>
        <o:r id="V:Rule26" type="connector" idref="#_x0000_s1032"/>
        <o:r id="V:Rule27" type="connector" idref="#_x0000_s1031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4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5639"/>
        <w:tab w:val="left" w:pos="7334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5639"/>
        <w:tab w:val="left" w:pos="7334"/>
        <w:tab w:val="left" w:pos="7769"/>
        <w:tab w:val="left" w:pos="9179"/>
        <w:tab w:val="left" w:pos="9539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39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39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299"/>
        <w:tab w:val="left" w:pos="5639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39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299"/>
        <w:tab w:val="left" w:pos="749"/>
        <w:tab w:val="left" w:pos="1919"/>
        <w:tab w:val="left" w:pos="2309"/>
        <w:tab w:val="left" w:pos="5639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679"/>
        <w:tab w:val="left" w:pos="5639"/>
        <w:tab w:val="left" w:pos="7334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39"/>
        <w:tab w:val="left" w:pos="7334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69"/>
        <w:tab w:val="left" w:pos="5639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4439"/>
        <w:tab w:val="left" w:pos="5189"/>
        <w:tab w:val="left" w:pos="5999"/>
        <w:tab w:val="left" w:pos="6854"/>
        <w:tab w:val="left" w:pos="8759"/>
        <w:tab w:val="left" w:pos="9929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299"/>
        <w:tab w:val="right" w:pos="5129"/>
        <w:tab w:val="right" w:pos="6389"/>
        <w:tab w:val="right" w:pos="8279"/>
        <w:tab w:val="right" w:pos="9524"/>
        <w:tab w:val="right" w:pos="1093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299"/>
        <w:tab w:val="right" w:pos="8279"/>
        <w:tab w:val="right" w:pos="9524"/>
        <w:tab w:val="right" w:pos="10934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299"/>
        <w:tab w:val="left" w:pos="1409"/>
        <w:tab w:val="left" w:pos="5639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299"/>
        <w:tab w:val="left" w:pos="1409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39"/>
        <w:tab w:val="left" w:pos="7199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299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99"/>
        <w:tab w:val="left" w:pos="1409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99"/>
        <w:tab w:val="left" w:pos="1409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99"/>
        <w:tab w:val="left" w:pos="1409"/>
        <w:tab w:val="left" w:pos="5639"/>
        <w:tab w:val="left" w:pos="7199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299"/>
        <w:tab w:val="left" w:pos="1859"/>
        <w:tab w:val="left" w:pos="4589"/>
        <w:tab w:val="left" w:pos="9974"/>
        <w:tab w:val="right" w:pos="1099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3224A807.dotm</Template>
  <TotalTime>1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Jitka Podzemská</cp:lastModifiedBy>
  <cp:revision>2</cp:revision>
  <dcterms:created xsi:type="dcterms:W3CDTF">2022-08-02T12:10:00Z</dcterms:created>
  <dcterms:modified xsi:type="dcterms:W3CDTF">2022-08-02T12:10:00Z</dcterms:modified>
  <cp:category/>
</cp:coreProperties>
</file>