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F4" w:rsidRPr="00125FA2" w:rsidRDefault="00850DF4">
      <w:pPr>
        <w:pStyle w:val="Nadpis1"/>
      </w:pPr>
      <w:bookmarkStart w:id="0" w:name="_GoBack"/>
      <w:bookmarkEnd w:id="0"/>
      <w:r w:rsidRPr="00125FA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50DF4" w:rsidRPr="00125FA2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0DF4" w:rsidRPr="00125FA2" w:rsidRDefault="00850DF4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25FA2">
              <w:rPr>
                <w:rFonts w:ascii="Arial" w:hAnsi="Arial" w:cs="Arial"/>
                <w:b/>
                <w:bCs/>
              </w:rPr>
              <w:t>ODBĚRATEL:</w:t>
            </w:r>
          </w:p>
          <w:p w:rsidR="00850DF4" w:rsidRPr="00125FA2" w:rsidRDefault="00850DF4">
            <w:pPr>
              <w:rPr>
                <w:rFonts w:ascii="Arial" w:hAnsi="Arial" w:cs="Arial"/>
                <w:b/>
                <w:bCs/>
              </w:rPr>
            </w:pP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Okresní soud v Děčíně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Masarykovo náměstí 1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405 97 Děčín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 xml:space="preserve">Účet:  </w:t>
            </w:r>
            <w:r w:rsidR="000859C2" w:rsidRPr="00125FA2">
              <w:rPr>
                <w:rFonts w:ascii="Arial" w:hAnsi="Arial" w:cs="Arial"/>
                <w:highlight w:val="black"/>
              </w:rPr>
              <w:t>522431/0710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</w:p>
          <w:p w:rsidR="00850DF4" w:rsidRPr="00125FA2" w:rsidRDefault="00850DF4">
            <w:pPr>
              <w:rPr>
                <w:rFonts w:ascii="Arial" w:hAnsi="Arial" w:cs="Arial"/>
                <w:b/>
                <w:bCs/>
              </w:rPr>
            </w:pPr>
            <w:r w:rsidRPr="00125FA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0DF4" w:rsidRPr="00125FA2" w:rsidRDefault="00850DF4">
            <w:pPr>
              <w:spacing w:before="60"/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  <w:b/>
                <w:bCs/>
              </w:rPr>
              <w:t xml:space="preserve">IČ:  </w:t>
            </w:r>
            <w:r w:rsidRPr="00125FA2">
              <w:rPr>
                <w:rFonts w:ascii="Arial" w:hAnsi="Arial" w:cs="Arial"/>
              </w:rPr>
              <w:t>00024830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DF4" w:rsidRPr="00125FA2" w:rsidRDefault="00850DF4">
            <w:pPr>
              <w:spacing w:before="60"/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 xml:space="preserve">Číslo objednávky: </w:t>
            </w:r>
          </w:p>
          <w:p w:rsidR="00850DF4" w:rsidRPr="00125FA2" w:rsidRDefault="00850DF4">
            <w:pPr>
              <w:spacing w:before="60"/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2021 / OBJ / 209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Spisová značka: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 xml:space="preserve"> </w:t>
            </w:r>
          </w:p>
        </w:tc>
      </w:tr>
      <w:tr w:rsidR="00850DF4" w:rsidRPr="00125FA2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 xml:space="preserve"> </w:t>
            </w:r>
          </w:p>
          <w:p w:rsidR="00850DF4" w:rsidRPr="00125FA2" w:rsidRDefault="00850DF4">
            <w:pPr>
              <w:spacing w:after="120"/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50DF4" w:rsidRPr="00125FA2" w:rsidRDefault="00850DF4">
            <w:pPr>
              <w:rPr>
                <w:rFonts w:ascii="Arial" w:hAnsi="Arial" w:cs="Arial"/>
                <w:sz w:val="28"/>
                <w:szCs w:val="28"/>
              </w:rPr>
            </w:pPr>
            <w:r w:rsidRPr="00125FA2">
              <w:rPr>
                <w:rFonts w:ascii="Arial" w:hAnsi="Arial" w:cs="Arial"/>
              </w:rPr>
              <w:t>IČ: 86717502</w:t>
            </w:r>
          </w:p>
          <w:p w:rsidR="00850DF4" w:rsidRPr="00125FA2" w:rsidRDefault="00850DF4" w:rsidP="002451A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 xml:space="preserve">DIČ: </w:t>
            </w:r>
            <w:r w:rsidR="002451AE" w:rsidRPr="00125FA2">
              <w:rPr>
                <w:rFonts w:ascii="Arial" w:hAnsi="Arial" w:cs="Arial"/>
              </w:rPr>
              <w:t>CZ7306102375</w:t>
            </w:r>
          </w:p>
        </w:tc>
      </w:tr>
      <w:tr w:rsidR="00850DF4" w:rsidRPr="00125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VLČKO DUŠAN - V-papír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2451AE" w:rsidRPr="00125FA2">
              <w:rPr>
                <w:rFonts w:ascii="Arial" w:hAnsi="Arial" w:cs="Arial"/>
              </w:rPr>
              <w:t>Sv.Čecha</w:t>
            </w:r>
            <w:proofErr w:type="spellEnd"/>
            <w:proofErr w:type="gramEnd"/>
            <w:r w:rsidR="002451AE" w:rsidRPr="00125FA2">
              <w:rPr>
                <w:rFonts w:ascii="Arial" w:hAnsi="Arial" w:cs="Arial"/>
              </w:rPr>
              <w:t xml:space="preserve"> 48</w:t>
            </w:r>
          </w:p>
          <w:p w:rsidR="00850DF4" w:rsidRPr="00125FA2" w:rsidRDefault="002451AE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 xml:space="preserve"> 405 02</w:t>
            </w:r>
            <w:r w:rsidR="000859C2" w:rsidRPr="00125FA2">
              <w:rPr>
                <w:rFonts w:ascii="Arial" w:hAnsi="Arial" w:cs="Arial"/>
              </w:rPr>
              <w:t xml:space="preserve"> </w:t>
            </w:r>
            <w:r w:rsidRPr="00125FA2">
              <w:rPr>
                <w:rFonts w:ascii="Arial" w:hAnsi="Arial" w:cs="Arial"/>
              </w:rPr>
              <w:t>Děčín XVII-Jalůvčí</w:t>
            </w:r>
          </w:p>
        </w:tc>
      </w:tr>
      <w:tr w:rsidR="00850DF4" w:rsidRPr="00125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Datum objednání: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Datum dodání: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proofErr w:type="gramStart"/>
            <w:r w:rsidRPr="00125FA2">
              <w:rPr>
                <w:rFonts w:ascii="Arial" w:hAnsi="Arial" w:cs="Arial"/>
              </w:rPr>
              <w:t>17.12.2021</w:t>
            </w:r>
            <w:proofErr w:type="gramEnd"/>
          </w:p>
          <w:p w:rsidR="00850DF4" w:rsidRPr="00125FA2" w:rsidRDefault="00850DF4">
            <w:pPr>
              <w:rPr>
                <w:rFonts w:ascii="Arial" w:hAnsi="Arial" w:cs="Arial"/>
              </w:rPr>
            </w:pP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</w:p>
        </w:tc>
      </w:tr>
      <w:tr w:rsidR="00850DF4" w:rsidRPr="00125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F4" w:rsidRPr="00125FA2" w:rsidRDefault="00850DF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 xml:space="preserve">Text: </w:t>
            </w:r>
          </w:p>
          <w:p w:rsidR="00850DF4" w:rsidRPr="00125FA2" w:rsidRDefault="00850DF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Objednáváme kancelářské, hygienické a čisticí potřeby</w:t>
            </w:r>
          </w:p>
        </w:tc>
      </w:tr>
      <w:tr w:rsidR="00850DF4" w:rsidRPr="00125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125FA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25FA2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  <w:b/>
                <w:bCs/>
              </w:rPr>
            </w:pPr>
            <w:r w:rsidRPr="00125FA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  <w:b/>
                <w:bCs/>
              </w:rPr>
            </w:pPr>
            <w:r w:rsidRPr="00125FA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DF4" w:rsidRPr="00125FA2" w:rsidRDefault="00850DF4">
            <w:pPr>
              <w:rPr>
                <w:rFonts w:ascii="Arial" w:hAnsi="Arial" w:cs="Arial"/>
                <w:b/>
                <w:bCs/>
              </w:rPr>
            </w:pPr>
            <w:r w:rsidRPr="00125FA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850DF4" w:rsidRPr="00125FA2" w:rsidRDefault="00850DF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50DF4" w:rsidRPr="00125FA2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Objednáváme kancelářské, hygienické a čisticí potřeby</w:t>
            </w:r>
            <w:r w:rsidR="000859C2" w:rsidRPr="00125FA2">
              <w:rPr>
                <w:rFonts w:ascii="Arial" w:hAnsi="Arial" w:cs="Arial"/>
              </w:rPr>
              <w:t xml:space="preserve"> ve výši 81 835,93 Kč s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850DF4" w:rsidRPr="00125FA2" w:rsidRDefault="00850DF4">
            <w:pPr>
              <w:jc w:val="right"/>
              <w:rPr>
                <w:rFonts w:ascii="Arial" w:hAnsi="Arial" w:cs="Arial"/>
              </w:rPr>
            </w:pPr>
          </w:p>
        </w:tc>
      </w:tr>
    </w:tbl>
    <w:p w:rsidR="00850DF4" w:rsidRPr="00125FA2" w:rsidRDefault="00850DF4"/>
    <w:p w:rsidR="00850DF4" w:rsidRPr="00125FA2" w:rsidRDefault="00850DF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50DF4" w:rsidRPr="00125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Počet příloh: 0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Vyřizuje: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Telefon: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Ing. Vášová Lenka</w:t>
            </w:r>
          </w:p>
          <w:p w:rsidR="00850DF4" w:rsidRPr="00125FA2" w:rsidRDefault="00850DF4">
            <w:pPr>
              <w:rPr>
                <w:rFonts w:ascii="Arial" w:hAnsi="Arial" w:cs="Arial"/>
              </w:rPr>
            </w:pPr>
          </w:p>
          <w:p w:rsidR="00850DF4" w:rsidRPr="00125FA2" w:rsidRDefault="00850DF4">
            <w:pPr>
              <w:rPr>
                <w:rFonts w:ascii="Arial" w:hAnsi="Arial" w:cs="Arial"/>
              </w:rPr>
            </w:pPr>
          </w:p>
          <w:p w:rsidR="00850DF4" w:rsidRPr="00125FA2" w:rsidRDefault="00850DF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F4" w:rsidRPr="00125FA2" w:rsidRDefault="00850DF4">
            <w:pPr>
              <w:rPr>
                <w:rFonts w:ascii="Arial" w:hAnsi="Arial" w:cs="Arial"/>
              </w:rPr>
            </w:pPr>
            <w:r w:rsidRPr="00125FA2">
              <w:rPr>
                <w:rFonts w:ascii="Arial" w:hAnsi="Arial" w:cs="Arial"/>
              </w:rPr>
              <w:t>Razítko a podpis:</w:t>
            </w:r>
          </w:p>
          <w:p w:rsidR="00DB029C" w:rsidRPr="00125FA2" w:rsidRDefault="00DB029C">
            <w:pPr>
              <w:rPr>
                <w:rFonts w:ascii="Arial" w:hAnsi="Arial" w:cs="Arial"/>
              </w:rPr>
            </w:pPr>
          </w:p>
          <w:p w:rsidR="00DB029C" w:rsidRPr="00125FA2" w:rsidRDefault="00DB029C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125FA2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:rsidR="00DB029C" w:rsidRPr="00125FA2" w:rsidRDefault="00DB029C">
            <w:pPr>
              <w:rPr>
                <w:rFonts w:ascii="Arial" w:hAnsi="Arial" w:cs="Arial"/>
              </w:rPr>
            </w:pPr>
            <w:proofErr w:type="spellStart"/>
            <w:r w:rsidRPr="00125FA2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</w:tc>
      </w:tr>
    </w:tbl>
    <w:p w:rsidR="00850DF4" w:rsidRPr="00125FA2" w:rsidRDefault="00850DF4">
      <w:pPr>
        <w:rPr>
          <w:rFonts w:ascii="Arial" w:hAnsi="Arial" w:cs="Arial"/>
        </w:rPr>
      </w:pPr>
    </w:p>
    <w:p w:rsidR="00850DF4" w:rsidRPr="00125FA2" w:rsidRDefault="00850DF4">
      <w:pPr>
        <w:rPr>
          <w:rFonts w:ascii="Arial" w:hAnsi="Arial" w:cs="Arial"/>
        </w:rPr>
      </w:pPr>
    </w:p>
    <w:sectPr w:rsidR="00850DF4" w:rsidRPr="00125FA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A2B" w:rsidRDefault="00571A2B">
      <w:r>
        <w:separator/>
      </w:r>
    </w:p>
  </w:endnote>
  <w:endnote w:type="continuationSeparator" w:id="0">
    <w:p w:rsidR="00571A2B" w:rsidRDefault="0057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F4" w:rsidRDefault="00850DF4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A2B" w:rsidRDefault="00571A2B">
      <w:r>
        <w:separator/>
      </w:r>
    </w:p>
  </w:footnote>
  <w:footnote w:type="continuationSeparator" w:id="0">
    <w:p w:rsidR="00571A2B" w:rsidRDefault="0057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0093053"/>
  </w:docVars>
  <w:rsids>
    <w:rsidRoot w:val="000859C2"/>
    <w:rsid w:val="000859C2"/>
    <w:rsid w:val="00122405"/>
    <w:rsid w:val="00125FA2"/>
    <w:rsid w:val="002451AE"/>
    <w:rsid w:val="00571A2B"/>
    <w:rsid w:val="00802A65"/>
    <w:rsid w:val="00850DF4"/>
    <w:rsid w:val="008E52D8"/>
    <w:rsid w:val="00B87646"/>
    <w:rsid w:val="00D3528A"/>
    <w:rsid w:val="00DB029C"/>
    <w:rsid w:val="00EA5629"/>
    <w:rsid w:val="00F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504A48-3916-48FA-8790-1F03D2C8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Vášová Lenka Ing.</cp:lastModifiedBy>
  <cp:revision>3</cp:revision>
  <dcterms:created xsi:type="dcterms:W3CDTF">2022-05-05T10:56:00Z</dcterms:created>
  <dcterms:modified xsi:type="dcterms:W3CDTF">2022-05-05T10:56:00Z</dcterms:modified>
</cp:coreProperties>
</file>